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 xml:space="preserve">Tomasz </w:t>
      </w:r>
      <w:proofErr w:type="spellStart"/>
      <w:r w:rsidR="00A83581" w:rsidRPr="00A83581">
        <w:rPr>
          <w:b/>
        </w:rPr>
        <w:t>Wolender</w:t>
      </w:r>
      <w:proofErr w:type="spellEnd"/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73D4385A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</w:t>
      </w:r>
      <w:r w:rsidR="003D3C4F" w:rsidRPr="003D3C4F">
        <w:t>aktualizacji dokumentacji ewidencyjnej ogólnej dendrologiczno-technicznej  parku położonego w miejscowości Chełm Górny gm. Trzcińsko-Zdrój, pow. gryfiński, wpisanego do rejestru zabytków decyzją znak KL.5340/57/80 z dnia 4 grudnia 1980 roku, pod numerem A-935</w:t>
      </w:r>
      <w:r w:rsidR="003D3C4F">
        <w:t xml:space="preserve"> </w:t>
      </w:r>
      <w:r w:rsidR="00FE5517">
        <w:t>zgodnie z ofertą z dnia ……</w:t>
      </w:r>
    </w:p>
    <w:p w14:paraId="44FDE268" w14:textId="77777777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FE5517">
        <w:t xml:space="preserve"> (w zależności od części </w:t>
      </w:r>
      <w:r w:rsidR="00084835">
        <w:t>zamówienia</w:t>
      </w:r>
      <w:r w:rsidR="00FE5517">
        <w:t>)</w:t>
      </w:r>
      <w:r>
        <w:t>:</w:t>
      </w:r>
    </w:p>
    <w:p w14:paraId="12A2A046" w14:textId="77777777" w:rsidR="003D3C4F" w:rsidRPr="003D3C4F" w:rsidRDefault="003D3C4F" w:rsidP="003D3C4F">
      <w:pPr>
        <w:pStyle w:val="Bezodstpw"/>
        <w:jc w:val="both"/>
        <w:rPr>
          <w:bCs/>
        </w:rPr>
      </w:pPr>
      <w:r w:rsidRPr="003D3C4F">
        <w:rPr>
          <w:bCs/>
        </w:rPr>
        <w:t xml:space="preserve">Dokumentacja powinna zawierać: </w:t>
      </w:r>
    </w:p>
    <w:p w14:paraId="03EB60CB" w14:textId="7DE93B24" w:rsidR="003D3C4F" w:rsidRPr="003D3C4F" w:rsidRDefault="003D3C4F" w:rsidP="003D3C4F">
      <w:pPr>
        <w:pStyle w:val="Bezodstpw"/>
        <w:jc w:val="both"/>
        <w:rPr>
          <w:bCs/>
        </w:rPr>
      </w:pPr>
      <w:r w:rsidRPr="003D3C4F">
        <w:rPr>
          <w:bCs/>
        </w:rPr>
        <w:t>- określenie historycznych granic parku podworskiego</w:t>
      </w:r>
      <w:r>
        <w:rPr>
          <w:bCs/>
        </w:rPr>
        <w:t>,</w:t>
      </w:r>
    </w:p>
    <w:p w14:paraId="5BBA0BD9" w14:textId="5D8CCEDF" w:rsidR="003D3C4F" w:rsidRPr="003D3C4F" w:rsidRDefault="003D3C4F" w:rsidP="003D3C4F">
      <w:pPr>
        <w:pStyle w:val="Bezodstpw"/>
        <w:jc w:val="both"/>
        <w:rPr>
          <w:bCs/>
        </w:rPr>
      </w:pPr>
      <w:r w:rsidRPr="003D3C4F">
        <w:rPr>
          <w:bCs/>
        </w:rPr>
        <w:t>- określenie granic parku zgodnie z treścią decyzji o wpisie do rejestru zabytków z dnia 4   grudnia 1980 roku</w:t>
      </w:r>
      <w:r>
        <w:rPr>
          <w:bCs/>
        </w:rPr>
        <w:t>.</w:t>
      </w:r>
    </w:p>
    <w:p w14:paraId="0B657B32" w14:textId="778ED720" w:rsidR="003D3C4F" w:rsidRPr="003D3C4F" w:rsidRDefault="003D3C4F" w:rsidP="003D3C4F">
      <w:pPr>
        <w:pStyle w:val="Bezodstpw"/>
        <w:jc w:val="both"/>
        <w:rPr>
          <w:bCs/>
        </w:rPr>
      </w:pPr>
      <w:r w:rsidRPr="003D3C4F">
        <w:rPr>
          <w:bCs/>
        </w:rPr>
        <w:t>- kwerendę historyczna i kartograficzną</w:t>
      </w:r>
      <w:r>
        <w:rPr>
          <w:bCs/>
        </w:rPr>
        <w:t>,</w:t>
      </w:r>
    </w:p>
    <w:p w14:paraId="5AE38187" w14:textId="4F33EE34" w:rsidR="00FE5517" w:rsidRPr="003D3C4F" w:rsidRDefault="003D3C4F" w:rsidP="003D3C4F">
      <w:pPr>
        <w:pStyle w:val="Bezodstpw"/>
        <w:jc w:val="both"/>
        <w:rPr>
          <w:bCs/>
        </w:rPr>
      </w:pPr>
      <w:r w:rsidRPr="003D3C4F">
        <w:rPr>
          <w:bCs/>
        </w:rPr>
        <w:t>- wskazanie wartości zabytkowych oraz weryfikację i określenie historycznych granic parku oraz określenie granic parku zgodnie z treścią decyzji o wpisie do rejestru zabytków w części opisowej i na załączniku graficznym.</w:t>
      </w:r>
    </w:p>
    <w:p w14:paraId="64ECF866" w14:textId="77777777" w:rsidR="00514082" w:rsidRDefault="00514082" w:rsidP="00A83581">
      <w:pPr>
        <w:pStyle w:val="Bezodstpw"/>
      </w:pPr>
    </w:p>
    <w:p w14:paraId="72025185" w14:textId="47635706" w:rsidR="00A83581" w:rsidRDefault="00A83581" w:rsidP="00514082">
      <w:pPr>
        <w:pStyle w:val="Bezodstpw"/>
        <w:jc w:val="center"/>
      </w:pPr>
      <w:r>
        <w:t>§2</w:t>
      </w:r>
    </w:p>
    <w:p w14:paraId="5DFE4DCE" w14:textId="7C81A585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5E2BA1">
        <w:t>29 lutego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lastRenderedPageBreak/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10A52D28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5E2BA1">
        <w:t xml:space="preserve">Iza </w:t>
      </w:r>
      <w:proofErr w:type="spellStart"/>
      <w:r w:rsidR="005E2BA1">
        <w:t>Worobiej</w:t>
      </w:r>
      <w:proofErr w:type="spellEnd"/>
      <w:r>
        <w:t xml:space="preserve"> nr tel. 914337066 wew. </w:t>
      </w:r>
      <w:r w:rsidR="005E2BA1">
        <w:t>36</w:t>
      </w:r>
      <w:r>
        <w:t xml:space="preserve"> email </w:t>
      </w:r>
      <w:hyperlink r:id="rId7" w:history="1">
        <w:r w:rsidR="005E2BA1" w:rsidRPr="007F786E">
          <w:rPr>
            <w:rStyle w:val="Hipercze"/>
          </w:rPr>
          <w:t>worobiej@wkz.szczecin.pl</w:t>
        </w:r>
      </w:hyperlink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8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lastRenderedPageBreak/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 xml:space="preserve">7. Faktura przekazana zostanie przez Wykonawcę w następujący sposób: przesyłka przez operatora pocztowego, lub </w:t>
      </w:r>
      <w:proofErr w:type="spellStart"/>
      <w:r>
        <w:t>ePUAP</w:t>
      </w:r>
      <w:proofErr w:type="spellEnd"/>
      <w:r>
        <w:t xml:space="preserve">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4FE0F932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3D3C4F">
        <w:t>4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lastRenderedPageBreak/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</w:t>
      </w:r>
      <w:proofErr w:type="spellStart"/>
      <w:r w:rsidRPr="008C7D05">
        <w:t>Wolender</w:t>
      </w:r>
      <w:proofErr w:type="spellEnd"/>
      <w:r w:rsidRPr="008C7D05">
        <w:t xml:space="preserve">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1408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836657"/>
    <w:rsid w:val="008B1433"/>
    <w:rsid w:val="008C7D05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920B5"/>
    <w:rsid w:val="00E51E7D"/>
    <w:rsid w:val="00E91331"/>
    <w:rsid w:val="00E9672B"/>
    <w:rsid w:val="00EB3D9E"/>
    <w:rsid w:val="00F13C8F"/>
    <w:rsid w:val="00F51670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obiej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34</TotalTime>
  <Pages>5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11327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12</cp:revision>
  <cp:lastPrinted>1900-12-31T23:00:00Z</cp:lastPrinted>
  <dcterms:created xsi:type="dcterms:W3CDTF">2023-10-25T07:43:00Z</dcterms:created>
  <dcterms:modified xsi:type="dcterms:W3CDTF">2024-01-09T07:03:00Z</dcterms:modified>
</cp:coreProperties>
</file>