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45860043" w:rsidR="00FA1368" w:rsidRPr="007A0321" w:rsidRDefault="00FA1368" w:rsidP="007A0321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7A0321">
        <w:rPr>
          <w:rFonts w:eastAsia="Calibri"/>
          <w:sz w:val="28"/>
          <w:szCs w:val="28"/>
          <w:lang w:eastAsia="en-US"/>
        </w:rPr>
        <w:t xml:space="preserve">Kraków,  </w:t>
      </w:r>
      <w:r w:rsidR="0045409E" w:rsidRPr="007A0321">
        <w:rPr>
          <w:rFonts w:eastAsia="Calibri"/>
          <w:sz w:val="28"/>
          <w:szCs w:val="28"/>
          <w:lang w:eastAsia="en-US"/>
        </w:rPr>
        <w:t>21</w:t>
      </w:r>
      <w:r w:rsidRPr="007A0321">
        <w:rPr>
          <w:rFonts w:eastAsia="Calibri"/>
          <w:sz w:val="28"/>
          <w:szCs w:val="28"/>
          <w:lang w:eastAsia="en-US"/>
        </w:rPr>
        <w:t>.</w:t>
      </w:r>
      <w:r w:rsidR="0045409E" w:rsidRPr="007A0321">
        <w:rPr>
          <w:rFonts w:eastAsia="Calibri"/>
          <w:sz w:val="28"/>
          <w:szCs w:val="28"/>
          <w:lang w:eastAsia="en-US"/>
        </w:rPr>
        <w:t>10</w:t>
      </w:r>
      <w:r w:rsidRPr="007A0321">
        <w:rPr>
          <w:rFonts w:eastAsia="Calibri"/>
          <w:sz w:val="28"/>
          <w:szCs w:val="28"/>
          <w:lang w:eastAsia="en-US"/>
        </w:rPr>
        <w:t>.2024</w:t>
      </w:r>
    </w:p>
    <w:p w14:paraId="00AED3B2" w14:textId="6B39EEBA" w:rsidR="00FA1368" w:rsidRPr="007A0321" w:rsidRDefault="00FA1368" w:rsidP="007A0321">
      <w:pPr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t>DZ.271.</w:t>
      </w:r>
      <w:r w:rsidR="0045409E" w:rsidRPr="007A0321">
        <w:rPr>
          <w:rFonts w:eastAsia="Calibri"/>
          <w:sz w:val="28"/>
          <w:szCs w:val="28"/>
        </w:rPr>
        <w:t>110</w:t>
      </w:r>
      <w:r w:rsidR="00AF28AA" w:rsidRPr="007A0321">
        <w:rPr>
          <w:rFonts w:eastAsia="Calibri"/>
          <w:sz w:val="28"/>
          <w:szCs w:val="28"/>
        </w:rPr>
        <w:t>.</w:t>
      </w:r>
      <w:r w:rsidR="0045409E" w:rsidRPr="007A0321">
        <w:rPr>
          <w:rFonts w:eastAsia="Calibri"/>
          <w:sz w:val="28"/>
          <w:szCs w:val="28"/>
        </w:rPr>
        <w:t>1133</w:t>
      </w:r>
      <w:r w:rsidRPr="007A0321">
        <w:rPr>
          <w:rFonts w:eastAsia="Calibri"/>
          <w:sz w:val="28"/>
          <w:szCs w:val="28"/>
        </w:rPr>
        <w:t>.2024</w:t>
      </w:r>
    </w:p>
    <w:p w14:paraId="4DFC07D0" w14:textId="77777777" w:rsidR="00FA1368" w:rsidRPr="007A0321" w:rsidRDefault="00FA1368" w:rsidP="007A0321">
      <w:pPr>
        <w:rPr>
          <w:rFonts w:eastAsia="Calibri"/>
          <w:sz w:val="28"/>
          <w:szCs w:val="28"/>
        </w:rPr>
      </w:pPr>
    </w:p>
    <w:p w14:paraId="58C4A096" w14:textId="77777777" w:rsidR="00FA1368" w:rsidRPr="007A0321" w:rsidRDefault="00FA1368" w:rsidP="007A0321">
      <w:pPr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7A0321" w:rsidRDefault="00FA1368" w:rsidP="007A0321">
      <w:pPr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7A0321" w:rsidRDefault="00FA1368" w:rsidP="007A0321">
      <w:pPr>
        <w:spacing w:after="200" w:line="276" w:lineRule="auto"/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t xml:space="preserve">e-mail: </w:t>
      </w:r>
      <w:hyperlink r:id="rId9" w:history="1">
        <w:r w:rsidRPr="007A032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7A0321" w:rsidRDefault="00FA1368" w:rsidP="007A0321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7A0321" w:rsidRDefault="00FA1368" w:rsidP="007A0321">
      <w:pPr>
        <w:spacing w:after="200" w:line="276" w:lineRule="auto"/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7A0321" w:rsidRDefault="00FA1368" w:rsidP="007A032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68F082C" w14:textId="416B8838" w:rsidR="0045409E" w:rsidRPr="007A0321" w:rsidRDefault="00FA1368" w:rsidP="007A032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7A0321">
        <w:rPr>
          <w:rFonts w:eastAsia="Calibri"/>
          <w:iCs/>
          <w:sz w:val="28"/>
          <w:szCs w:val="28"/>
        </w:rPr>
        <w:t>dotyczy: postępowania</w:t>
      </w:r>
      <w:r w:rsidRPr="007A0321">
        <w:rPr>
          <w:rFonts w:eastAsia="Calibri"/>
          <w:sz w:val="28"/>
          <w:szCs w:val="28"/>
        </w:rPr>
        <w:t xml:space="preserve"> DZ.271.</w:t>
      </w:r>
      <w:r w:rsidR="0045409E" w:rsidRPr="007A0321">
        <w:rPr>
          <w:rFonts w:eastAsia="Calibri"/>
          <w:sz w:val="28"/>
          <w:szCs w:val="28"/>
        </w:rPr>
        <w:t>110</w:t>
      </w:r>
      <w:r w:rsidRPr="007A0321">
        <w:rPr>
          <w:rFonts w:eastAsia="Calibri"/>
          <w:sz w:val="28"/>
          <w:szCs w:val="28"/>
        </w:rPr>
        <w:t xml:space="preserve">.2024 pn. </w:t>
      </w:r>
      <w:r w:rsidR="0045409E" w:rsidRPr="007A0321">
        <w:rPr>
          <w:rFonts w:eastAsia="Calibri"/>
          <w:sz w:val="28"/>
          <w:szCs w:val="28"/>
        </w:rPr>
        <w:t xml:space="preserve">Wyposażenie w sprzęt i aparaturę medyczną dla pracowni, oddziałów i </w:t>
      </w:r>
      <w:proofErr w:type="spellStart"/>
      <w:r w:rsidR="0045409E" w:rsidRPr="007A0321">
        <w:rPr>
          <w:rFonts w:eastAsia="Calibri"/>
          <w:sz w:val="28"/>
          <w:szCs w:val="28"/>
        </w:rPr>
        <w:t>sal</w:t>
      </w:r>
      <w:proofErr w:type="spellEnd"/>
      <w:r w:rsidR="0045409E" w:rsidRPr="007A0321">
        <w:rPr>
          <w:rFonts w:eastAsia="Calibri"/>
          <w:sz w:val="28"/>
          <w:szCs w:val="28"/>
        </w:rPr>
        <w:t xml:space="preserve"> zabiegowych Szpitala</w:t>
      </w:r>
    </w:p>
    <w:p w14:paraId="29187DC5" w14:textId="77777777" w:rsidR="0045409E" w:rsidRPr="007A0321" w:rsidRDefault="0045409E" w:rsidP="007A032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39B09223" w14:textId="58394BA9" w:rsidR="00FA1368" w:rsidRPr="007A0321" w:rsidRDefault="00FA1368" w:rsidP="007A032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7A0321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7A0321" w:rsidRDefault="00FA1368" w:rsidP="007A032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104"/>
        <w:gridCol w:w="5796"/>
      </w:tblGrid>
      <w:tr w:rsidR="00FA1368" w:rsidRPr="007A0321" w14:paraId="2B588E85" w14:textId="77777777" w:rsidTr="0045409E">
        <w:trPr>
          <w:trHeight w:val="19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7A0321" w:rsidRDefault="00FA1368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7A0321" w:rsidRDefault="00FA1368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7A0321" w:rsidRDefault="00FA1368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7A0321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4A5710" w:rsidRPr="007A0321" w14:paraId="30A38A46" w14:textId="77777777" w:rsidTr="0045409E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4A5710" w:rsidRPr="007A0321" w:rsidRDefault="004A5710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DA5E" w14:textId="69162CE9" w:rsidR="004A5710" w:rsidRPr="007A0321" w:rsidRDefault="0045409E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proofErr w:type="spellStart"/>
            <w:r w:rsidRPr="007A0321">
              <w:rPr>
                <w:bCs/>
                <w:sz w:val="28"/>
                <w:szCs w:val="28"/>
              </w:rPr>
              <w:t>Wideobronchoskop</w:t>
            </w:r>
            <w:proofErr w:type="spellEnd"/>
            <w:r w:rsidRPr="007A0321">
              <w:rPr>
                <w:bCs/>
                <w:sz w:val="28"/>
                <w:szCs w:val="28"/>
              </w:rPr>
              <w:t xml:space="preserve"> ultrasonograficzny - 2 sztuki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9D20" w14:textId="5ED9AEB5" w:rsidR="004A5710" w:rsidRPr="007A0321" w:rsidRDefault="0045409E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</w:rPr>
              <w:t>501 120</w:t>
            </w:r>
            <w:r w:rsidR="004A5710" w:rsidRPr="007A032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A5710" w:rsidRPr="007A0321" w14:paraId="4D4B6328" w14:textId="77777777" w:rsidTr="0045409E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4A5710" w:rsidRPr="007A0321" w:rsidRDefault="004A5710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9A1E" w14:textId="0F59285F" w:rsidR="004A5710" w:rsidRPr="007A0321" w:rsidRDefault="0045409E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</w:rPr>
              <w:t>Aparat echokardiograficzny dla Kardiochirurgii Sali Operacyjnej  - 1 sztuka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954EA" w14:textId="67FEABE3" w:rsidR="004A5710" w:rsidRPr="007A0321" w:rsidRDefault="0045409E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</w:rPr>
              <w:t>340 200</w:t>
            </w:r>
            <w:r w:rsidR="004A5710" w:rsidRPr="007A032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A5710" w:rsidRPr="007A0321" w14:paraId="7FC50846" w14:textId="77777777" w:rsidTr="0045409E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953B" w14:textId="1A41CAD1" w:rsidR="004A5710" w:rsidRPr="007A0321" w:rsidRDefault="004A5710" w:rsidP="007A0321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7A0321">
              <w:rPr>
                <w:bCs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BAAB" w14:textId="627265D1" w:rsidR="004A5710" w:rsidRPr="007A0321" w:rsidRDefault="0045409E" w:rsidP="007A0321">
            <w:pPr>
              <w:suppressAutoHyphens w:val="0"/>
              <w:rPr>
                <w:bCs/>
                <w:sz w:val="28"/>
                <w:szCs w:val="28"/>
              </w:rPr>
            </w:pPr>
            <w:r w:rsidRPr="007A0321">
              <w:rPr>
                <w:bCs/>
                <w:sz w:val="28"/>
                <w:szCs w:val="28"/>
              </w:rPr>
              <w:t>Defibrylatory - 8 sztuk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E21D7" w14:textId="35F4E992" w:rsidR="004A5710" w:rsidRPr="007A0321" w:rsidRDefault="0045409E" w:rsidP="007A0321">
            <w:pPr>
              <w:suppressAutoHyphens w:val="0"/>
              <w:rPr>
                <w:bCs/>
                <w:sz w:val="28"/>
                <w:szCs w:val="28"/>
              </w:rPr>
            </w:pPr>
            <w:r w:rsidRPr="007A0321">
              <w:rPr>
                <w:bCs/>
                <w:sz w:val="28"/>
                <w:szCs w:val="28"/>
              </w:rPr>
              <w:t>166 428</w:t>
            </w:r>
            <w:r w:rsidR="004A5710" w:rsidRPr="007A032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1F968392" w14:textId="77777777" w:rsidR="00FA1368" w:rsidRPr="007A0321" w:rsidRDefault="00FA1368" w:rsidP="007A032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F4ADAD" w14:textId="4449A832" w:rsidR="00FA1368" w:rsidRPr="007A0321" w:rsidRDefault="00FA1368" w:rsidP="007A032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7A0321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7A0321" w:rsidRDefault="00FA1368" w:rsidP="007A032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7A0321" w:rsidRDefault="00FA1368" w:rsidP="007A032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7A0321">
        <w:rPr>
          <w:rFonts w:eastAsia="Calibri"/>
          <w:sz w:val="28"/>
          <w:szCs w:val="28"/>
        </w:rPr>
        <w:lastRenderedPageBreak/>
        <w:t xml:space="preserve">Kierownik Działu Zamówień Publicznych </w:t>
      </w:r>
    </w:p>
    <w:sectPr w:rsidR="00FA1368" w:rsidRPr="007A0321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54F43" w14:textId="77777777" w:rsidR="0035011F" w:rsidRDefault="0035011F" w:rsidP="00205BF0">
      <w:r>
        <w:separator/>
      </w:r>
    </w:p>
  </w:endnote>
  <w:endnote w:type="continuationSeparator" w:id="0">
    <w:p w14:paraId="1E6C46D6" w14:textId="77777777" w:rsidR="0035011F" w:rsidRDefault="0035011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1CC6C" w14:textId="77777777" w:rsidR="0035011F" w:rsidRDefault="0035011F" w:rsidP="00205BF0">
      <w:r>
        <w:separator/>
      </w:r>
    </w:p>
  </w:footnote>
  <w:footnote w:type="continuationSeparator" w:id="0">
    <w:p w14:paraId="0253BA47" w14:textId="77777777" w:rsidR="0035011F" w:rsidRDefault="0035011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35011F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A0321" w:rsidRPr="007A032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A0321" w:rsidRPr="007A032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6EB2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5011F"/>
    <w:rsid w:val="00436FCC"/>
    <w:rsid w:val="0045409E"/>
    <w:rsid w:val="00494365"/>
    <w:rsid w:val="004A5710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A0321"/>
    <w:rsid w:val="007E4040"/>
    <w:rsid w:val="007F3B1D"/>
    <w:rsid w:val="008561AB"/>
    <w:rsid w:val="0085641A"/>
    <w:rsid w:val="008969A3"/>
    <w:rsid w:val="008A75E0"/>
    <w:rsid w:val="00945F71"/>
    <w:rsid w:val="009F2599"/>
    <w:rsid w:val="00A40DBC"/>
    <w:rsid w:val="00A71F00"/>
    <w:rsid w:val="00AF28AA"/>
    <w:rsid w:val="00B37C89"/>
    <w:rsid w:val="00B40627"/>
    <w:rsid w:val="00BA6688"/>
    <w:rsid w:val="00BB286D"/>
    <w:rsid w:val="00D843BF"/>
    <w:rsid w:val="00D9373E"/>
    <w:rsid w:val="00DE0069"/>
    <w:rsid w:val="00E15AC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9AB9-EC90-4F4A-8FE7-7B87BF13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101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19</cp:revision>
  <cp:lastPrinted>2024-08-14T08:17:00Z</cp:lastPrinted>
  <dcterms:created xsi:type="dcterms:W3CDTF">2023-11-21T09:43:00Z</dcterms:created>
  <dcterms:modified xsi:type="dcterms:W3CDTF">2024-10-21T07:59:00Z</dcterms:modified>
</cp:coreProperties>
</file>