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60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694E1BCA" w14:textId="7A7CECC1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Załącznik nr 3 do Zapytania ofertowego nr </w:t>
      </w:r>
      <w:r w:rsidR="001A6F2B">
        <w:rPr>
          <w:rFonts w:asciiTheme="minorHAnsi" w:eastAsia="Bookman Old Style" w:hAnsiTheme="minorHAnsi" w:cstheme="minorHAnsi"/>
          <w:color w:val="auto"/>
          <w:sz w:val="22"/>
          <w:szCs w:val="22"/>
        </w:rPr>
        <w:t>2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/11/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NCPZ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/202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4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48CF304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E53CA1A" w14:textId="77777777" w:rsidR="00C53BD8" w:rsidRPr="00C53BD8" w:rsidRDefault="00C53BD8" w:rsidP="00C53BD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F7D25C8" w14:textId="77777777" w:rsidR="00C53BD8" w:rsidRPr="00C53BD8" w:rsidRDefault="00C53BD8" w:rsidP="00C53BD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F1F376F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B9E65A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………………………………….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ADB63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(Nazwa Wykonawcy)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 xml:space="preserve">  </w:t>
      </w:r>
    </w:p>
    <w:p w14:paraId="11335470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93B0FF8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9E0A1A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OŚWIADCZENIE O SPEŁNIENIU WARUNKÓW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UDZIAŁU W POSTĘPOWANIU</w:t>
      </w:r>
    </w:p>
    <w:p w14:paraId="1EFC071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A843BC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1. Podana cena w formularzu ofertowym nie ulegnie podwyższeniu.</w:t>
      </w:r>
    </w:p>
    <w:p w14:paraId="633B6959" w14:textId="3F6B4D5C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2. Zobowiązuję się do wykonania 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usługi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w terminie przewidzianym w zapytaniu ofertowym.</w:t>
      </w:r>
    </w:p>
    <w:p w14:paraId="7945644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3. Akceptuję warunki płatności. </w:t>
      </w:r>
    </w:p>
    <w:p w14:paraId="7625F088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4. Ja niżej podpisany(a),</w:t>
      </w:r>
    </w:p>
    <w:p w14:paraId="2889765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</w:t>
      </w:r>
    </w:p>
    <w:p w14:paraId="3C8D8E7E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DA05C08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BF753B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4E807D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4820B2A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18"/>
          <w:szCs w:val="18"/>
        </w:rPr>
      </w:pPr>
      <w:r w:rsidRPr="00C53BD8">
        <w:rPr>
          <w:rFonts w:asciiTheme="minorHAnsi" w:eastAsia="Bookman Old Style" w:hAnsiTheme="minorHAnsi" w:cstheme="minorHAnsi"/>
          <w:i/>
          <w:iCs/>
          <w:color w:val="auto"/>
          <w:sz w:val="18"/>
          <w:szCs w:val="18"/>
        </w:rPr>
        <w:t>(Imię, nazwisko, adres)</w:t>
      </w:r>
      <w:r w:rsidRPr="00C53BD8">
        <w:rPr>
          <w:rFonts w:asciiTheme="minorHAnsi" w:hAnsiTheme="minorHAnsi" w:cstheme="minorHAnsi"/>
          <w:color w:val="auto"/>
          <w:sz w:val="18"/>
          <w:szCs w:val="18"/>
        </w:rPr>
        <w:t> </w:t>
      </w:r>
    </w:p>
    <w:p w14:paraId="2BF32359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9FE60C" w14:textId="31748E74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 związku z zapytaniem ofertowym nr </w:t>
      </w:r>
      <w:r w:rsidR="001A6F2B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2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/11/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NCPZ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/202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  pełnienie funkcji </w:t>
      </w:r>
      <w:r w:rsidR="001A6F2B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członka redakcji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czasopisma naukowego „European Journal of Health Policy, Humanization of Care and Medical Ethics”, Zadania finansowanego ze środków Ministra Edukacji i Nauki na podstawie Umowy nr MEiN/2023/DPI/2717 z dnia 13.10.2023r.: „Narodowe Centrum Polityki Zdrowotnej i Badań nad  Nierównościami w Zdrowiu Uniwersytetu Kardynała Stefana Wyszyńskiego w Warszawie”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,</w:t>
      </w:r>
    </w:p>
    <w:p w14:paraId="71C0560F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b/>
          <w:bCs/>
          <w:color w:val="auto"/>
          <w:sz w:val="22"/>
          <w:szCs w:val="22"/>
        </w:rPr>
      </w:pPr>
    </w:p>
    <w:p w14:paraId="7AB26C91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oświadczam, że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FBDEE7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0CB0365" w14:textId="26577C28" w:rsidR="00C53BD8" w:rsidRPr="00C53BD8" w:rsidRDefault="00C53BD8" w:rsidP="00C53BD8">
      <w:pPr>
        <w:pStyle w:val="Akapitzlist"/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uprawnienia do wykonywania określonej działalności lub czynności, jeżeli ustawy nakładają obowiązek posiadania takich uprawnień;</w:t>
      </w:r>
    </w:p>
    <w:p w14:paraId="574DFF00" w14:textId="77777777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niezbędną wiedzę i doświadczenie;</w:t>
      </w:r>
    </w:p>
    <w:p w14:paraId="663C7D83" w14:textId="5E628531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dysponuję odpowiednim potencjałem technicznym do wykonywania przedmiotu niniejszego zamówienia;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B6005B2" w14:textId="77777777" w:rsidR="00C53BD8" w:rsidRPr="00C53BD8" w:rsidRDefault="00C53BD8" w:rsidP="00C53BD8">
      <w:pPr>
        <w:spacing w:line="360" w:lineRule="auto"/>
        <w:ind w:left="567" w:right="708" w:hanging="2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DC775A0" w14:textId="77777777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0D40F8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54D28B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BC6A613" w14:textId="626344A4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DE148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Podpis osoby składającej ofertę 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F90A54D" w14:textId="77777777" w:rsidR="00C53BD8" w:rsidRPr="00C53BD8" w:rsidRDefault="00C53BD8" w:rsidP="00C53BD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53BD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Uniwersytet Kardynała Stefana Wyszyńskiego w Warszawie ul. </w:t>
    </w:r>
    <w:proofErr w:type="spellStart"/>
    <w:r w:rsidRPr="001D13B4">
      <w:rPr>
        <w:rFonts w:ascii="Times New Roman" w:hAnsi="Times New Roman"/>
        <w:i/>
        <w:iCs/>
        <w:color w:val="auto"/>
        <w:sz w:val="18"/>
        <w:szCs w:val="18"/>
      </w:rPr>
      <w:t>Dewajtis</w:t>
    </w:r>
    <w:proofErr w:type="spellEnd"/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9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8"/>
  </w:num>
  <w:num w:numId="6" w16cid:durableId="1829010836">
    <w:abstractNumId w:val="7"/>
  </w:num>
  <w:num w:numId="7" w16cid:durableId="80686772">
    <w:abstractNumId w:val="6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5"/>
  </w:num>
  <w:num w:numId="11" w16cid:durableId="1646664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A6F2B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9698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2024-11-06T06:46:00Z</dcterms:modified>
  <cp:category/>
</cp:coreProperties>
</file>