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1DC1353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22DE5808" w14:textId="77777777" w:rsidR="00DB1FA7" w:rsidRPr="00DB1FA7" w:rsidRDefault="00DB1FA7" w:rsidP="00DB1FA7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46E3EE91" w14:textId="77777777" w:rsidR="00DB1FA7" w:rsidRPr="00DB1FA7" w:rsidRDefault="00DB1FA7" w:rsidP="00DB1FA7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31440B57" w14:textId="0889173B" w:rsidR="00DB1FA7" w:rsidRPr="00DB1FA7" w:rsidRDefault="00DB1FA7" w:rsidP="00DB1FA7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3A66CF0" w14:textId="77777777" w:rsidR="00DB1FA7" w:rsidRDefault="00DB1FA7" w:rsidP="00DB1FA7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4712A3A4" w14:textId="77777777" w:rsidR="00DB1FA7" w:rsidRPr="00DB1FA7" w:rsidRDefault="00DB1FA7" w:rsidP="00DB1FA7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311CAAF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/>
      </w:pPr>
      <w:bookmarkStart w:id="1" w:name="_Hlk64364782"/>
      <w:r w:rsidRPr="00DB1FA7">
        <w:t>Nazwa  ……………………………………………………………………….………………….</w:t>
      </w:r>
    </w:p>
    <w:p w14:paraId="33D6834B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2" w:name="_Hlk63114424"/>
      <w:r w:rsidRPr="00DB1FA7">
        <w:t>Siedziba</w:t>
      </w:r>
      <w:bookmarkEnd w:id="2"/>
      <w:r w:rsidRPr="00DB1FA7">
        <w:t xml:space="preserve">    ……………………………………………………………………………………….</w:t>
      </w:r>
    </w:p>
    <w:p w14:paraId="4777A060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DB1FA7">
        <w:t>Województwo ………………………………</w:t>
      </w:r>
    </w:p>
    <w:p w14:paraId="53504B54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REGON    ……………………………  </w:t>
      </w:r>
      <w:r w:rsidRPr="00DB1FA7">
        <w:rPr>
          <w:spacing w:val="-1"/>
        </w:rPr>
        <w:t xml:space="preserve">NIP     </w:t>
      </w:r>
      <w:r w:rsidRPr="00DB1FA7">
        <w:t>……………</w:t>
      </w:r>
      <w:bookmarkStart w:id="3" w:name="_Hlk63114662"/>
      <w:r w:rsidRPr="00DB1FA7">
        <w:t xml:space="preserve">… KRS </w:t>
      </w:r>
      <w:bookmarkStart w:id="4" w:name="_Hlk63114608"/>
      <w:r w:rsidRPr="00DB1FA7">
        <w:t>………………………</w:t>
      </w:r>
    </w:p>
    <w:bookmarkEnd w:id="3"/>
    <w:bookmarkEnd w:id="4"/>
    <w:p w14:paraId="4A66C828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>e-mail  …</w:t>
      </w:r>
      <w:bookmarkStart w:id="5" w:name="_Hlk63114630"/>
      <w:r w:rsidRPr="00DB1FA7">
        <w:t>……………………….………………</w:t>
      </w:r>
      <w:bookmarkEnd w:id="5"/>
      <w:r w:rsidRPr="00DB1FA7">
        <w:t xml:space="preserve">…….. </w:t>
      </w:r>
      <w:bookmarkEnd w:id="1"/>
    </w:p>
    <w:p w14:paraId="64197CEC" w14:textId="77777777" w:rsidR="00DB1FA7" w:rsidRPr="00DB1FA7" w:rsidRDefault="00DB1FA7" w:rsidP="00DB1FA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DB1FA7">
        <w:t xml:space="preserve">nr telefonu  </w:t>
      </w:r>
      <w:r w:rsidRPr="00DB1FA7">
        <w:tab/>
      </w:r>
    </w:p>
    <w:p w14:paraId="40DA5422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12DA737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18D8C20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0E45A249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206F8B43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723E3A6A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</w:p>
    <w:p w14:paraId="5853F3BC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7BA5D9F" w14:textId="77777777" w:rsidR="00DB1FA7" w:rsidRPr="00DB1FA7" w:rsidRDefault="00DB1FA7" w:rsidP="00DB1FA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43766C35" w14:textId="77777777" w:rsidR="00216231" w:rsidRPr="00EC4A08" w:rsidRDefault="00216231" w:rsidP="00216231">
      <w:pPr>
        <w:jc w:val="center"/>
        <w:outlineLvl w:val="0"/>
        <w:rPr>
          <w:bCs/>
        </w:rPr>
      </w:pPr>
    </w:p>
    <w:p w14:paraId="12ADF44E" w14:textId="77777777" w:rsidR="00DB1FA7" w:rsidRDefault="00DB1FA7" w:rsidP="008042E0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5A0DDF4" w14:textId="368201E5" w:rsidR="002B3931" w:rsidRPr="00DB1FA7" w:rsidRDefault="008042E0" w:rsidP="00DB1FA7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5A6018E8" w14:textId="0D612B73" w:rsidR="00363189" w:rsidRPr="00363189" w:rsidRDefault="00363189" w:rsidP="00363189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363189">
        <w:rPr>
          <w:b/>
        </w:rPr>
        <w:t xml:space="preserve">Opracowanie </w:t>
      </w:r>
      <w:r w:rsidR="008345E4">
        <w:rPr>
          <w:b/>
        </w:rPr>
        <w:t xml:space="preserve">dokumentacji projektowej </w:t>
      </w:r>
      <w:r w:rsidRPr="00363189">
        <w:rPr>
          <w:b/>
        </w:rPr>
        <w:t>dla zadania pn.; „Przebudowa i remont wraz ze zmianą sposobu użytkowania budynku użyteczności publicznej zlokalizowanego w Świnoujściu przy ul. Wojska Polskiego 1/19”</w:t>
      </w:r>
    </w:p>
    <w:p w14:paraId="348F7274" w14:textId="77777777" w:rsidR="00DB1FA7" w:rsidRDefault="00DB1FA7" w:rsidP="00216231">
      <w:pPr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262824B9" w14:textId="22B95FEB" w:rsidR="00915BDA" w:rsidRPr="00915BDA" w:rsidRDefault="00DB1FA7" w:rsidP="00DB1FA7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="00216231" w:rsidRPr="006A0A07">
        <w:rPr>
          <w:b/>
        </w:rPr>
        <w:t>,</w:t>
      </w:r>
      <w:r w:rsidR="00216231" w:rsidRPr="00EC4A08">
        <w:t xml:space="preserve"> że informacje zawarte w oświadczeniu o</w:t>
      </w:r>
      <w:r w:rsidR="002B28B3" w:rsidRPr="00EC4A08">
        <w:t> </w:t>
      </w:r>
      <w:r w:rsidR="00216231" w:rsidRPr="00EC4A08">
        <w:t>niepodleganiu wykluczeniu oraz spełnianiu warunków udział</w:t>
      </w:r>
      <w:r w:rsidR="008A05D4" w:rsidRPr="00EC4A08">
        <w:t>u</w:t>
      </w:r>
      <w:r>
        <w:t xml:space="preserve"> </w:t>
      </w:r>
      <w:r w:rsidR="00EC4A08">
        <w:t xml:space="preserve">w </w:t>
      </w:r>
      <w:r>
        <w:t xml:space="preserve">postępowaniu, sporządzonym zgodnie z </w:t>
      </w:r>
      <w:r w:rsidR="008A05D4" w:rsidRPr="00EC4A08">
        <w:t>Załącznik</w:t>
      </w:r>
      <w:r>
        <w:t>iem</w:t>
      </w:r>
      <w:r w:rsidR="008A05D4" w:rsidRPr="00EC4A08">
        <w:t xml:space="preserve"> nr </w:t>
      </w:r>
      <w:r w:rsidR="00483CD0">
        <w:t>5</w:t>
      </w:r>
      <w:r w:rsidR="00953D00" w:rsidRPr="00EC4A08">
        <w:t xml:space="preserve">a </w:t>
      </w:r>
      <w:r w:rsidR="00216231" w:rsidRPr="00EC4A08">
        <w:t>do</w:t>
      </w:r>
      <w:r w:rsidR="002B28B3" w:rsidRPr="00EC4A08">
        <w:t> </w:t>
      </w:r>
      <w:r>
        <w:t xml:space="preserve">SWZ, w zakresie </w:t>
      </w:r>
      <w:r w:rsidR="00216231"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50187CA6" w14:textId="46E25082" w:rsidR="00284BF2" w:rsidRPr="00EC4A08" w:rsidRDefault="00284BF2" w:rsidP="00284BF2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b/>
        </w:rPr>
      </w:pPr>
    </w:p>
    <w:p w14:paraId="789F4F22" w14:textId="77777777" w:rsidR="00F9020E" w:rsidRPr="00DB1FA7" w:rsidRDefault="00F9020E" w:rsidP="00DB1FA7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5FAB0BF8" w14:textId="659BEDB1" w:rsidR="006A0A07" w:rsidRPr="006A0A07" w:rsidRDefault="006A0A07" w:rsidP="00DB1FA7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 w:rsidR="00DB1FA7"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0993BC4" w14:textId="77777777" w:rsidR="00F06663" w:rsidRPr="00023E11" w:rsidRDefault="00F06663" w:rsidP="00F06663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3F31B7B5" w14:textId="20261EEB" w:rsidR="002404FD" w:rsidRPr="00DB1FA7" w:rsidRDefault="00F06663" w:rsidP="00DB1FA7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 xml:space="preserve">W przypadku Wykonawców wspólnie ubiegających się o udzielenie zamówienia każdy </w:t>
      </w:r>
      <w:r w:rsidR="00EC4A08" w:rsidRPr="00DB1FA7">
        <w:rPr>
          <w:sz w:val="20"/>
          <w:szCs w:val="20"/>
        </w:rPr>
        <w:t xml:space="preserve">                   </w:t>
      </w:r>
      <w:r w:rsidRPr="00DB1FA7">
        <w:rPr>
          <w:sz w:val="20"/>
          <w:szCs w:val="20"/>
        </w:rPr>
        <w:t>z</w:t>
      </w:r>
      <w:r w:rsidR="00EC4A08" w:rsidRPr="00DB1FA7">
        <w:rPr>
          <w:sz w:val="20"/>
          <w:szCs w:val="20"/>
        </w:rPr>
        <w:t> </w:t>
      </w:r>
      <w:r w:rsidRPr="00DB1FA7">
        <w:rPr>
          <w:sz w:val="20"/>
          <w:szCs w:val="20"/>
        </w:rPr>
        <w:t>Wykonawców składa odrębne oświadczenie.</w:t>
      </w:r>
    </w:p>
    <w:sectPr w:rsidR="002404FD" w:rsidRPr="00DB1FA7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9F4ACB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2A1B876E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483CD0">
      <w:rPr>
        <w:sz w:val="24"/>
        <w:szCs w:val="24"/>
      </w:rPr>
      <w:t xml:space="preserve">6 </w:t>
    </w:r>
    <w:r w:rsidRPr="00716586">
      <w:rPr>
        <w:sz w:val="24"/>
        <w:szCs w:val="24"/>
      </w:rPr>
      <w:t xml:space="preserve">do SWZ nr </w:t>
    </w:r>
    <w:r w:rsidR="007745EE">
      <w:rPr>
        <w:sz w:val="24"/>
        <w:szCs w:val="24"/>
      </w:rPr>
      <w:t>P</w:t>
    </w:r>
    <w:r w:rsidR="003D5605" w:rsidRPr="00716586">
      <w:rPr>
        <w:sz w:val="24"/>
        <w:szCs w:val="24"/>
      </w:rPr>
      <w:t>ZP</w:t>
    </w:r>
    <w:r w:rsidRPr="00716586">
      <w:rPr>
        <w:sz w:val="24"/>
        <w:szCs w:val="24"/>
      </w:rPr>
      <w:t>.242</w:t>
    </w:r>
    <w:r w:rsidR="00BD306E">
      <w:rPr>
        <w:sz w:val="24"/>
        <w:szCs w:val="24"/>
      </w:rPr>
      <w:t>.72</w:t>
    </w:r>
    <w:r w:rsidR="009F4ACB">
      <w:rPr>
        <w:sz w:val="24"/>
        <w:szCs w:val="24"/>
      </w:rPr>
      <w:t>-</w:t>
    </w:r>
    <w:r w:rsidR="00BD306E">
      <w:rPr>
        <w:sz w:val="24"/>
        <w:szCs w:val="24"/>
      </w:rPr>
      <w:t>G.</w:t>
    </w:r>
    <w:r w:rsidRPr="00716586">
      <w:rPr>
        <w:sz w:val="24"/>
        <w:szCs w:val="24"/>
      </w:rPr>
      <w:t>NB.202</w:t>
    </w:r>
    <w:r w:rsidR="00AB2BEF">
      <w:rPr>
        <w:sz w:val="24"/>
        <w:szCs w:val="24"/>
      </w:rPr>
      <w:t>4</w:t>
    </w:r>
    <w:r w:rsidRPr="00716586">
      <w:rPr>
        <w:sz w:val="24"/>
        <w:szCs w:val="24"/>
      </w:rPr>
      <w:t xml:space="preserve"> z dnia </w:t>
    </w:r>
    <w:r w:rsidR="009F4ACB">
      <w:rPr>
        <w:sz w:val="24"/>
        <w:szCs w:val="24"/>
      </w:rPr>
      <w:t>5 listopada</w:t>
    </w:r>
    <w:r w:rsidR="00723B9C">
      <w:rPr>
        <w:sz w:val="24"/>
        <w:szCs w:val="24"/>
      </w:rPr>
      <w:t xml:space="preserve"> </w:t>
    </w:r>
    <w:r w:rsidRPr="00716586">
      <w:rPr>
        <w:sz w:val="24"/>
        <w:szCs w:val="24"/>
      </w:rPr>
      <w:t>202</w:t>
    </w:r>
    <w:r w:rsidR="006A0A07">
      <w:rPr>
        <w:sz w:val="24"/>
        <w:szCs w:val="24"/>
      </w:rPr>
      <w:t>4</w:t>
    </w:r>
    <w:r w:rsidRPr="00716586">
      <w:rPr>
        <w:sz w:val="24"/>
        <w:szCs w:val="24"/>
      </w:rPr>
      <w:t xml:space="preserve"> r.</w:t>
    </w:r>
    <w:r w:rsidR="00AD6D12">
      <w:rPr>
        <w:sz w:val="24"/>
        <w:szCs w:val="24"/>
      </w:rPr>
      <w:t xml:space="preserve"> 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189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3CD0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5258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699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3DE6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A07"/>
    <w:rsid w:val="006A0C65"/>
    <w:rsid w:val="006A113E"/>
    <w:rsid w:val="006A1C7E"/>
    <w:rsid w:val="006A1E80"/>
    <w:rsid w:val="006A4157"/>
    <w:rsid w:val="006A6FF5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45E4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4ACB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2BEF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3CF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06E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1FA7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38C6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48E0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2E8F-F6A7-47ED-8ACB-192D4B51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7BC41A01</Template>
  <TotalTime>0</TotalTime>
  <Pages>1</Pages>
  <Words>182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1616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4</cp:revision>
  <cp:lastPrinted>2024-11-05T06:18:00Z</cp:lastPrinted>
  <dcterms:created xsi:type="dcterms:W3CDTF">2024-09-06T05:58:00Z</dcterms:created>
  <dcterms:modified xsi:type="dcterms:W3CDTF">2024-11-05T06:18:00Z</dcterms:modified>
</cp:coreProperties>
</file>