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B6" w:rsidRDefault="00597EB6" w:rsidP="00BD3B8E">
      <w:pPr>
        <w:pStyle w:val="Zwykytekst1"/>
        <w:tabs>
          <w:tab w:val="left" w:pos="585"/>
        </w:tabs>
        <w:suppressAutoHyphens w:val="0"/>
        <w:ind w:right="56"/>
        <w:jc w:val="right"/>
        <w:rPr>
          <w:rFonts w:asciiTheme="majorHAnsi" w:hAnsiTheme="majorHAnsi"/>
          <w:sz w:val="22"/>
          <w:szCs w:val="22"/>
        </w:rPr>
      </w:pPr>
    </w:p>
    <w:p w:rsidR="00597EB6" w:rsidRDefault="00597EB6" w:rsidP="00BD3B8E">
      <w:pPr>
        <w:pStyle w:val="Zwykytekst1"/>
        <w:tabs>
          <w:tab w:val="left" w:pos="585"/>
        </w:tabs>
        <w:suppressAutoHyphens w:val="0"/>
        <w:ind w:right="56"/>
        <w:jc w:val="right"/>
        <w:rPr>
          <w:rFonts w:asciiTheme="majorHAnsi" w:hAnsiTheme="majorHAnsi"/>
          <w:sz w:val="22"/>
          <w:szCs w:val="22"/>
        </w:rPr>
      </w:pPr>
    </w:p>
    <w:p w:rsidR="00597EB6" w:rsidRDefault="00597EB6" w:rsidP="00BD3B8E">
      <w:pPr>
        <w:pStyle w:val="Zwykytekst1"/>
        <w:tabs>
          <w:tab w:val="left" w:pos="585"/>
        </w:tabs>
        <w:suppressAutoHyphens w:val="0"/>
        <w:ind w:right="56"/>
        <w:jc w:val="right"/>
        <w:rPr>
          <w:rFonts w:asciiTheme="majorHAnsi" w:hAnsiTheme="majorHAnsi"/>
          <w:sz w:val="22"/>
          <w:szCs w:val="22"/>
        </w:rPr>
      </w:pPr>
    </w:p>
    <w:p w:rsidR="00597EB6" w:rsidRDefault="00597EB6" w:rsidP="00BD3B8E">
      <w:pPr>
        <w:pStyle w:val="Zwykytekst1"/>
        <w:tabs>
          <w:tab w:val="left" w:pos="585"/>
        </w:tabs>
        <w:suppressAutoHyphens w:val="0"/>
        <w:ind w:right="56"/>
        <w:jc w:val="right"/>
        <w:rPr>
          <w:rFonts w:asciiTheme="majorHAnsi" w:hAnsiTheme="majorHAnsi"/>
          <w:sz w:val="22"/>
          <w:szCs w:val="22"/>
        </w:rPr>
      </w:pPr>
    </w:p>
    <w:p w:rsidR="003C571F" w:rsidRPr="00B6216C" w:rsidRDefault="003C571F" w:rsidP="00BD3B8E">
      <w:pPr>
        <w:tabs>
          <w:tab w:val="left" w:pos="7926"/>
        </w:tabs>
        <w:spacing w:after="960"/>
        <w:ind w:right="56"/>
        <w:contextualSpacing/>
        <w:jc w:val="both"/>
        <w:rPr>
          <w:rFonts w:asciiTheme="majorHAnsi" w:hAnsiTheme="majorHAnsi"/>
          <w:szCs w:val="22"/>
        </w:rPr>
      </w:pPr>
    </w:p>
    <w:p w:rsidR="00E57B9A" w:rsidRDefault="003C571F" w:rsidP="00E57B9A">
      <w:pPr>
        <w:tabs>
          <w:tab w:val="left" w:pos="2835"/>
          <w:tab w:val="left" w:pos="7926"/>
        </w:tabs>
        <w:spacing w:after="960"/>
        <w:ind w:right="56"/>
        <w:contextualSpacing/>
        <w:jc w:val="right"/>
        <w:rPr>
          <w:rFonts w:asciiTheme="majorHAnsi" w:hAnsiTheme="majorHAnsi"/>
          <w:szCs w:val="22"/>
        </w:rPr>
      </w:pPr>
      <w:r w:rsidRPr="00B6216C">
        <w:rPr>
          <w:rFonts w:asciiTheme="majorHAnsi" w:hAnsiTheme="majorHAnsi"/>
          <w:szCs w:val="22"/>
        </w:rPr>
        <w:t xml:space="preserve"> </w:t>
      </w:r>
    </w:p>
    <w:p w:rsidR="00E57B9A" w:rsidRDefault="00E57B9A" w:rsidP="00E57B9A">
      <w:pPr>
        <w:tabs>
          <w:tab w:val="left" w:pos="2835"/>
          <w:tab w:val="left" w:pos="7926"/>
        </w:tabs>
        <w:spacing w:after="960"/>
        <w:ind w:right="56"/>
        <w:contextualSpacing/>
        <w:jc w:val="right"/>
        <w:rPr>
          <w:rFonts w:asciiTheme="majorHAnsi" w:hAnsiTheme="majorHAnsi"/>
          <w:szCs w:val="22"/>
        </w:rPr>
      </w:pPr>
    </w:p>
    <w:p w:rsidR="00E57B9A" w:rsidRPr="00E57B9A" w:rsidRDefault="00E57B9A" w:rsidP="00E57B9A">
      <w:pPr>
        <w:tabs>
          <w:tab w:val="left" w:pos="2835"/>
          <w:tab w:val="left" w:pos="7926"/>
        </w:tabs>
        <w:spacing w:after="960"/>
        <w:ind w:right="56"/>
        <w:contextualSpacing/>
        <w:jc w:val="righ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Kędzierzyn-Koźle 07.11.2024r.</w:t>
      </w:r>
    </w:p>
    <w:p w:rsidR="00E57B9A" w:rsidRDefault="00E57B9A" w:rsidP="00BD3B8E">
      <w:pPr>
        <w:tabs>
          <w:tab w:val="left" w:pos="2835"/>
          <w:tab w:val="left" w:pos="7926"/>
        </w:tabs>
        <w:spacing w:after="960"/>
        <w:ind w:right="56"/>
        <w:contextualSpacing/>
        <w:jc w:val="right"/>
        <w:rPr>
          <w:rFonts w:ascii="Verdana" w:hAnsi="Verdana"/>
          <w:b/>
          <w:sz w:val="18"/>
          <w:szCs w:val="18"/>
        </w:rPr>
      </w:pPr>
    </w:p>
    <w:p w:rsidR="00E57B9A" w:rsidRDefault="00E57B9A" w:rsidP="00BD3B8E">
      <w:pPr>
        <w:tabs>
          <w:tab w:val="left" w:pos="2835"/>
          <w:tab w:val="left" w:pos="7926"/>
        </w:tabs>
        <w:spacing w:after="960"/>
        <w:ind w:right="56"/>
        <w:contextualSpacing/>
        <w:jc w:val="right"/>
        <w:rPr>
          <w:rFonts w:ascii="Verdana" w:hAnsi="Verdana"/>
          <w:b/>
          <w:sz w:val="18"/>
          <w:szCs w:val="18"/>
        </w:rPr>
      </w:pPr>
    </w:p>
    <w:p w:rsidR="00E57B9A" w:rsidRDefault="00E57B9A" w:rsidP="00BD3B8E">
      <w:pPr>
        <w:tabs>
          <w:tab w:val="left" w:pos="2835"/>
          <w:tab w:val="left" w:pos="7926"/>
        </w:tabs>
        <w:spacing w:after="960"/>
        <w:ind w:right="56"/>
        <w:contextualSpacing/>
        <w:jc w:val="right"/>
        <w:rPr>
          <w:rFonts w:ascii="Verdana" w:hAnsi="Verdana"/>
          <w:b/>
          <w:sz w:val="18"/>
          <w:szCs w:val="18"/>
        </w:rPr>
      </w:pPr>
    </w:p>
    <w:p w:rsidR="00E57B9A" w:rsidRDefault="00E57B9A" w:rsidP="00BD3B8E">
      <w:pPr>
        <w:tabs>
          <w:tab w:val="left" w:pos="2835"/>
          <w:tab w:val="left" w:pos="7926"/>
        </w:tabs>
        <w:spacing w:after="960"/>
        <w:ind w:right="56"/>
        <w:contextualSpacing/>
        <w:jc w:val="right"/>
        <w:rPr>
          <w:rFonts w:ascii="Verdana" w:hAnsi="Verdana"/>
          <w:b/>
          <w:sz w:val="18"/>
          <w:szCs w:val="18"/>
        </w:rPr>
      </w:pPr>
    </w:p>
    <w:p w:rsidR="00E57B9A" w:rsidRDefault="00E57B9A" w:rsidP="00BD3B8E">
      <w:pPr>
        <w:tabs>
          <w:tab w:val="left" w:pos="2835"/>
          <w:tab w:val="left" w:pos="7926"/>
        </w:tabs>
        <w:spacing w:after="960"/>
        <w:ind w:right="56"/>
        <w:contextualSpacing/>
        <w:jc w:val="right"/>
        <w:rPr>
          <w:rFonts w:ascii="Verdana" w:hAnsi="Verdana"/>
          <w:b/>
          <w:sz w:val="18"/>
          <w:szCs w:val="18"/>
        </w:rPr>
      </w:pPr>
    </w:p>
    <w:p w:rsidR="00E57B9A" w:rsidRPr="00E57B9A" w:rsidRDefault="000A151D" w:rsidP="00E57B9A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ODPOWIEDZI NA PYTANIA I </w:t>
      </w:r>
      <w:r w:rsidR="00E57B9A" w:rsidRPr="00E57B9A">
        <w:rPr>
          <w:rFonts w:ascii="Calibri" w:hAnsi="Calibri" w:cs="Calibri"/>
          <w:b/>
          <w:sz w:val="26"/>
          <w:szCs w:val="26"/>
        </w:rPr>
        <w:t>MODYFIKACJ</w:t>
      </w:r>
      <w:r>
        <w:rPr>
          <w:rFonts w:ascii="Calibri" w:hAnsi="Calibri" w:cs="Calibri"/>
          <w:b/>
          <w:sz w:val="26"/>
          <w:szCs w:val="26"/>
        </w:rPr>
        <w:t>A</w:t>
      </w:r>
      <w:r w:rsidR="00E57B9A" w:rsidRPr="00E57B9A">
        <w:rPr>
          <w:rFonts w:ascii="Calibri" w:hAnsi="Calibri" w:cs="Calibri"/>
          <w:b/>
          <w:sz w:val="26"/>
          <w:szCs w:val="26"/>
        </w:rPr>
        <w:t xml:space="preserve"> TREŚCI OGŁOSZENIA </w:t>
      </w:r>
      <w:r w:rsidR="00E57B9A" w:rsidRPr="00E57B9A">
        <w:rPr>
          <w:rFonts w:ascii="Calibri" w:hAnsi="Calibri" w:cs="Calibri"/>
          <w:b/>
          <w:sz w:val="26"/>
          <w:szCs w:val="26"/>
        </w:rPr>
        <w:br/>
        <w:t xml:space="preserve">O ZAMÓWIENIU  </w:t>
      </w:r>
    </w:p>
    <w:p w:rsidR="00316B67" w:rsidRPr="008C0792" w:rsidRDefault="003C571F" w:rsidP="00BD3B8E">
      <w:pPr>
        <w:tabs>
          <w:tab w:val="left" w:pos="2835"/>
          <w:tab w:val="left" w:pos="7926"/>
        </w:tabs>
        <w:spacing w:after="960"/>
        <w:ind w:right="56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2670AF">
        <w:rPr>
          <w:rFonts w:ascii="Verdana" w:hAnsi="Verdana"/>
          <w:b/>
          <w:sz w:val="18"/>
          <w:szCs w:val="18"/>
        </w:rPr>
        <w:br/>
      </w:r>
      <w:r w:rsidRPr="002670AF">
        <w:rPr>
          <w:rFonts w:ascii="Verdana" w:hAnsi="Verdana"/>
          <w:b/>
          <w:sz w:val="18"/>
          <w:szCs w:val="18"/>
        </w:rPr>
        <w:br/>
      </w:r>
      <w:r w:rsidRPr="008C0792">
        <w:rPr>
          <w:rFonts w:ascii="Verdana" w:hAnsi="Verdana"/>
          <w:color w:val="000000" w:themeColor="text1"/>
          <w:sz w:val="18"/>
          <w:szCs w:val="18"/>
          <w:u w:val="single"/>
        </w:rPr>
        <w:t xml:space="preserve">Dotyczy: </w:t>
      </w:r>
      <w:r w:rsidR="00177C45">
        <w:rPr>
          <w:rFonts w:ascii="Verdana" w:hAnsi="Verdana"/>
          <w:color w:val="000000" w:themeColor="text1"/>
          <w:sz w:val="18"/>
          <w:szCs w:val="18"/>
          <w:u w:val="single"/>
        </w:rPr>
        <w:t xml:space="preserve">postępowania </w:t>
      </w:r>
      <w:r w:rsidR="00E57B9A">
        <w:rPr>
          <w:rFonts w:ascii="Verdana" w:hAnsi="Verdana"/>
          <w:color w:val="000000" w:themeColor="text1"/>
          <w:sz w:val="18"/>
          <w:szCs w:val="18"/>
          <w:u w:val="single"/>
        </w:rPr>
        <w:t>AT.2024.343</w:t>
      </w:r>
      <w:r w:rsidR="00177C45">
        <w:rPr>
          <w:rFonts w:ascii="Verdana" w:hAnsi="Verdana"/>
          <w:color w:val="000000" w:themeColor="text1"/>
          <w:sz w:val="18"/>
          <w:szCs w:val="18"/>
          <w:u w:val="single"/>
        </w:rPr>
        <w:t xml:space="preserve"> prowadzonego w </w:t>
      </w:r>
      <w:r w:rsidR="00822C18" w:rsidRPr="008C0792">
        <w:rPr>
          <w:rFonts w:ascii="Verdana" w:hAnsi="Verdana"/>
          <w:color w:val="000000" w:themeColor="text1"/>
          <w:sz w:val="18"/>
          <w:szCs w:val="18"/>
          <w:u w:val="single"/>
        </w:rPr>
        <w:t xml:space="preserve">trybie do </w:t>
      </w:r>
      <w:r w:rsidR="00177C45">
        <w:rPr>
          <w:rFonts w:ascii="Verdana" w:hAnsi="Verdana"/>
          <w:color w:val="000000" w:themeColor="text1"/>
          <w:sz w:val="18"/>
          <w:szCs w:val="18"/>
          <w:u w:val="single"/>
        </w:rPr>
        <w:t>130 000,00 zł netto</w:t>
      </w:r>
      <w:r w:rsidR="00822C18" w:rsidRPr="008C0792">
        <w:rPr>
          <w:rFonts w:ascii="Verdana" w:hAnsi="Verdana"/>
          <w:color w:val="000000" w:themeColor="text1"/>
          <w:sz w:val="18"/>
          <w:szCs w:val="18"/>
          <w:u w:val="single"/>
        </w:rPr>
        <w:t xml:space="preserve"> na </w:t>
      </w:r>
      <w:r w:rsidR="00A2253F" w:rsidRPr="008C0792">
        <w:rPr>
          <w:rFonts w:ascii="Verdana" w:hAnsi="Verdana"/>
          <w:color w:val="000000" w:themeColor="text1"/>
          <w:sz w:val="18"/>
          <w:szCs w:val="18"/>
          <w:u w:val="single"/>
        </w:rPr>
        <w:t xml:space="preserve">dostawę </w:t>
      </w:r>
      <w:r w:rsidR="00E57B9A">
        <w:rPr>
          <w:rFonts w:ascii="Verdana" w:hAnsi="Verdana"/>
          <w:color w:val="000000" w:themeColor="text1"/>
          <w:sz w:val="18"/>
          <w:szCs w:val="18"/>
          <w:u w:val="single"/>
        </w:rPr>
        <w:t xml:space="preserve">i montaż: sprężarek śrubowych – 3 sztuki, osuszacza </w:t>
      </w:r>
      <w:proofErr w:type="spellStart"/>
      <w:r w:rsidR="00E57B9A">
        <w:rPr>
          <w:rFonts w:ascii="Verdana" w:hAnsi="Verdana"/>
          <w:color w:val="000000" w:themeColor="text1"/>
          <w:sz w:val="18"/>
          <w:szCs w:val="18"/>
          <w:u w:val="single"/>
        </w:rPr>
        <w:t>ziębiczego</w:t>
      </w:r>
      <w:proofErr w:type="spellEnd"/>
      <w:r w:rsidR="00E57B9A">
        <w:rPr>
          <w:rFonts w:ascii="Verdana" w:hAnsi="Verdana"/>
          <w:color w:val="000000" w:themeColor="text1"/>
          <w:sz w:val="18"/>
          <w:szCs w:val="18"/>
          <w:u w:val="single"/>
        </w:rPr>
        <w:t xml:space="preserve"> – 1 szt. oraz</w:t>
      </w:r>
      <w:r w:rsidR="000A151D">
        <w:rPr>
          <w:rFonts w:ascii="Verdana" w:hAnsi="Verdana"/>
          <w:color w:val="000000" w:themeColor="text1"/>
          <w:sz w:val="18"/>
          <w:szCs w:val="18"/>
          <w:u w:val="single"/>
        </w:rPr>
        <w:t xml:space="preserve"> sterownika centralnego zarządzania – 1 szt.</w:t>
      </w:r>
      <w:r w:rsidR="00E57B9A">
        <w:rPr>
          <w:rFonts w:ascii="Verdana" w:hAnsi="Verdana"/>
          <w:color w:val="000000" w:themeColor="text1"/>
          <w:sz w:val="18"/>
          <w:szCs w:val="18"/>
          <w:u w:val="single"/>
        </w:rPr>
        <w:t xml:space="preserve"> </w:t>
      </w:r>
      <w:r w:rsidR="000A151D">
        <w:rPr>
          <w:rFonts w:ascii="Verdana" w:hAnsi="Verdana"/>
          <w:color w:val="000000" w:themeColor="text1"/>
          <w:sz w:val="18"/>
          <w:szCs w:val="18"/>
          <w:u w:val="single"/>
        </w:rPr>
        <w:br/>
      </w:r>
      <w:r w:rsidR="00E57B9A">
        <w:rPr>
          <w:rFonts w:ascii="Verdana" w:hAnsi="Verdana"/>
          <w:color w:val="000000" w:themeColor="text1"/>
          <w:sz w:val="18"/>
          <w:szCs w:val="18"/>
          <w:u w:val="single"/>
        </w:rPr>
        <w:t>dla SP ZOZ w Kędzierzynie - Koźlu</w:t>
      </w:r>
      <w:r w:rsidR="00316B67" w:rsidRPr="008C0792">
        <w:rPr>
          <w:rFonts w:ascii="Verdana" w:hAnsi="Verdana"/>
          <w:sz w:val="18"/>
          <w:szCs w:val="18"/>
          <w:u w:val="single"/>
        </w:rPr>
        <w:t>.</w:t>
      </w:r>
    </w:p>
    <w:p w:rsidR="00822C18" w:rsidRPr="002670AF" w:rsidRDefault="00822C18" w:rsidP="00BD3B8E">
      <w:pPr>
        <w:tabs>
          <w:tab w:val="left" w:pos="2835"/>
          <w:tab w:val="left" w:pos="7926"/>
        </w:tabs>
        <w:spacing w:after="960"/>
        <w:ind w:right="56"/>
        <w:contextualSpacing/>
        <w:jc w:val="center"/>
        <w:rPr>
          <w:rFonts w:ascii="Verdana" w:hAnsi="Verdana"/>
          <w:sz w:val="18"/>
          <w:szCs w:val="18"/>
          <w:u w:val="single"/>
        </w:rPr>
      </w:pPr>
    </w:p>
    <w:p w:rsidR="00822C18" w:rsidRPr="002670AF" w:rsidRDefault="00822C18" w:rsidP="00BD3B8E">
      <w:pPr>
        <w:tabs>
          <w:tab w:val="left" w:pos="2835"/>
          <w:tab w:val="left" w:pos="7926"/>
        </w:tabs>
        <w:spacing w:after="960"/>
        <w:ind w:right="56"/>
        <w:contextualSpacing/>
        <w:jc w:val="center"/>
        <w:rPr>
          <w:rFonts w:ascii="Verdana" w:hAnsi="Verdana"/>
          <w:sz w:val="18"/>
          <w:szCs w:val="18"/>
          <w:u w:val="single"/>
        </w:rPr>
      </w:pPr>
    </w:p>
    <w:p w:rsidR="00316B67" w:rsidRDefault="00316B67" w:rsidP="00177C45">
      <w:pPr>
        <w:spacing w:after="960" w:line="360" w:lineRule="auto"/>
        <w:ind w:right="57" w:firstLine="851"/>
        <w:contextualSpacing/>
        <w:jc w:val="both"/>
        <w:rPr>
          <w:rFonts w:ascii="Verdana" w:hAnsi="Verdana"/>
          <w:sz w:val="18"/>
          <w:szCs w:val="18"/>
        </w:rPr>
      </w:pPr>
      <w:r w:rsidRPr="002670AF">
        <w:rPr>
          <w:rFonts w:ascii="Verdana" w:hAnsi="Verdana"/>
          <w:sz w:val="18"/>
          <w:szCs w:val="18"/>
        </w:rPr>
        <w:t>Samodzielny  Publiczny  Zespół  Opieki  Zdrowot</w:t>
      </w:r>
      <w:r w:rsidR="00177C45">
        <w:rPr>
          <w:rFonts w:ascii="Verdana" w:hAnsi="Verdana"/>
          <w:sz w:val="18"/>
          <w:szCs w:val="18"/>
        </w:rPr>
        <w:t>nej  w  Kędzierzynie  -  Koźlu, odpowiada na pytania złożone w niniejszym postępowaniu</w:t>
      </w:r>
      <w:r w:rsidR="00920991">
        <w:rPr>
          <w:rFonts w:ascii="Verdana" w:hAnsi="Verdana"/>
          <w:sz w:val="18"/>
          <w:szCs w:val="18"/>
        </w:rPr>
        <w:t xml:space="preserve"> i modyfikuje treść </w:t>
      </w:r>
      <w:r w:rsidR="000A151D">
        <w:rPr>
          <w:rFonts w:ascii="Verdana" w:hAnsi="Verdana"/>
          <w:sz w:val="18"/>
          <w:szCs w:val="18"/>
        </w:rPr>
        <w:t>ogłoszenia</w:t>
      </w:r>
      <w:r w:rsidR="00920991">
        <w:rPr>
          <w:rFonts w:ascii="Verdana" w:hAnsi="Verdana"/>
          <w:sz w:val="18"/>
          <w:szCs w:val="18"/>
        </w:rPr>
        <w:t xml:space="preserve"> </w:t>
      </w:r>
      <w:r w:rsidR="000A151D">
        <w:rPr>
          <w:rFonts w:ascii="Verdana" w:hAnsi="Verdana"/>
          <w:sz w:val="18"/>
          <w:szCs w:val="18"/>
        </w:rPr>
        <w:t>o zamówieniu</w:t>
      </w:r>
      <w:r w:rsidR="00963E98" w:rsidRPr="002670AF">
        <w:rPr>
          <w:rFonts w:ascii="Verdana" w:hAnsi="Verdana"/>
          <w:sz w:val="18"/>
          <w:szCs w:val="18"/>
        </w:rPr>
        <w:t>.</w:t>
      </w:r>
    </w:p>
    <w:p w:rsidR="00E05E51" w:rsidRDefault="00E05E51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E05E51" w:rsidRPr="00E05E51" w:rsidRDefault="00E05E51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</w:rPr>
      </w:pPr>
      <w:r w:rsidRPr="00E05E51">
        <w:rPr>
          <w:rFonts w:ascii="Arial" w:hAnsi="Arial" w:cs="Arial"/>
          <w:b/>
          <w:sz w:val="21"/>
          <w:szCs w:val="21"/>
          <w:shd w:val="clear" w:color="auto" w:fill="FFFFFF"/>
        </w:rPr>
        <w:t>Pytanie 1.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05E51">
        <w:rPr>
          <w:rFonts w:ascii="Arial" w:hAnsi="Arial" w:cs="Arial"/>
          <w:sz w:val="21"/>
          <w:szCs w:val="21"/>
          <w:shd w:val="clear" w:color="auto" w:fill="FFFFFF"/>
        </w:rPr>
        <w:t>Czy w postępowaniu dopuszczacie of</w:t>
      </w:r>
      <w:r>
        <w:rPr>
          <w:rFonts w:ascii="Arial" w:hAnsi="Arial" w:cs="Arial"/>
          <w:sz w:val="21"/>
          <w:szCs w:val="21"/>
          <w:shd w:val="clear" w:color="auto" w:fill="FFFFFF"/>
        </w:rPr>
        <w:t>erty na sprężarki o parametrach</w:t>
      </w:r>
      <w:r w:rsidRPr="00E05E51">
        <w:rPr>
          <w:rFonts w:ascii="Arial" w:hAnsi="Arial" w:cs="Arial"/>
          <w:sz w:val="21"/>
          <w:szCs w:val="21"/>
          <w:shd w:val="clear" w:color="auto" w:fill="FFFFFF"/>
        </w:rPr>
        <w:t>?</w:t>
      </w:r>
    </w:p>
    <w:p w:rsidR="00E05E51" w:rsidRPr="00E05E51" w:rsidRDefault="00E05E51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Pr="00E05E51">
        <w:rPr>
          <w:rFonts w:ascii="Arial" w:hAnsi="Arial" w:cs="Arial"/>
          <w:sz w:val="21"/>
          <w:szCs w:val="21"/>
          <w:shd w:val="clear" w:color="auto" w:fill="FFFFFF"/>
        </w:rPr>
        <w:t>Zakres temp. pracy otoczenia 3-45 stopni C</w:t>
      </w:r>
    </w:p>
    <w:p w:rsidR="00E05E51" w:rsidRPr="00E05E51" w:rsidRDefault="00E05E51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Pr="00E05E51">
        <w:rPr>
          <w:rFonts w:ascii="Arial" w:hAnsi="Arial" w:cs="Arial"/>
          <w:sz w:val="21"/>
          <w:szCs w:val="21"/>
          <w:shd w:val="clear" w:color="auto" w:fill="FFFFFF"/>
        </w:rPr>
        <w:t>Wymiary L x W x H 800 x 670 x 1100 mm</w:t>
      </w:r>
    </w:p>
    <w:p w:rsidR="00E05E51" w:rsidRPr="00E05E51" w:rsidRDefault="00E05E51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Pr="00E05E51">
        <w:rPr>
          <w:rFonts w:ascii="Arial" w:hAnsi="Arial" w:cs="Arial"/>
          <w:sz w:val="21"/>
          <w:szCs w:val="21"/>
          <w:shd w:val="clear" w:color="auto" w:fill="FFFFFF"/>
        </w:rPr>
        <w:t>Waga sprężarki 285 kg</w:t>
      </w:r>
    </w:p>
    <w:p w:rsidR="00E05E51" w:rsidRPr="00E05E51" w:rsidRDefault="00E05E51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Pr="00E05E51">
        <w:rPr>
          <w:rFonts w:ascii="Arial" w:hAnsi="Arial" w:cs="Arial"/>
          <w:sz w:val="21"/>
          <w:szCs w:val="21"/>
          <w:shd w:val="clear" w:color="auto" w:fill="FFFFFF"/>
        </w:rPr>
        <w:t>Wbudowany sterownik z możliwością zarządzania do 5 sprężarek</w:t>
      </w:r>
    </w:p>
    <w:p w:rsidR="00E05E51" w:rsidRDefault="00E05E51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Pr="00E05E51">
        <w:rPr>
          <w:rFonts w:ascii="Arial" w:hAnsi="Arial" w:cs="Arial"/>
          <w:sz w:val="21"/>
          <w:szCs w:val="21"/>
          <w:shd w:val="clear" w:color="auto" w:fill="FFFFFF"/>
        </w:rPr>
        <w:t>Wydajność 1,49 m3/min przy 10 bar</w:t>
      </w:r>
      <w:r w:rsidRPr="00E05E51">
        <w:rPr>
          <w:rFonts w:ascii="Arial" w:hAnsi="Arial" w:cs="Arial"/>
          <w:sz w:val="21"/>
          <w:szCs w:val="21"/>
        </w:rPr>
        <w:t xml:space="preserve"> </w:t>
      </w:r>
      <w:r w:rsidRPr="00E05E51">
        <w:rPr>
          <w:rFonts w:ascii="Arial" w:hAnsi="Arial" w:cs="Arial"/>
          <w:sz w:val="21"/>
          <w:szCs w:val="21"/>
          <w:shd w:val="clear" w:color="auto" w:fill="FFFFFF"/>
        </w:rPr>
        <w:t>Pozostałe parametry zgodne z OPZ.</w:t>
      </w:r>
    </w:p>
    <w:p w:rsidR="00E05E51" w:rsidRDefault="00E05E51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E05E51">
        <w:rPr>
          <w:rFonts w:ascii="Arial" w:hAnsi="Arial" w:cs="Arial"/>
          <w:sz w:val="21"/>
          <w:szCs w:val="21"/>
          <w:u w:val="single"/>
          <w:shd w:val="clear" w:color="auto" w:fill="FFFFFF"/>
        </w:rPr>
        <w:t>Odpowiedź na pytanie 1</w:t>
      </w:r>
    </w:p>
    <w:p w:rsidR="00CD779A" w:rsidRDefault="00E05E51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05E51">
        <w:rPr>
          <w:rFonts w:ascii="Arial" w:hAnsi="Arial" w:cs="Arial"/>
          <w:sz w:val="21"/>
          <w:szCs w:val="21"/>
          <w:shd w:val="clear" w:color="auto" w:fill="FFFFFF"/>
        </w:rPr>
        <w:t>Zamawiający nie wyraża zgody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na </w:t>
      </w:r>
      <w:r w:rsidR="00205614">
        <w:rPr>
          <w:rFonts w:ascii="Arial" w:hAnsi="Arial" w:cs="Arial"/>
          <w:sz w:val="21"/>
          <w:szCs w:val="21"/>
          <w:shd w:val="clear" w:color="auto" w:fill="FFFFFF"/>
        </w:rPr>
        <w:t>powyższe</w:t>
      </w:r>
      <w:r w:rsidR="00DA4373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DA4373" w:rsidRDefault="00DA4373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E05E51" w:rsidRDefault="00DA4373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A4373">
        <w:rPr>
          <w:rFonts w:ascii="Arial" w:hAnsi="Arial" w:cs="Arial"/>
          <w:b/>
          <w:sz w:val="21"/>
          <w:szCs w:val="21"/>
          <w:shd w:val="clear" w:color="auto" w:fill="FFFFFF"/>
        </w:rPr>
        <w:t>Pytanie 2.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Pr="00DA4373">
        <w:rPr>
          <w:rFonts w:ascii="Arial" w:hAnsi="Arial" w:cs="Arial"/>
          <w:sz w:val="21"/>
          <w:szCs w:val="21"/>
          <w:shd w:val="clear" w:color="auto" w:fill="FFFFFF"/>
        </w:rPr>
        <w:t>Czy dopuszczone będzie złożenie oferty na sprężarki o wymiarach</w:t>
      </w:r>
      <w:r w:rsidRPr="00DA4373">
        <w:rPr>
          <w:rFonts w:ascii="Arial" w:hAnsi="Arial" w:cs="Arial"/>
          <w:sz w:val="21"/>
          <w:szCs w:val="21"/>
        </w:rPr>
        <w:t xml:space="preserve"> </w:t>
      </w:r>
      <w:r w:rsidRPr="00DA4373">
        <w:rPr>
          <w:rFonts w:ascii="Arial" w:hAnsi="Arial" w:cs="Arial"/>
          <w:sz w:val="21"/>
          <w:szCs w:val="21"/>
          <w:shd w:val="clear" w:color="auto" w:fill="FFFFFF"/>
        </w:rPr>
        <w:t>szer. 110 głębokość 79 wysokość 88 cm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DA4373" w:rsidRDefault="00DA4373" w:rsidP="00E05E51">
      <w:pPr>
        <w:spacing w:after="960" w:line="360" w:lineRule="auto"/>
        <w:ind w:right="57"/>
        <w:contextualSpacing/>
        <w:jc w:val="both"/>
        <w:rPr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DA4373">
        <w:rPr>
          <w:rFonts w:ascii="Arial" w:hAnsi="Arial" w:cs="Arial"/>
          <w:sz w:val="21"/>
          <w:szCs w:val="21"/>
          <w:u w:val="single"/>
          <w:shd w:val="clear" w:color="auto" w:fill="FFFFFF"/>
        </w:rPr>
        <w:t>Odpowiedź na pytanie 2</w:t>
      </w:r>
    </w:p>
    <w:p w:rsidR="00DA4373" w:rsidRPr="00DA4373" w:rsidRDefault="00DA4373" w:rsidP="00E05E51">
      <w:pPr>
        <w:spacing w:after="960" w:line="360" w:lineRule="auto"/>
        <w:ind w:right="57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Zamawiający nie dopuszcza</w:t>
      </w:r>
      <w:r w:rsidR="00CD779A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822C18" w:rsidRPr="002670AF" w:rsidRDefault="00822C18" w:rsidP="00BD3B8E">
      <w:pPr>
        <w:tabs>
          <w:tab w:val="left" w:pos="2835"/>
          <w:tab w:val="left" w:pos="7926"/>
        </w:tabs>
        <w:spacing w:after="960"/>
        <w:ind w:right="56"/>
        <w:contextualSpacing/>
        <w:jc w:val="both"/>
        <w:rPr>
          <w:rFonts w:ascii="Verdana" w:hAnsi="Verdana"/>
          <w:sz w:val="18"/>
          <w:szCs w:val="18"/>
        </w:rPr>
      </w:pPr>
    </w:p>
    <w:p w:rsidR="00661523" w:rsidRDefault="00661523" w:rsidP="00920991">
      <w:pPr>
        <w:spacing w:line="276" w:lineRule="auto"/>
        <w:ind w:right="56"/>
        <w:contextualSpacing/>
        <w:jc w:val="both"/>
        <w:rPr>
          <w:rFonts w:ascii="Verdana" w:hAnsi="Verdana" w:cstheme="minorHAnsi"/>
          <w:sz w:val="18"/>
          <w:szCs w:val="18"/>
          <w:u w:val="single"/>
        </w:rPr>
      </w:pPr>
    </w:p>
    <w:p w:rsidR="00920991" w:rsidRDefault="00920991" w:rsidP="00920991">
      <w:pPr>
        <w:spacing w:line="276" w:lineRule="auto"/>
        <w:ind w:right="56"/>
        <w:contextualSpacing/>
        <w:jc w:val="both"/>
        <w:rPr>
          <w:rFonts w:ascii="Verdana" w:hAnsi="Verdana" w:cstheme="minorHAnsi"/>
          <w:sz w:val="18"/>
          <w:szCs w:val="18"/>
          <w:u w:val="single"/>
        </w:rPr>
      </w:pPr>
      <w:r w:rsidRPr="00920991">
        <w:rPr>
          <w:rFonts w:ascii="Verdana" w:hAnsi="Verdana" w:cstheme="minorHAnsi"/>
          <w:sz w:val="18"/>
          <w:szCs w:val="18"/>
          <w:u w:val="single"/>
        </w:rPr>
        <w:t>Zamawiają</w:t>
      </w:r>
      <w:r>
        <w:rPr>
          <w:rFonts w:ascii="Verdana" w:hAnsi="Verdana" w:cstheme="minorHAnsi"/>
          <w:sz w:val="18"/>
          <w:szCs w:val="18"/>
          <w:u w:val="single"/>
        </w:rPr>
        <w:t>cy modyfikuje treść</w:t>
      </w:r>
      <w:r w:rsidR="00661523">
        <w:rPr>
          <w:rFonts w:ascii="Verdana" w:hAnsi="Verdana" w:cstheme="minorHAnsi"/>
          <w:sz w:val="18"/>
          <w:szCs w:val="18"/>
          <w:u w:val="single"/>
        </w:rPr>
        <w:t xml:space="preserve"> </w:t>
      </w:r>
      <w:r w:rsidR="000A151D">
        <w:rPr>
          <w:rFonts w:ascii="Verdana" w:hAnsi="Verdana" w:cstheme="minorHAnsi"/>
          <w:sz w:val="18"/>
          <w:szCs w:val="18"/>
          <w:u w:val="single"/>
        </w:rPr>
        <w:t>tytułu ogłoszenia</w:t>
      </w:r>
      <w:r>
        <w:rPr>
          <w:rFonts w:ascii="Verdana" w:hAnsi="Verdana" w:cstheme="minorHAnsi"/>
          <w:sz w:val="18"/>
          <w:szCs w:val="18"/>
          <w:u w:val="single"/>
        </w:rPr>
        <w:t>, któ</w:t>
      </w:r>
      <w:r w:rsidR="00661523">
        <w:rPr>
          <w:rFonts w:ascii="Verdana" w:hAnsi="Verdana" w:cstheme="minorHAnsi"/>
          <w:sz w:val="18"/>
          <w:szCs w:val="18"/>
          <w:u w:val="single"/>
        </w:rPr>
        <w:t>ry przyjmuj</w:t>
      </w:r>
      <w:r w:rsidR="000A151D">
        <w:rPr>
          <w:rFonts w:ascii="Verdana" w:hAnsi="Verdana" w:cstheme="minorHAnsi"/>
          <w:sz w:val="18"/>
          <w:szCs w:val="18"/>
          <w:u w:val="single"/>
        </w:rPr>
        <w:t>e</w:t>
      </w:r>
      <w:r>
        <w:rPr>
          <w:rFonts w:ascii="Verdana" w:hAnsi="Verdana" w:cstheme="minorHAnsi"/>
          <w:sz w:val="18"/>
          <w:szCs w:val="18"/>
          <w:u w:val="single"/>
        </w:rPr>
        <w:t xml:space="preserve"> brzmienie</w:t>
      </w:r>
      <w:r w:rsidR="00661523">
        <w:rPr>
          <w:rFonts w:ascii="Verdana" w:hAnsi="Verdana" w:cstheme="minorHAnsi"/>
          <w:sz w:val="18"/>
          <w:szCs w:val="18"/>
          <w:u w:val="single"/>
        </w:rPr>
        <w:t>”</w:t>
      </w:r>
    </w:p>
    <w:p w:rsidR="00661523" w:rsidRPr="005E7F42" w:rsidRDefault="00661523" w:rsidP="000A151D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„</w:t>
      </w:r>
      <w:r w:rsidR="000A151D">
        <w:rPr>
          <w:rFonts w:ascii="Calibri" w:hAnsi="Calibri" w:cs="Calibri"/>
          <w:sz w:val="20"/>
        </w:rPr>
        <w:t>Dostawa i montaż: sprężarek śrubowych - 3 szt. do instalacji powietrza medycznego</w:t>
      </w:r>
      <w:r w:rsidRPr="005E7F42">
        <w:rPr>
          <w:rFonts w:ascii="Calibri" w:hAnsi="Calibri" w:cs="Calibri"/>
          <w:sz w:val="20"/>
        </w:rPr>
        <w:t>,</w:t>
      </w:r>
      <w:r w:rsidR="000A151D">
        <w:rPr>
          <w:rFonts w:ascii="Calibri" w:hAnsi="Calibri" w:cs="Calibri"/>
          <w:sz w:val="20"/>
        </w:rPr>
        <w:t xml:space="preserve"> osuszacza </w:t>
      </w:r>
      <w:proofErr w:type="spellStart"/>
      <w:r w:rsidR="000A151D">
        <w:rPr>
          <w:rFonts w:ascii="Calibri" w:hAnsi="Calibri" w:cs="Calibri"/>
          <w:sz w:val="20"/>
        </w:rPr>
        <w:t>ziębiczego</w:t>
      </w:r>
      <w:proofErr w:type="spellEnd"/>
      <w:r w:rsidR="000A151D">
        <w:rPr>
          <w:rFonts w:ascii="Calibri" w:hAnsi="Calibri" w:cs="Calibri"/>
          <w:sz w:val="20"/>
        </w:rPr>
        <w:t xml:space="preserve"> – 1 szt. </w:t>
      </w:r>
      <w:r w:rsidR="000A151D">
        <w:rPr>
          <w:rFonts w:ascii="Calibri" w:hAnsi="Calibri" w:cs="Calibri"/>
          <w:sz w:val="20"/>
        </w:rPr>
        <w:br/>
        <w:t>oraz sterownika centralnego zarządzania - 1 szt. dla SP ZOZ w Kędzierzynie – Koźlu”</w:t>
      </w:r>
    </w:p>
    <w:p w:rsidR="00177C45" w:rsidRDefault="00177C45" w:rsidP="00C51173">
      <w:pPr>
        <w:ind w:firstLine="709"/>
        <w:rPr>
          <w:rFonts w:ascii="Calibri" w:hAnsi="Calibri" w:cs="Calibri"/>
          <w:sz w:val="20"/>
        </w:rPr>
      </w:pPr>
    </w:p>
    <w:p w:rsidR="00205614" w:rsidRPr="00DC0FE5" w:rsidRDefault="00205614" w:rsidP="00C51173">
      <w:pPr>
        <w:ind w:firstLine="709"/>
        <w:rPr>
          <w:rFonts w:ascii="Verdana" w:hAnsi="Verdana"/>
          <w:b/>
          <w:color w:val="000000" w:themeColor="text1"/>
          <w:sz w:val="18"/>
          <w:szCs w:val="18"/>
        </w:rPr>
      </w:pPr>
    </w:p>
    <w:p w:rsidR="00E3144E" w:rsidRPr="00DC0FE5" w:rsidRDefault="00DC0FE5" w:rsidP="00C51173">
      <w:pPr>
        <w:ind w:firstLine="709"/>
        <w:rPr>
          <w:rFonts w:ascii="Verdana" w:hAnsi="Verdana"/>
          <w:b/>
          <w:color w:val="000000" w:themeColor="text1"/>
          <w:sz w:val="18"/>
          <w:szCs w:val="18"/>
        </w:rPr>
      </w:pPr>
      <w:r w:rsidRPr="00DC0FE5">
        <w:rPr>
          <w:rFonts w:ascii="Verdana" w:hAnsi="Verdana"/>
          <w:b/>
          <w:color w:val="000000" w:themeColor="text1"/>
          <w:sz w:val="18"/>
          <w:szCs w:val="18"/>
        </w:rPr>
        <w:t>Powyższ</w:t>
      </w:r>
      <w:r w:rsidR="00920991">
        <w:rPr>
          <w:rFonts w:ascii="Verdana" w:hAnsi="Verdana"/>
          <w:b/>
          <w:color w:val="000000" w:themeColor="text1"/>
          <w:sz w:val="18"/>
          <w:szCs w:val="18"/>
        </w:rPr>
        <w:t xml:space="preserve">e </w:t>
      </w:r>
      <w:r w:rsidR="00661523">
        <w:rPr>
          <w:rFonts w:ascii="Verdana" w:hAnsi="Verdana"/>
          <w:b/>
          <w:color w:val="000000" w:themeColor="text1"/>
          <w:sz w:val="18"/>
          <w:szCs w:val="18"/>
        </w:rPr>
        <w:t>modyfikacje</w:t>
      </w:r>
      <w:r w:rsidR="00822C18" w:rsidRPr="00DC0FE5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C51173" w:rsidRPr="00DC0FE5">
        <w:rPr>
          <w:rFonts w:ascii="Verdana" w:hAnsi="Verdana"/>
          <w:b/>
          <w:color w:val="000000" w:themeColor="text1"/>
          <w:sz w:val="18"/>
          <w:szCs w:val="18"/>
        </w:rPr>
        <w:t>należy traktować</w:t>
      </w:r>
      <w:r w:rsidR="00822C18" w:rsidRPr="00DC0FE5">
        <w:rPr>
          <w:rFonts w:ascii="Verdana" w:hAnsi="Verdana"/>
          <w:b/>
          <w:color w:val="000000" w:themeColor="text1"/>
          <w:sz w:val="18"/>
          <w:szCs w:val="18"/>
        </w:rPr>
        <w:t xml:space="preserve"> jako integralną część </w:t>
      </w:r>
      <w:r w:rsidR="00C51173" w:rsidRPr="00DC0FE5">
        <w:rPr>
          <w:rFonts w:ascii="Verdana" w:hAnsi="Verdana"/>
          <w:b/>
          <w:color w:val="000000" w:themeColor="text1"/>
          <w:sz w:val="18"/>
          <w:szCs w:val="18"/>
        </w:rPr>
        <w:t xml:space="preserve">przedmiotowego postępowania </w:t>
      </w:r>
      <w:r w:rsidR="004C5016">
        <w:rPr>
          <w:rFonts w:ascii="Verdana" w:hAnsi="Verdana"/>
          <w:b/>
          <w:color w:val="000000" w:themeColor="text1"/>
          <w:sz w:val="18"/>
          <w:szCs w:val="18"/>
        </w:rPr>
        <w:br/>
      </w:r>
      <w:bookmarkStart w:id="0" w:name="_GoBack"/>
      <w:bookmarkEnd w:id="0"/>
      <w:r w:rsidR="00177C45" w:rsidRPr="00DC0FE5">
        <w:rPr>
          <w:rFonts w:ascii="Verdana" w:hAnsi="Verdana"/>
          <w:b/>
          <w:color w:val="000000" w:themeColor="text1"/>
          <w:sz w:val="18"/>
          <w:szCs w:val="18"/>
        </w:rPr>
        <w:t>i staj</w:t>
      </w:r>
      <w:r w:rsidR="00661523">
        <w:rPr>
          <w:rFonts w:ascii="Verdana" w:hAnsi="Verdana"/>
          <w:b/>
          <w:color w:val="000000" w:themeColor="text1"/>
          <w:sz w:val="18"/>
          <w:szCs w:val="18"/>
        </w:rPr>
        <w:t>ą</w:t>
      </w:r>
      <w:r w:rsidR="00C51173" w:rsidRPr="00DC0FE5">
        <w:rPr>
          <w:rFonts w:ascii="Verdana" w:hAnsi="Verdana"/>
          <w:b/>
          <w:color w:val="000000" w:themeColor="text1"/>
          <w:sz w:val="18"/>
          <w:szCs w:val="18"/>
        </w:rPr>
        <w:t xml:space="preserve"> się</w:t>
      </w:r>
      <w:r w:rsidR="00661523">
        <w:rPr>
          <w:rFonts w:ascii="Verdana" w:hAnsi="Verdana"/>
          <w:b/>
          <w:color w:val="000000" w:themeColor="text1"/>
          <w:sz w:val="18"/>
          <w:szCs w:val="18"/>
        </w:rPr>
        <w:t xml:space="preserve"> one wiążące</w:t>
      </w:r>
      <w:r w:rsidR="00C51173" w:rsidRPr="00DC0FE5">
        <w:rPr>
          <w:rFonts w:ascii="Verdana" w:hAnsi="Verdana"/>
          <w:b/>
          <w:color w:val="000000" w:themeColor="text1"/>
          <w:sz w:val="18"/>
          <w:szCs w:val="18"/>
        </w:rPr>
        <w:t xml:space="preserve"> dla Wykonawców.</w:t>
      </w:r>
    </w:p>
    <w:p w:rsidR="002670AF" w:rsidRDefault="002670AF" w:rsidP="00BD3B8E">
      <w:pPr>
        <w:ind w:right="56"/>
      </w:pPr>
    </w:p>
    <w:p w:rsidR="00FD668E" w:rsidRDefault="00FD668E" w:rsidP="00BD3B8E">
      <w:pPr>
        <w:ind w:right="56"/>
      </w:pPr>
    </w:p>
    <w:p w:rsidR="00FD668E" w:rsidRPr="002670AF" w:rsidRDefault="00FD668E" w:rsidP="00BD3B8E">
      <w:pPr>
        <w:ind w:right="56"/>
      </w:pPr>
    </w:p>
    <w:p w:rsidR="00822C18" w:rsidRPr="002670AF" w:rsidRDefault="002670AF" w:rsidP="00BD3B8E">
      <w:pPr>
        <w:pStyle w:val="Nagwek1"/>
        <w:ind w:left="5954" w:right="56"/>
        <w:rPr>
          <w:rFonts w:ascii="Verdana" w:hAnsi="Verdana" w:cs="Arial"/>
          <w:b w:val="0"/>
          <w:noProof/>
          <w:sz w:val="18"/>
          <w:szCs w:val="18"/>
        </w:rPr>
      </w:pPr>
      <w:r>
        <w:rPr>
          <w:rFonts w:ascii="Verdana" w:hAnsi="Verdana" w:cs="Arial"/>
          <w:b w:val="0"/>
          <w:noProof/>
          <w:sz w:val="18"/>
          <w:szCs w:val="18"/>
        </w:rPr>
        <w:t xml:space="preserve">      </w:t>
      </w:r>
      <w:r w:rsidR="003C571F" w:rsidRPr="002670AF">
        <w:rPr>
          <w:rFonts w:ascii="Verdana" w:hAnsi="Verdana" w:cs="Arial"/>
          <w:b w:val="0"/>
          <w:noProof/>
          <w:sz w:val="18"/>
          <w:szCs w:val="18"/>
        </w:rPr>
        <w:t>………..……………………………………………….</w:t>
      </w:r>
    </w:p>
    <w:p w:rsidR="003C571F" w:rsidRPr="00B6216C" w:rsidRDefault="00BD3B8E" w:rsidP="00177C45">
      <w:pPr>
        <w:pStyle w:val="Nagwek1"/>
        <w:ind w:left="5954" w:right="56"/>
        <w:rPr>
          <w:rFonts w:asciiTheme="majorHAnsi" w:hAnsiTheme="majorHAnsi" w:cs="Arial"/>
          <w:color w:val="FF0000"/>
          <w:szCs w:val="22"/>
        </w:rPr>
      </w:pPr>
      <w:r>
        <w:rPr>
          <w:rFonts w:ascii="Verdana" w:hAnsi="Verdana" w:cs="Arial"/>
          <w:b w:val="0"/>
          <w:sz w:val="18"/>
          <w:szCs w:val="18"/>
        </w:rPr>
        <w:t xml:space="preserve">      </w:t>
      </w:r>
      <w:r w:rsidR="00FD668E">
        <w:rPr>
          <w:rFonts w:ascii="Verdana" w:hAnsi="Verdana" w:cs="Arial"/>
          <w:b w:val="0"/>
          <w:sz w:val="18"/>
          <w:szCs w:val="18"/>
        </w:rPr>
        <w:t xml:space="preserve">     </w:t>
      </w:r>
      <w:r>
        <w:rPr>
          <w:rFonts w:ascii="Verdana" w:hAnsi="Verdana" w:cs="Arial"/>
          <w:b w:val="0"/>
          <w:sz w:val="18"/>
          <w:szCs w:val="18"/>
        </w:rPr>
        <w:t xml:space="preserve"> </w:t>
      </w:r>
      <w:r w:rsidR="003C571F" w:rsidRPr="002670AF">
        <w:rPr>
          <w:rFonts w:ascii="Verdana" w:hAnsi="Verdana" w:cs="Arial"/>
          <w:b w:val="0"/>
          <w:sz w:val="18"/>
          <w:szCs w:val="18"/>
        </w:rPr>
        <w:t xml:space="preserve">Kierownik zamawiającego </w:t>
      </w:r>
    </w:p>
    <w:p w:rsidR="0031155E" w:rsidRDefault="0031155E" w:rsidP="00BD3B8E">
      <w:pPr>
        <w:ind w:right="56"/>
        <w:rPr>
          <w:rFonts w:asciiTheme="majorHAnsi" w:hAnsiTheme="majorHAnsi" w:cs="Arial"/>
          <w:color w:val="FF0000"/>
          <w:szCs w:val="22"/>
        </w:rPr>
      </w:pPr>
    </w:p>
    <w:sectPr w:rsidR="0031155E" w:rsidSect="002670AF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680" w:right="624" w:bottom="737" w:left="737" w:header="714" w:footer="9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AF" w:rsidRDefault="00270EAF">
      <w:r>
        <w:separator/>
      </w:r>
    </w:p>
  </w:endnote>
  <w:endnote w:type="continuationSeparator" w:id="0">
    <w:p w:rsidR="00270EAF" w:rsidRDefault="0027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  <w:gridCol w:w="1166"/>
    </w:tblGrid>
    <w:tr w:rsidR="00270EAF" w:rsidRPr="009722A1" w:rsidTr="009722A1">
      <w:trPr>
        <w:trHeight w:hRule="exact" w:val="340"/>
      </w:trPr>
      <w:tc>
        <w:tcPr>
          <w:tcW w:w="9180" w:type="dxa"/>
          <w:vAlign w:val="center"/>
        </w:tcPr>
        <w:p w:rsidR="00270EAF" w:rsidRPr="009722A1" w:rsidRDefault="00270EAF" w:rsidP="007441AD">
          <w:pPr>
            <w:pStyle w:val="Stopka"/>
            <w:rPr>
              <w:sz w:val="14"/>
              <w:szCs w:val="14"/>
            </w:rPr>
          </w:pPr>
        </w:p>
      </w:tc>
      <w:tc>
        <w:tcPr>
          <w:tcW w:w="1166" w:type="dxa"/>
          <w:vAlign w:val="center"/>
        </w:tcPr>
        <w:p w:rsidR="00270EAF" w:rsidRPr="009722A1" w:rsidRDefault="00270EAF" w:rsidP="005C2AF6">
          <w:pPr>
            <w:pStyle w:val="Stopka"/>
            <w:jc w:val="right"/>
            <w:rPr>
              <w:sz w:val="14"/>
              <w:szCs w:val="14"/>
            </w:rPr>
          </w:pPr>
          <w:r w:rsidRPr="009722A1">
            <w:rPr>
              <w:sz w:val="18"/>
              <w:szCs w:val="18"/>
            </w:rPr>
            <w:t xml:space="preserve">Strona </w:t>
          </w:r>
          <w:r w:rsidRPr="009722A1">
            <w:rPr>
              <w:bCs/>
              <w:sz w:val="18"/>
              <w:szCs w:val="18"/>
            </w:rPr>
            <w:fldChar w:fldCharType="begin"/>
          </w:r>
          <w:r w:rsidRPr="009722A1">
            <w:rPr>
              <w:bCs/>
              <w:sz w:val="18"/>
              <w:szCs w:val="18"/>
            </w:rPr>
            <w:instrText>PAGE</w:instrText>
          </w:r>
          <w:r w:rsidRPr="009722A1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2</w:t>
          </w:r>
          <w:r w:rsidRPr="009722A1">
            <w:rPr>
              <w:bCs/>
              <w:sz w:val="18"/>
              <w:szCs w:val="18"/>
            </w:rPr>
            <w:fldChar w:fldCharType="end"/>
          </w:r>
          <w:r w:rsidRPr="009722A1">
            <w:rPr>
              <w:sz w:val="18"/>
              <w:szCs w:val="18"/>
            </w:rPr>
            <w:t xml:space="preserve"> z </w:t>
          </w:r>
          <w:r w:rsidRPr="009722A1">
            <w:rPr>
              <w:bCs/>
              <w:sz w:val="18"/>
              <w:szCs w:val="18"/>
            </w:rPr>
            <w:fldChar w:fldCharType="begin"/>
          </w:r>
          <w:r w:rsidRPr="009722A1">
            <w:rPr>
              <w:bCs/>
              <w:sz w:val="18"/>
              <w:szCs w:val="18"/>
            </w:rPr>
            <w:instrText>NUMPAGES</w:instrText>
          </w:r>
          <w:r w:rsidRPr="009722A1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9722A1">
            <w:rPr>
              <w:bCs/>
              <w:sz w:val="18"/>
              <w:szCs w:val="18"/>
            </w:rPr>
            <w:fldChar w:fldCharType="end"/>
          </w:r>
        </w:p>
      </w:tc>
    </w:tr>
  </w:tbl>
  <w:p w:rsidR="00270EAF" w:rsidRPr="00EF1B46" w:rsidRDefault="00270EAF" w:rsidP="008221CF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  <w:gridCol w:w="1166"/>
    </w:tblGrid>
    <w:tr w:rsidR="00270EAF" w:rsidRPr="009722A1" w:rsidTr="009A7F6A">
      <w:trPr>
        <w:trHeight w:hRule="exact" w:val="340"/>
      </w:trPr>
      <w:tc>
        <w:tcPr>
          <w:tcW w:w="9180" w:type="dxa"/>
          <w:vAlign w:val="center"/>
        </w:tcPr>
        <w:p w:rsidR="00270EAF" w:rsidRPr="009722A1" w:rsidRDefault="00270EAF" w:rsidP="009A7F6A">
          <w:pPr>
            <w:pStyle w:val="Stopka"/>
            <w:rPr>
              <w:sz w:val="14"/>
              <w:szCs w:val="14"/>
            </w:rPr>
          </w:pPr>
        </w:p>
      </w:tc>
      <w:tc>
        <w:tcPr>
          <w:tcW w:w="1166" w:type="dxa"/>
          <w:vAlign w:val="center"/>
        </w:tcPr>
        <w:p w:rsidR="00270EAF" w:rsidRPr="009722A1" w:rsidRDefault="00270EAF" w:rsidP="009A7F6A">
          <w:pPr>
            <w:pStyle w:val="Stopka"/>
            <w:jc w:val="right"/>
            <w:rPr>
              <w:sz w:val="14"/>
              <w:szCs w:val="14"/>
            </w:rPr>
          </w:pPr>
          <w:r w:rsidRPr="009722A1">
            <w:rPr>
              <w:sz w:val="18"/>
              <w:szCs w:val="18"/>
            </w:rPr>
            <w:t xml:space="preserve">Strona </w:t>
          </w:r>
          <w:r w:rsidRPr="009722A1">
            <w:rPr>
              <w:bCs/>
              <w:sz w:val="18"/>
              <w:szCs w:val="18"/>
            </w:rPr>
            <w:fldChar w:fldCharType="begin"/>
          </w:r>
          <w:r w:rsidRPr="009722A1">
            <w:rPr>
              <w:bCs/>
              <w:sz w:val="18"/>
              <w:szCs w:val="18"/>
            </w:rPr>
            <w:instrText>PAGE</w:instrText>
          </w:r>
          <w:r w:rsidRPr="009722A1">
            <w:rPr>
              <w:bCs/>
              <w:sz w:val="18"/>
              <w:szCs w:val="18"/>
            </w:rPr>
            <w:fldChar w:fldCharType="separate"/>
          </w:r>
          <w:r w:rsidR="004C5016">
            <w:rPr>
              <w:bCs/>
              <w:noProof/>
              <w:sz w:val="18"/>
              <w:szCs w:val="18"/>
            </w:rPr>
            <w:t>1</w:t>
          </w:r>
          <w:r w:rsidRPr="009722A1">
            <w:rPr>
              <w:bCs/>
              <w:sz w:val="18"/>
              <w:szCs w:val="18"/>
            </w:rPr>
            <w:fldChar w:fldCharType="end"/>
          </w:r>
          <w:r w:rsidRPr="009722A1">
            <w:rPr>
              <w:sz w:val="18"/>
              <w:szCs w:val="18"/>
            </w:rPr>
            <w:t xml:space="preserve"> z </w:t>
          </w:r>
          <w:r w:rsidRPr="009722A1">
            <w:rPr>
              <w:bCs/>
              <w:sz w:val="18"/>
              <w:szCs w:val="18"/>
            </w:rPr>
            <w:fldChar w:fldCharType="begin"/>
          </w:r>
          <w:r w:rsidRPr="009722A1">
            <w:rPr>
              <w:bCs/>
              <w:sz w:val="18"/>
              <w:szCs w:val="18"/>
            </w:rPr>
            <w:instrText>NUMPAGES</w:instrText>
          </w:r>
          <w:r w:rsidRPr="009722A1">
            <w:rPr>
              <w:bCs/>
              <w:sz w:val="18"/>
              <w:szCs w:val="18"/>
            </w:rPr>
            <w:fldChar w:fldCharType="separate"/>
          </w:r>
          <w:r w:rsidR="004C5016">
            <w:rPr>
              <w:bCs/>
              <w:noProof/>
              <w:sz w:val="18"/>
              <w:szCs w:val="18"/>
            </w:rPr>
            <w:t>1</w:t>
          </w:r>
          <w:r w:rsidRPr="009722A1">
            <w:rPr>
              <w:bCs/>
              <w:sz w:val="18"/>
              <w:szCs w:val="18"/>
            </w:rPr>
            <w:fldChar w:fldCharType="end"/>
          </w:r>
        </w:p>
      </w:tc>
    </w:tr>
  </w:tbl>
  <w:p w:rsidR="00270EAF" w:rsidRDefault="00270E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AF" w:rsidRDefault="00270EAF">
      <w:r>
        <w:separator/>
      </w:r>
    </w:p>
  </w:footnote>
  <w:footnote w:type="continuationSeparator" w:id="0">
    <w:p w:rsidR="00270EAF" w:rsidRDefault="0027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AF" w:rsidRPr="002955FD" w:rsidRDefault="00270EAF">
    <w:pPr>
      <w:pStyle w:val="Nagwek"/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D4E6C0" wp14:editId="4FA533E2">
              <wp:simplePos x="0" y="0"/>
              <wp:positionH relativeFrom="column">
                <wp:posOffset>-76835</wp:posOffset>
              </wp:positionH>
              <wp:positionV relativeFrom="paragraph">
                <wp:posOffset>921385</wp:posOffset>
              </wp:positionV>
              <wp:extent cx="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78424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72.55pt" to="-6.0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ghDAIAACI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AF" w:rsidRDefault="00270EAF">
    <w:pPr>
      <w:pStyle w:val="Nagwek"/>
    </w:pPr>
    <w:r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11906470" wp14:editId="6B69DF99">
          <wp:simplePos x="0" y="0"/>
          <wp:positionH relativeFrom="column">
            <wp:posOffset>717083</wp:posOffset>
          </wp:positionH>
          <wp:positionV relativeFrom="paragraph">
            <wp:posOffset>70284</wp:posOffset>
          </wp:positionV>
          <wp:extent cx="504967" cy="504967"/>
          <wp:effectExtent l="0" t="0" r="9525" b="952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x10mm - kolor (rgb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967" cy="504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78D">
      <w:rPr>
        <w:rFonts w:cs="Arial"/>
        <w:noProof/>
        <w:szCs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63EA97" wp14:editId="5F2B714E">
              <wp:simplePos x="0" y="0"/>
              <wp:positionH relativeFrom="column">
                <wp:posOffset>317500</wp:posOffset>
              </wp:positionH>
              <wp:positionV relativeFrom="paragraph">
                <wp:posOffset>42545</wp:posOffset>
              </wp:positionV>
              <wp:extent cx="6472555" cy="1163320"/>
              <wp:effectExtent l="0" t="0" r="2349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555" cy="1163320"/>
                        <a:chOff x="-1" y="43891"/>
                        <a:chExt cx="6473045" cy="1163981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" y="819302"/>
                          <a:ext cx="6473045" cy="37461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AF" w:rsidRPr="00E93286" w:rsidRDefault="00270EAF" w:rsidP="00597EB6">
                            <w:pPr>
                              <w:pStyle w:val="Nagwe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Dział Techniczny</w:t>
                            </w:r>
                            <w:r w:rsidRPr="00E932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ul.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24 Kwietnia 5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 47-2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0 Kędzierzyn-Koźle</w:t>
                            </w:r>
                          </w:p>
                          <w:p w:rsidR="00270EAF" w:rsidRPr="002452CA" w:rsidRDefault="00270EAF" w:rsidP="00597EB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>tel. +48 774 062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 </w:t>
                            </w: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52 / 652 ,  </w:t>
                            </w: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technika</w:t>
                            </w: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>@e-szpital.eu</w:t>
                            </w:r>
                          </w:p>
                          <w:p w:rsidR="00270EAF" w:rsidRPr="002452CA" w:rsidRDefault="00270EAF" w:rsidP="00597EB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g:grpSp>
                      <wpg:cNvPr id="4" name="Grupa 4"/>
                      <wpg:cNvGrpSpPr/>
                      <wpg:grpSpPr>
                        <a:xfrm>
                          <a:off x="0" y="43891"/>
                          <a:ext cx="6472800" cy="1163981"/>
                          <a:chOff x="0" y="43891"/>
                          <a:chExt cx="6472800" cy="1163981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54" y="43891"/>
                            <a:ext cx="4831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EAF" w:rsidRDefault="00270EAF" w:rsidP="00597EB6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957469">
                                <w:rPr>
                                  <w:b/>
                                  <w:sz w:val="24"/>
                                </w:rPr>
                                <w:t>Samodzielny Publiczny Zespół Opieki Zdrowotnej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957469">
                                <w:rPr>
                                  <w:b/>
                                  <w:sz w:val="24"/>
                                </w:rPr>
                                <w:t>w Kędzierzynie – Koźlu</w:t>
                              </w:r>
                            </w:p>
                            <w:p w:rsidR="00270EAF" w:rsidRPr="00C62C75" w:rsidRDefault="00270EAF" w:rsidP="00597EB6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ul. 24 Kwietnia 5</w:t>
                              </w:r>
                              <w:r w:rsidRPr="00C62C75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,  </w:t>
                              </w:r>
                              <w:r w:rsidRPr="00C62C75">
                                <w:rPr>
                                  <w:sz w:val="18"/>
                                  <w:szCs w:val="18"/>
                                </w:rPr>
                                <w:t>47-200 Kędzierzyn – Koźle</w:t>
                              </w:r>
                            </w:p>
                            <w:p w:rsidR="00270EAF" w:rsidRDefault="00270EAF" w:rsidP="00597EB6">
                              <w:pPr>
                                <w:pStyle w:val="Nagwek9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7469">
                                <w:rPr>
                                  <w:sz w:val="18"/>
                                  <w:szCs w:val="18"/>
                                </w:rPr>
                                <w:t>NIP: 749-17-90-304,    REGO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N: 000314661</w:t>
                              </w:r>
                            </w:p>
                            <w:p w:rsidR="00270EAF" w:rsidRPr="009722A1" w:rsidRDefault="00270EAF" w:rsidP="00597EB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 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4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00,    </w:t>
                              </w:r>
                              <w:proofErr w:type="spellStart"/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faks</w:t>
                              </w:r>
                              <w:proofErr w:type="spellEnd"/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+48 774 062 544,   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spzoz@e-szpital.eu,   www.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e-szpital.eu</w:t>
                              </w:r>
                            </w:p>
                            <w:p w:rsidR="00270EAF" w:rsidRPr="009722A1" w:rsidRDefault="00270EAF" w:rsidP="00597EB6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  <w:lang w:val="de-DE"/>
                                </w:rPr>
                              </w:pPr>
                            </w:p>
                            <w:p w:rsidR="00270EAF" w:rsidRPr="009722A1" w:rsidRDefault="00270EAF" w:rsidP="00597EB6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upa 7"/>
                        <wpg:cNvGrpSpPr/>
                        <wpg:grpSpPr>
                          <a:xfrm>
                            <a:off x="0" y="804672"/>
                            <a:ext cx="6472800" cy="403200"/>
                            <a:chOff x="0" y="0"/>
                            <a:chExt cx="6472800" cy="402336"/>
                          </a:xfrm>
                        </wpg:grpSpPr>
                        <wps:wsp>
                          <wps:cNvPr id="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692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2336"/>
                              <a:ext cx="64728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25pt;margin-top:3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<v:fill color2="white [3212]" focus="50%" type="gradient"/>
                <v:textbox inset="0,1mm,0,0">
                  <w:txbxContent>
                    <w:p w:rsidR="00270EAF" w:rsidRPr="00E93286" w:rsidRDefault="00270EAF" w:rsidP="00597EB6">
                      <w:pPr>
                        <w:pStyle w:val="Nagwek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Dział Techniczny</w:t>
                      </w:r>
                      <w:r w:rsidRPr="00E93286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ul. </w:t>
                      </w:r>
                      <w:r>
                        <w:rPr>
                          <w:sz w:val="18"/>
                          <w:szCs w:val="18"/>
                        </w:rPr>
                        <w:t>24 Kwietnia 5</w:t>
                      </w:r>
                      <w:r w:rsidRPr="00E93286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 47-2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E93286">
                        <w:rPr>
                          <w:sz w:val="18"/>
                          <w:szCs w:val="18"/>
                        </w:rPr>
                        <w:t>0 Kędzierzyn-Koźle</w:t>
                      </w:r>
                    </w:p>
                    <w:p w:rsidR="00270EAF" w:rsidRPr="002452CA" w:rsidRDefault="00270EAF" w:rsidP="00597EB6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>tel. +48 774 062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 </w:t>
                      </w: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>5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52 / 652 ,  </w:t>
                      </w: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>e-mail</w:t>
                      </w:r>
                      <w:proofErr w:type="spellEnd"/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technika</w:t>
                      </w: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>@e-szpital.eu</w:t>
                      </w:r>
                    </w:p>
                    <w:p w:rsidR="00270EAF" w:rsidRPr="002452CA" w:rsidRDefault="00270EAF" w:rsidP="00597EB6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70EAF" w:rsidRDefault="00270EAF" w:rsidP="00597EB6">
                        <w:pPr>
                          <w:pStyle w:val="Nagwek"/>
                          <w:jc w:val="center"/>
                          <w:rPr>
                            <w:b/>
                            <w:sz w:val="24"/>
                          </w:rPr>
                        </w:pPr>
                        <w:r w:rsidRPr="00957469">
                          <w:rPr>
                            <w:b/>
                            <w:sz w:val="24"/>
                          </w:rPr>
                          <w:t>Samodzielny Publiczny Zespół Opieki Zdrowotnej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957469">
                          <w:rPr>
                            <w:b/>
                            <w:sz w:val="24"/>
                          </w:rPr>
                          <w:t>w Kędzierzynie – Koźlu</w:t>
                        </w:r>
                      </w:p>
                      <w:p w:rsidR="00270EAF" w:rsidRPr="00C62C75" w:rsidRDefault="00270EAF" w:rsidP="00597EB6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ul. 24 Kwietnia 5</w:t>
                        </w:r>
                        <w:r w:rsidRPr="00C62C75">
                          <w:rPr>
                            <w:rFonts w:cs="Arial"/>
                            <w:sz w:val="18"/>
                            <w:szCs w:val="18"/>
                          </w:rPr>
                          <w:t xml:space="preserve">,  </w:t>
                        </w:r>
                        <w:r w:rsidRPr="00C62C75">
                          <w:rPr>
                            <w:sz w:val="18"/>
                            <w:szCs w:val="18"/>
                          </w:rPr>
                          <w:t>47-200 Kędzierzyn – Koźle</w:t>
                        </w:r>
                      </w:p>
                      <w:p w:rsidR="00270EAF" w:rsidRDefault="00270EAF" w:rsidP="00597EB6">
                        <w:pPr>
                          <w:pStyle w:val="Nagwek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469">
                          <w:rPr>
                            <w:sz w:val="18"/>
                            <w:szCs w:val="18"/>
                          </w:rPr>
                          <w:t>NIP: 749-17-90-304,    REGO</w:t>
                        </w:r>
                        <w:r>
                          <w:rPr>
                            <w:sz w:val="18"/>
                            <w:szCs w:val="18"/>
                          </w:rPr>
                          <w:t>N: 000314661</w:t>
                        </w:r>
                      </w:p>
                      <w:p w:rsidR="00270EAF" w:rsidRPr="009722A1" w:rsidRDefault="00270EAF" w:rsidP="00597EB6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tel. +48 774 062 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4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 xml:space="preserve">00,    </w:t>
                        </w:r>
                        <w:proofErr w:type="spellStart"/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faks</w:t>
                        </w:r>
                        <w:proofErr w:type="spellEnd"/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 xml:space="preserve"> +48 774 062 544,   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spzoz@e-szpital.eu,   www.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e-szpital.eu</w:t>
                        </w:r>
                      </w:p>
                      <w:p w:rsidR="00270EAF" w:rsidRPr="009722A1" w:rsidRDefault="00270EAF" w:rsidP="00597EB6">
                        <w:pPr>
                          <w:pStyle w:val="Nagwek"/>
                          <w:jc w:val="center"/>
                          <w:rPr>
                            <w:b/>
                            <w:sz w:val="24"/>
                            <w:lang w:val="de-DE"/>
                          </w:rPr>
                        </w:pPr>
                      </w:p>
                      <w:p w:rsidR="00270EAF" w:rsidRPr="009722A1" w:rsidRDefault="00270EAF" w:rsidP="00597EB6">
                        <w:pPr>
                          <w:jc w:val="center"/>
                          <w:rPr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</v:group>
              </v:group>
            </v:group>
          </w:pict>
        </mc:Fallback>
      </mc:AlternateContent>
    </w:r>
    <w:r w:rsidRPr="00C8578D">
      <w:rPr>
        <w:rFonts w:cs="Arial"/>
        <w:noProof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B93"/>
    <w:multiLevelType w:val="hybridMultilevel"/>
    <w:tmpl w:val="7BD6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C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614AB1"/>
    <w:multiLevelType w:val="multilevel"/>
    <w:tmpl w:val="A92A2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A102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0747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2C5A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88135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9E352A"/>
    <w:multiLevelType w:val="multilevel"/>
    <w:tmpl w:val="94E800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56618AC"/>
    <w:multiLevelType w:val="hybridMultilevel"/>
    <w:tmpl w:val="3A6A47EA"/>
    <w:lvl w:ilvl="0" w:tplc="D464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5F458F"/>
    <w:multiLevelType w:val="hybridMultilevel"/>
    <w:tmpl w:val="64C8BDDC"/>
    <w:lvl w:ilvl="0" w:tplc="FC340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A7190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5500B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264FFE"/>
    <w:multiLevelType w:val="multilevel"/>
    <w:tmpl w:val="5302E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ED84883"/>
    <w:multiLevelType w:val="hybridMultilevel"/>
    <w:tmpl w:val="34121C9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54960F0"/>
    <w:multiLevelType w:val="singleLevel"/>
    <w:tmpl w:val="62C20D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DFB0029"/>
    <w:multiLevelType w:val="singleLevel"/>
    <w:tmpl w:val="1A92C9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40885F05"/>
    <w:multiLevelType w:val="hybridMultilevel"/>
    <w:tmpl w:val="BD3C23C6"/>
    <w:lvl w:ilvl="0" w:tplc="A4827E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7431A35"/>
    <w:multiLevelType w:val="hybridMultilevel"/>
    <w:tmpl w:val="EABE09DC"/>
    <w:lvl w:ilvl="0" w:tplc="52586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F002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22A518E"/>
    <w:multiLevelType w:val="hybridMultilevel"/>
    <w:tmpl w:val="F432A72A"/>
    <w:lvl w:ilvl="0" w:tplc="8D243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69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64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C6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02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EA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EB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C5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A9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401D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AC4512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DBF3145"/>
    <w:multiLevelType w:val="hybridMultilevel"/>
    <w:tmpl w:val="C906871A"/>
    <w:lvl w:ilvl="0" w:tplc="F9E2E88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B305C"/>
    <w:multiLevelType w:val="hybridMultilevel"/>
    <w:tmpl w:val="D652C526"/>
    <w:lvl w:ilvl="0" w:tplc="9626BAD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6B805FE5"/>
    <w:multiLevelType w:val="hybridMultilevel"/>
    <w:tmpl w:val="A7087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C5061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C245235"/>
    <w:multiLevelType w:val="hybridMultilevel"/>
    <w:tmpl w:val="EA964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10"/>
  </w:num>
  <w:num w:numId="5">
    <w:abstractNumId w:val="20"/>
  </w:num>
  <w:num w:numId="6">
    <w:abstractNumId w:val="6"/>
  </w:num>
  <w:num w:numId="7">
    <w:abstractNumId w:val="18"/>
  </w:num>
  <w:num w:numId="8">
    <w:abstractNumId w:val="21"/>
  </w:num>
  <w:num w:numId="9">
    <w:abstractNumId w:val="5"/>
  </w:num>
  <w:num w:numId="10">
    <w:abstractNumId w:val="1"/>
  </w:num>
  <w:num w:numId="11">
    <w:abstractNumId w:val="19"/>
  </w:num>
  <w:num w:numId="12">
    <w:abstractNumId w:val="14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17"/>
  </w:num>
  <w:num w:numId="18">
    <w:abstractNumId w:val="8"/>
  </w:num>
  <w:num w:numId="19">
    <w:abstractNumId w:val="2"/>
  </w:num>
  <w:num w:numId="20">
    <w:abstractNumId w:val="13"/>
  </w:num>
  <w:num w:numId="21">
    <w:abstractNumId w:val="22"/>
  </w:num>
  <w:num w:numId="22">
    <w:abstractNumId w:val="26"/>
  </w:num>
  <w:num w:numId="23">
    <w:abstractNumId w:val="0"/>
  </w:num>
  <w:num w:numId="24">
    <w:abstractNumId w:val="4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13807"/>
    <w:rsid w:val="00026711"/>
    <w:rsid w:val="000363B6"/>
    <w:rsid w:val="000379F7"/>
    <w:rsid w:val="0004570E"/>
    <w:rsid w:val="0004760E"/>
    <w:rsid w:val="00052829"/>
    <w:rsid w:val="00053BE9"/>
    <w:rsid w:val="0005514F"/>
    <w:rsid w:val="00055C8B"/>
    <w:rsid w:val="00055FEA"/>
    <w:rsid w:val="00057AB0"/>
    <w:rsid w:val="00062C27"/>
    <w:rsid w:val="000652B1"/>
    <w:rsid w:val="00066899"/>
    <w:rsid w:val="00071980"/>
    <w:rsid w:val="00074E5E"/>
    <w:rsid w:val="000752A1"/>
    <w:rsid w:val="00075DBA"/>
    <w:rsid w:val="00076F81"/>
    <w:rsid w:val="00091D1F"/>
    <w:rsid w:val="00093098"/>
    <w:rsid w:val="000A1311"/>
    <w:rsid w:val="000A151D"/>
    <w:rsid w:val="000A69A2"/>
    <w:rsid w:val="000C41BC"/>
    <w:rsid w:val="000E3DD8"/>
    <w:rsid w:val="001043FD"/>
    <w:rsid w:val="00104DF5"/>
    <w:rsid w:val="00107079"/>
    <w:rsid w:val="0011612D"/>
    <w:rsid w:val="0013241D"/>
    <w:rsid w:val="001411A2"/>
    <w:rsid w:val="00142A56"/>
    <w:rsid w:val="00147843"/>
    <w:rsid w:val="00152730"/>
    <w:rsid w:val="0015453B"/>
    <w:rsid w:val="001629BF"/>
    <w:rsid w:val="00166CC7"/>
    <w:rsid w:val="00177C45"/>
    <w:rsid w:val="00183960"/>
    <w:rsid w:val="001845D2"/>
    <w:rsid w:val="001859FC"/>
    <w:rsid w:val="001873B4"/>
    <w:rsid w:val="00197537"/>
    <w:rsid w:val="001B04AA"/>
    <w:rsid w:val="001B6E19"/>
    <w:rsid w:val="001C1F27"/>
    <w:rsid w:val="001E552B"/>
    <w:rsid w:val="001F2B17"/>
    <w:rsid w:val="001F33F5"/>
    <w:rsid w:val="002016F0"/>
    <w:rsid w:val="00205614"/>
    <w:rsid w:val="00212313"/>
    <w:rsid w:val="00220672"/>
    <w:rsid w:val="00224AE5"/>
    <w:rsid w:val="00231B9D"/>
    <w:rsid w:val="002452CA"/>
    <w:rsid w:val="00247D21"/>
    <w:rsid w:val="0025709F"/>
    <w:rsid w:val="00257C14"/>
    <w:rsid w:val="00263BC4"/>
    <w:rsid w:val="00265888"/>
    <w:rsid w:val="002670AF"/>
    <w:rsid w:val="00270EAF"/>
    <w:rsid w:val="002911E2"/>
    <w:rsid w:val="00293A67"/>
    <w:rsid w:val="00293FE7"/>
    <w:rsid w:val="002955FD"/>
    <w:rsid w:val="002A1CC7"/>
    <w:rsid w:val="002B6A35"/>
    <w:rsid w:val="002C4135"/>
    <w:rsid w:val="002E3AD5"/>
    <w:rsid w:val="002E54D4"/>
    <w:rsid w:val="002F073E"/>
    <w:rsid w:val="002F0D92"/>
    <w:rsid w:val="002F2EE1"/>
    <w:rsid w:val="002F3B2E"/>
    <w:rsid w:val="0030324D"/>
    <w:rsid w:val="00305B86"/>
    <w:rsid w:val="0031155E"/>
    <w:rsid w:val="003169D1"/>
    <w:rsid w:val="00316B67"/>
    <w:rsid w:val="0032765E"/>
    <w:rsid w:val="00332399"/>
    <w:rsid w:val="0034407F"/>
    <w:rsid w:val="00344618"/>
    <w:rsid w:val="0034646D"/>
    <w:rsid w:val="003551C0"/>
    <w:rsid w:val="00355357"/>
    <w:rsid w:val="0039653D"/>
    <w:rsid w:val="003B0287"/>
    <w:rsid w:val="003B6868"/>
    <w:rsid w:val="003C5288"/>
    <w:rsid w:val="003C571F"/>
    <w:rsid w:val="003C6348"/>
    <w:rsid w:val="003D2944"/>
    <w:rsid w:val="003D2BBF"/>
    <w:rsid w:val="003E21C6"/>
    <w:rsid w:val="004069DA"/>
    <w:rsid w:val="004119F7"/>
    <w:rsid w:val="004349AC"/>
    <w:rsid w:val="004357D5"/>
    <w:rsid w:val="0044085E"/>
    <w:rsid w:val="004413A6"/>
    <w:rsid w:val="00442FBF"/>
    <w:rsid w:val="004473B2"/>
    <w:rsid w:val="004542CB"/>
    <w:rsid w:val="00454F08"/>
    <w:rsid w:val="00463523"/>
    <w:rsid w:val="00474430"/>
    <w:rsid w:val="004835F2"/>
    <w:rsid w:val="00483621"/>
    <w:rsid w:val="0049086D"/>
    <w:rsid w:val="004956D2"/>
    <w:rsid w:val="004A183B"/>
    <w:rsid w:val="004A4A6B"/>
    <w:rsid w:val="004B6ED3"/>
    <w:rsid w:val="004C02C3"/>
    <w:rsid w:val="004C5016"/>
    <w:rsid w:val="004D456B"/>
    <w:rsid w:val="004D79EF"/>
    <w:rsid w:val="004E2079"/>
    <w:rsid w:val="004F75DB"/>
    <w:rsid w:val="00511499"/>
    <w:rsid w:val="005146E5"/>
    <w:rsid w:val="005335A0"/>
    <w:rsid w:val="0053699B"/>
    <w:rsid w:val="00541322"/>
    <w:rsid w:val="005451A4"/>
    <w:rsid w:val="00547B2F"/>
    <w:rsid w:val="00552891"/>
    <w:rsid w:val="0056380E"/>
    <w:rsid w:val="00565F78"/>
    <w:rsid w:val="005666CF"/>
    <w:rsid w:val="00571D2A"/>
    <w:rsid w:val="005837D6"/>
    <w:rsid w:val="005872D1"/>
    <w:rsid w:val="00590463"/>
    <w:rsid w:val="00591705"/>
    <w:rsid w:val="00597EB6"/>
    <w:rsid w:val="005B089F"/>
    <w:rsid w:val="005B3490"/>
    <w:rsid w:val="005B79C9"/>
    <w:rsid w:val="005C2AF6"/>
    <w:rsid w:val="005C4038"/>
    <w:rsid w:val="005C6501"/>
    <w:rsid w:val="005D70EB"/>
    <w:rsid w:val="005E668C"/>
    <w:rsid w:val="005F6518"/>
    <w:rsid w:val="00607543"/>
    <w:rsid w:val="00612EF2"/>
    <w:rsid w:val="00612F22"/>
    <w:rsid w:val="0061314A"/>
    <w:rsid w:val="0061437E"/>
    <w:rsid w:val="00617E9B"/>
    <w:rsid w:val="006221B2"/>
    <w:rsid w:val="006244C5"/>
    <w:rsid w:val="00630D01"/>
    <w:rsid w:val="00640853"/>
    <w:rsid w:val="00647839"/>
    <w:rsid w:val="00654776"/>
    <w:rsid w:val="00661523"/>
    <w:rsid w:val="00663716"/>
    <w:rsid w:val="00683F95"/>
    <w:rsid w:val="00691C70"/>
    <w:rsid w:val="006C055D"/>
    <w:rsid w:val="006D28DE"/>
    <w:rsid w:val="006D64B9"/>
    <w:rsid w:val="006E4461"/>
    <w:rsid w:val="006E447D"/>
    <w:rsid w:val="006F53B7"/>
    <w:rsid w:val="00701A30"/>
    <w:rsid w:val="007136B1"/>
    <w:rsid w:val="00716F6E"/>
    <w:rsid w:val="007325A7"/>
    <w:rsid w:val="007441AD"/>
    <w:rsid w:val="007502D5"/>
    <w:rsid w:val="00761E53"/>
    <w:rsid w:val="007801C1"/>
    <w:rsid w:val="0078202B"/>
    <w:rsid w:val="00786334"/>
    <w:rsid w:val="00786782"/>
    <w:rsid w:val="007A5DF7"/>
    <w:rsid w:val="007A7F7B"/>
    <w:rsid w:val="007B5959"/>
    <w:rsid w:val="007B5A1B"/>
    <w:rsid w:val="007C59E8"/>
    <w:rsid w:val="007E2C59"/>
    <w:rsid w:val="007F0AD2"/>
    <w:rsid w:val="007F2FCA"/>
    <w:rsid w:val="00816BF3"/>
    <w:rsid w:val="00821E19"/>
    <w:rsid w:val="008221CF"/>
    <w:rsid w:val="00822C18"/>
    <w:rsid w:val="008607B5"/>
    <w:rsid w:val="00861868"/>
    <w:rsid w:val="00881396"/>
    <w:rsid w:val="0089036D"/>
    <w:rsid w:val="00895CD3"/>
    <w:rsid w:val="008A2A30"/>
    <w:rsid w:val="008B0E40"/>
    <w:rsid w:val="008C0792"/>
    <w:rsid w:val="008C129B"/>
    <w:rsid w:val="008D67E1"/>
    <w:rsid w:val="00900C5E"/>
    <w:rsid w:val="00920991"/>
    <w:rsid w:val="009247AF"/>
    <w:rsid w:val="00931706"/>
    <w:rsid w:val="00936754"/>
    <w:rsid w:val="009407C7"/>
    <w:rsid w:val="00941E5B"/>
    <w:rsid w:val="00947C4F"/>
    <w:rsid w:val="009551AB"/>
    <w:rsid w:val="00957469"/>
    <w:rsid w:val="0096303E"/>
    <w:rsid w:val="00963E98"/>
    <w:rsid w:val="009722A1"/>
    <w:rsid w:val="00976173"/>
    <w:rsid w:val="00994D83"/>
    <w:rsid w:val="009A7971"/>
    <w:rsid w:val="009A7F6A"/>
    <w:rsid w:val="009C121E"/>
    <w:rsid w:val="009C13BF"/>
    <w:rsid w:val="009C20B2"/>
    <w:rsid w:val="009C4077"/>
    <w:rsid w:val="009C49B6"/>
    <w:rsid w:val="009D1E87"/>
    <w:rsid w:val="009E5293"/>
    <w:rsid w:val="00A01918"/>
    <w:rsid w:val="00A05BCE"/>
    <w:rsid w:val="00A14C97"/>
    <w:rsid w:val="00A166E0"/>
    <w:rsid w:val="00A2253F"/>
    <w:rsid w:val="00A275E4"/>
    <w:rsid w:val="00A35B4B"/>
    <w:rsid w:val="00A374E0"/>
    <w:rsid w:val="00A401F5"/>
    <w:rsid w:val="00A57FFA"/>
    <w:rsid w:val="00A678AE"/>
    <w:rsid w:val="00A8221E"/>
    <w:rsid w:val="00AC4034"/>
    <w:rsid w:val="00AC456E"/>
    <w:rsid w:val="00AC45B0"/>
    <w:rsid w:val="00AC6CA7"/>
    <w:rsid w:val="00AD5213"/>
    <w:rsid w:val="00AE6EBC"/>
    <w:rsid w:val="00AF1134"/>
    <w:rsid w:val="00B12046"/>
    <w:rsid w:val="00B16D3F"/>
    <w:rsid w:val="00B2243C"/>
    <w:rsid w:val="00B2396F"/>
    <w:rsid w:val="00B23BBB"/>
    <w:rsid w:val="00B27723"/>
    <w:rsid w:val="00B30C05"/>
    <w:rsid w:val="00B30D5F"/>
    <w:rsid w:val="00B4509B"/>
    <w:rsid w:val="00B561D8"/>
    <w:rsid w:val="00B60991"/>
    <w:rsid w:val="00B6216C"/>
    <w:rsid w:val="00B70578"/>
    <w:rsid w:val="00B75F85"/>
    <w:rsid w:val="00B80706"/>
    <w:rsid w:val="00B90C90"/>
    <w:rsid w:val="00B93A72"/>
    <w:rsid w:val="00B96173"/>
    <w:rsid w:val="00BA2FAF"/>
    <w:rsid w:val="00BA51CC"/>
    <w:rsid w:val="00BB4393"/>
    <w:rsid w:val="00BB65C8"/>
    <w:rsid w:val="00BD3B8E"/>
    <w:rsid w:val="00BF3066"/>
    <w:rsid w:val="00BF649B"/>
    <w:rsid w:val="00C14A88"/>
    <w:rsid w:val="00C26D73"/>
    <w:rsid w:val="00C33149"/>
    <w:rsid w:val="00C36EB4"/>
    <w:rsid w:val="00C41737"/>
    <w:rsid w:val="00C51173"/>
    <w:rsid w:val="00C57058"/>
    <w:rsid w:val="00C62C75"/>
    <w:rsid w:val="00C66804"/>
    <w:rsid w:val="00C7201D"/>
    <w:rsid w:val="00C82748"/>
    <w:rsid w:val="00C8578D"/>
    <w:rsid w:val="00CA6F2B"/>
    <w:rsid w:val="00CB3723"/>
    <w:rsid w:val="00CC08DB"/>
    <w:rsid w:val="00CC2442"/>
    <w:rsid w:val="00CC292C"/>
    <w:rsid w:val="00CD0DC3"/>
    <w:rsid w:val="00CD10A8"/>
    <w:rsid w:val="00CD779A"/>
    <w:rsid w:val="00CF31CB"/>
    <w:rsid w:val="00CF37B2"/>
    <w:rsid w:val="00CF710F"/>
    <w:rsid w:val="00D212F0"/>
    <w:rsid w:val="00D23D5B"/>
    <w:rsid w:val="00D3375D"/>
    <w:rsid w:val="00D37C55"/>
    <w:rsid w:val="00D42887"/>
    <w:rsid w:val="00D45A7B"/>
    <w:rsid w:val="00D54DDF"/>
    <w:rsid w:val="00D71E39"/>
    <w:rsid w:val="00D73773"/>
    <w:rsid w:val="00D84639"/>
    <w:rsid w:val="00DA4373"/>
    <w:rsid w:val="00DA45CA"/>
    <w:rsid w:val="00DB79BF"/>
    <w:rsid w:val="00DC0FE5"/>
    <w:rsid w:val="00DD441E"/>
    <w:rsid w:val="00DE1FEA"/>
    <w:rsid w:val="00DE7142"/>
    <w:rsid w:val="00E05E51"/>
    <w:rsid w:val="00E2230B"/>
    <w:rsid w:val="00E2748A"/>
    <w:rsid w:val="00E3144E"/>
    <w:rsid w:val="00E31B83"/>
    <w:rsid w:val="00E55C21"/>
    <w:rsid w:val="00E57B9A"/>
    <w:rsid w:val="00E703EF"/>
    <w:rsid w:val="00E7058F"/>
    <w:rsid w:val="00E72180"/>
    <w:rsid w:val="00E8168A"/>
    <w:rsid w:val="00E86739"/>
    <w:rsid w:val="00E93286"/>
    <w:rsid w:val="00EA0FF9"/>
    <w:rsid w:val="00EC3C1F"/>
    <w:rsid w:val="00EC61AF"/>
    <w:rsid w:val="00ED1173"/>
    <w:rsid w:val="00EF1B46"/>
    <w:rsid w:val="00F03BFB"/>
    <w:rsid w:val="00F200A6"/>
    <w:rsid w:val="00F26C01"/>
    <w:rsid w:val="00F4180F"/>
    <w:rsid w:val="00F4417F"/>
    <w:rsid w:val="00F54226"/>
    <w:rsid w:val="00F65B20"/>
    <w:rsid w:val="00F7721B"/>
    <w:rsid w:val="00F81A84"/>
    <w:rsid w:val="00F83863"/>
    <w:rsid w:val="00F95BB9"/>
    <w:rsid w:val="00FC597E"/>
    <w:rsid w:val="00FD668E"/>
    <w:rsid w:val="00FD7DC2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CC7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F1B46"/>
  </w:style>
  <w:style w:type="table" w:styleId="Tabela-Siatka">
    <w:name w:val="Table Grid"/>
    <w:basedOn w:val="Standardowy"/>
    <w:uiPriority w:val="9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L1,Numerowanie,Odstavec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uiPriority w:val="99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styleId="Lista">
    <w:name w:val="List"/>
    <w:basedOn w:val="Tekstpodstawowy"/>
    <w:rsid w:val="00A57FFA"/>
    <w:pPr>
      <w:suppressAutoHyphens/>
      <w:jc w:val="center"/>
    </w:pPr>
    <w:rPr>
      <w:rFonts w:ascii="Arial" w:hAnsi="Arial" w:cs="Tahoma"/>
      <w:sz w:val="22"/>
      <w:lang w:eastAsia="ar-SA"/>
    </w:rPr>
  </w:style>
  <w:style w:type="paragraph" w:styleId="Tekstprzypisudolnego">
    <w:name w:val="footnote text"/>
    <w:basedOn w:val="Normalny"/>
    <w:link w:val="TekstprzypisudolnegoZnak"/>
    <w:rsid w:val="00DE1FE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1FEA"/>
    <w:rPr>
      <w:rFonts w:ascii="Arial Narrow" w:hAnsi="Arial Narrow"/>
    </w:rPr>
  </w:style>
  <w:style w:type="character" w:styleId="Odwoanieprzypisudolnego">
    <w:name w:val="footnote reference"/>
    <w:uiPriority w:val="99"/>
    <w:unhideWhenUsed/>
    <w:rsid w:val="00DE1FEA"/>
    <w:rPr>
      <w:vertAlign w:val="superscript"/>
    </w:rPr>
  </w:style>
  <w:style w:type="paragraph" w:customStyle="1" w:styleId="Domynie">
    <w:name w:val="Domy徑nie"/>
    <w:rsid w:val="003C571F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kern w:val="2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543"/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543"/>
  </w:style>
  <w:style w:type="paragraph" w:styleId="Tekstpodstawowywcity">
    <w:name w:val="Body Text Indent"/>
    <w:basedOn w:val="Normalny"/>
    <w:link w:val="TekstpodstawowywcityZnak"/>
    <w:rsid w:val="00F441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417F"/>
    <w:rPr>
      <w:rFonts w:ascii="Arial Narrow" w:hAnsi="Arial Narrow"/>
      <w:sz w:val="22"/>
    </w:rPr>
  </w:style>
  <w:style w:type="character" w:styleId="Odwoaniedokomentarza">
    <w:name w:val="annotation reference"/>
    <w:uiPriority w:val="99"/>
    <w:rsid w:val="00F4417F"/>
    <w:rPr>
      <w:sz w:val="16"/>
      <w:szCs w:val="16"/>
    </w:rPr>
  </w:style>
  <w:style w:type="character" w:styleId="Pogrubienie">
    <w:name w:val="Strong"/>
    <w:uiPriority w:val="22"/>
    <w:qFormat/>
    <w:rsid w:val="005872D1"/>
    <w:rPr>
      <w:b/>
      <w:bCs/>
    </w:rPr>
  </w:style>
  <w:style w:type="character" w:customStyle="1" w:styleId="productshowdesc">
    <w:name w:val="product_show_desc"/>
    <w:basedOn w:val="Domylnaczcionkaakapitu"/>
    <w:rsid w:val="005872D1"/>
  </w:style>
  <w:style w:type="character" w:customStyle="1" w:styleId="AkapitzlistZnak">
    <w:name w:val="Akapit z listą Znak"/>
    <w:aliases w:val="Wypunktowanie Znak,L1 Znak,Numerowanie Znak,Odstavec Znak"/>
    <w:link w:val="Akapitzlist"/>
    <w:uiPriority w:val="34"/>
    <w:qFormat/>
    <w:locked/>
    <w:rsid w:val="00A2253F"/>
    <w:rPr>
      <w:rFonts w:ascii="Arial Narrow" w:hAnsi="Arial Narro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CC7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F1B46"/>
  </w:style>
  <w:style w:type="table" w:styleId="Tabela-Siatka">
    <w:name w:val="Table Grid"/>
    <w:basedOn w:val="Standardowy"/>
    <w:uiPriority w:val="9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L1,Numerowanie,Odstavec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uiPriority w:val="99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styleId="Lista">
    <w:name w:val="List"/>
    <w:basedOn w:val="Tekstpodstawowy"/>
    <w:rsid w:val="00A57FFA"/>
    <w:pPr>
      <w:suppressAutoHyphens/>
      <w:jc w:val="center"/>
    </w:pPr>
    <w:rPr>
      <w:rFonts w:ascii="Arial" w:hAnsi="Arial" w:cs="Tahoma"/>
      <w:sz w:val="22"/>
      <w:lang w:eastAsia="ar-SA"/>
    </w:rPr>
  </w:style>
  <w:style w:type="paragraph" w:styleId="Tekstprzypisudolnego">
    <w:name w:val="footnote text"/>
    <w:basedOn w:val="Normalny"/>
    <w:link w:val="TekstprzypisudolnegoZnak"/>
    <w:rsid w:val="00DE1FE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1FEA"/>
    <w:rPr>
      <w:rFonts w:ascii="Arial Narrow" w:hAnsi="Arial Narrow"/>
    </w:rPr>
  </w:style>
  <w:style w:type="character" w:styleId="Odwoanieprzypisudolnego">
    <w:name w:val="footnote reference"/>
    <w:uiPriority w:val="99"/>
    <w:unhideWhenUsed/>
    <w:rsid w:val="00DE1FEA"/>
    <w:rPr>
      <w:vertAlign w:val="superscript"/>
    </w:rPr>
  </w:style>
  <w:style w:type="paragraph" w:customStyle="1" w:styleId="Domynie">
    <w:name w:val="Domy徑nie"/>
    <w:rsid w:val="003C571F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kern w:val="2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543"/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543"/>
  </w:style>
  <w:style w:type="paragraph" w:styleId="Tekstpodstawowywcity">
    <w:name w:val="Body Text Indent"/>
    <w:basedOn w:val="Normalny"/>
    <w:link w:val="TekstpodstawowywcityZnak"/>
    <w:rsid w:val="00F441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417F"/>
    <w:rPr>
      <w:rFonts w:ascii="Arial Narrow" w:hAnsi="Arial Narrow"/>
      <w:sz w:val="22"/>
    </w:rPr>
  </w:style>
  <w:style w:type="character" w:styleId="Odwoaniedokomentarza">
    <w:name w:val="annotation reference"/>
    <w:uiPriority w:val="99"/>
    <w:rsid w:val="00F4417F"/>
    <w:rPr>
      <w:sz w:val="16"/>
      <w:szCs w:val="16"/>
    </w:rPr>
  </w:style>
  <w:style w:type="character" w:styleId="Pogrubienie">
    <w:name w:val="Strong"/>
    <w:uiPriority w:val="22"/>
    <w:qFormat/>
    <w:rsid w:val="005872D1"/>
    <w:rPr>
      <w:b/>
      <w:bCs/>
    </w:rPr>
  </w:style>
  <w:style w:type="character" w:customStyle="1" w:styleId="productshowdesc">
    <w:name w:val="product_show_desc"/>
    <w:basedOn w:val="Domylnaczcionkaakapitu"/>
    <w:rsid w:val="005872D1"/>
  </w:style>
  <w:style w:type="character" w:customStyle="1" w:styleId="AkapitzlistZnak">
    <w:name w:val="Akapit z listą Znak"/>
    <w:aliases w:val="Wypunktowanie Znak,L1 Znak,Numerowanie Znak,Odstavec Znak"/>
    <w:link w:val="Akapitzlist"/>
    <w:uiPriority w:val="34"/>
    <w:qFormat/>
    <w:locked/>
    <w:rsid w:val="00A2253F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956C-FF96-49FF-8837-DA95F02E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479A182A</Template>
  <TotalTime>57</TotalTime>
  <Pages>1</Pages>
  <Words>218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Plinta Beata</dc:creator>
  <cp:lastModifiedBy>Plinta Beata</cp:lastModifiedBy>
  <cp:revision>7</cp:revision>
  <cp:lastPrinted>2024-11-07T08:03:00Z</cp:lastPrinted>
  <dcterms:created xsi:type="dcterms:W3CDTF">2024-11-07T06:40:00Z</dcterms:created>
  <dcterms:modified xsi:type="dcterms:W3CDTF">2024-11-07T08:15:00Z</dcterms:modified>
</cp:coreProperties>
</file>