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77777777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III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50/ZP/2024</w:t>
      </w:r>
    </w:p>
    <w:p w14:paraId="4D417224" w14:textId="77777777" w:rsidR="003C3CF9" w:rsidRPr="008173A7" w:rsidRDefault="00285AAB" w:rsidP="00285AAB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Pakiet nr 2</w:t>
      </w: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77"/>
        <w:gridCol w:w="2935"/>
        <w:gridCol w:w="7633"/>
        <w:gridCol w:w="24"/>
        <w:gridCol w:w="3650"/>
      </w:tblGrid>
      <w:tr w:rsidR="00076E6A" w:rsidRPr="008173A7" w14:paraId="375051E3" w14:textId="77777777" w:rsidTr="00A0682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2C4AB03" w14:textId="77777777" w:rsidR="00076E6A" w:rsidRPr="008173A7" w:rsidRDefault="00076E6A" w:rsidP="00076E6A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2DE18D6C" w14:textId="77777777" w:rsidR="00076E6A" w:rsidRPr="008173A7" w:rsidRDefault="00076E6A" w:rsidP="00076E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40FB4153" w14:textId="77777777" w:rsidR="00076E6A" w:rsidRPr="008173A7" w:rsidRDefault="00076E6A" w:rsidP="00076E6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0205E5DF" w14:textId="77777777" w:rsidR="00076E6A" w:rsidRPr="008173A7" w:rsidRDefault="00076E6A" w:rsidP="00076E6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6E1355" w:rsidRPr="008173A7" w14:paraId="5257E322" w14:textId="77777777" w:rsidTr="00A0682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F623BF3" w14:textId="77777777" w:rsidR="006E1355" w:rsidRPr="008173A7" w:rsidRDefault="006E1355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  <w:t>1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16A29287" w14:textId="77777777" w:rsidR="006E1355" w:rsidRPr="008173A7" w:rsidRDefault="006E1355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75DBEFD3" w14:textId="77777777" w:rsidR="006E1355" w:rsidRPr="008173A7" w:rsidRDefault="006E1355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18C66FE" w14:textId="77777777" w:rsidR="006E1355" w:rsidRPr="008173A7" w:rsidRDefault="006E1355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E1355" w:rsidRPr="008173A7" w14:paraId="00B2F343" w14:textId="77777777" w:rsidTr="00D9020C">
        <w:trPr>
          <w:trHeight w:val="541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10B1666C" w14:textId="77777777" w:rsidR="006E1355" w:rsidRPr="008173A7" w:rsidRDefault="006E1355" w:rsidP="0065481D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KOMPUTER PRZENOŚNY – TYP I - </w:t>
            </w:r>
            <w:r w:rsidR="00285AAB"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szt.</w:t>
            </w:r>
          </w:p>
        </w:tc>
      </w:tr>
      <w:tr w:rsidR="006E1355" w:rsidRPr="008173A7" w14:paraId="1FB5755F" w14:textId="77777777" w:rsidTr="00D9020C">
        <w:trPr>
          <w:trHeight w:val="835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6C2B0364" w14:textId="77777777" w:rsidR="006E1355" w:rsidRPr="008173A7" w:rsidRDefault="006E1355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492DFA0E" w14:textId="77777777" w:rsidR="006E1355" w:rsidRPr="008173A7" w:rsidRDefault="006E1355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Należy podać)</w:t>
            </w:r>
          </w:p>
          <w:p w14:paraId="03DED1AB" w14:textId="77777777" w:rsidR="006E1355" w:rsidRPr="008173A7" w:rsidRDefault="006E1355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(Należy podać)</w:t>
            </w:r>
          </w:p>
          <w:p w14:paraId="161E33C9" w14:textId="59E86BF2" w:rsidR="006E1355" w:rsidRPr="008173A7" w:rsidRDefault="006E1355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Fabrycznie nowy, nie</w:t>
            </w:r>
            <w:bookmarkStart w:id="0" w:name="_GoBack"/>
            <w:bookmarkEnd w:id="0"/>
            <w:r w:rsidRPr="008173A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używany.</w:t>
            </w:r>
          </w:p>
        </w:tc>
      </w:tr>
      <w:tr w:rsidR="00590781" w:rsidRPr="008173A7" w14:paraId="378130F2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0F647EB4" w14:textId="77777777" w:rsidR="00590781" w:rsidRPr="008173A7" w:rsidRDefault="00590781" w:rsidP="0059078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2"/>
            <w:vAlign w:val="center"/>
          </w:tcPr>
          <w:p w14:paraId="1D5D73EB" w14:textId="77777777" w:rsidR="00590781" w:rsidRPr="008173A7" w:rsidRDefault="0059078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(rodzaj): </w:t>
            </w:r>
          </w:p>
        </w:tc>
        <w:tc>
          <w:tcPr>
            <w:tcW w:w="2564" w:type="pct"/>
            <w:vAlign w:val="center"/>
          </w:tcPr>
          <w:p w14:paraId="2534BE83" w14:textId="70802F54" w:rsidR="00590781" w:rsidRPr="008173A7" w:rsidRDefault="00285AAB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klasy x64, 10 rdzeniowy, zaprojektowany do pracy w komputerach przenośnych, taktowany zegarem co najmniej 1.7 GHz, 5 GHz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TurboBoost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pamięcią cache L3 co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najmniej 12 MB osiągający wydajność minimum </w:t>
            </w:r>
            <w:r w:rsidR="00307511" w:rsidRPr="0030751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14830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="00395D4F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95D4F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="00395D4F"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="00395D4F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4563F3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="00395D4F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="00395D4F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Jeżeli osiągi zaoferowanego procesora nie będą ogólnie dostępne tj. na oficjalnych stronach producenta lub w rankingach niezależnych organizacji, Wykonawca zobowiązany będzie do przeprowadzenia testów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 własny koszt i udokumentowania Zamawiającemu, że oferowany procesor osiąga wymagany wynik punktowy w teście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737D6DA5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2DE44CC7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2A622F42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13BBBCF6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244CF5DF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3B3753" w:rsidRPr="008173A7" w14:paraId="789BA0B5" w14:textId="77777777" w:rsidTr="0040293D">
        <w:trPr>
          <w:trHeight w:val="173"/>
        </w:trPr>
        <w:tc>
          <w:tcPr>
            <w:tcW w:w="190" w:type="pct"/>
            <w:vAlign w:val="center"/>
          </w:tcPr>
          <w:p w14:paraId="723F91F2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2" w:type="pct"/>
            <w:gridSpan w:val="2"/>
            <w:vAlign w:val="center"/>
          </w:tcPr>
          <w:p w14:paraId="0BCEEF8C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(przekątna) </w:t>
            </w:r>
          </w:p>
        </w:tc>
        <w:tc>
          <w:tcPr>
            <w:tcW w:w="2564" w:type="pct"/>
            <w:vAlign w:val="center"/>
          </w:tcPr>
          <w:p w14:paraId="1CC88070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15 do 16 cali</w:t>
            </w:r>
          </w:p>
        </w:tc>
        <w:tc>
          <w:tcPr>
            <w:tcW w:w="1234" w:type="pct"/>
            <w:gridSpan w:val="2"/>
            <w:vAlign w:val="center"/>
          </w:tcPr>
          <w:p w14:paraId="239132E2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2F41377" w14:textId="1459C911" w:rsidR="003B375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B3753" w:rsidRPr="008173A7" w14:paraId="02903863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05712FDA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2"/>
            <w:vAlign w:val="center"/>
          </w:tcPr>
          <w:p w14:paraId="6245677B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2564" w:type="pct"/>
            <w:vAlign w:val="center"/>
          </w:tcPr>
          <w:p w14:paraId="1B9FB6BF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6F1359E6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3287CA" w14:textId="546CBCF2" w:rsidR="003B375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B3753" w:rsidRPr="008173A7" w14:paraId="67C9B36A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71CFE5EF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2" w:type="pct"/>
            <w:gridSpan w:val="2"/>
            <w:vAlign w:val="center"/>
          </w:tcPr>
          <w:p w14:paraId="4FB4F5F7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(powłoka) </w:t>
            </w:r>
          </w:p>
        </w:tc>
        <w:tc>
          <w:tcPr>
            <w:tcW w:w="2564" w:type="pct"/>
            <w:vAlign w:val="center"/>
          </w:tcPr>
          <w:p w14:paraId="6C4CE41D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5CD80F24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527579B1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3FF4D375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2" w:type="pct"/>
            <w:gridSpan w:val="2"/>
            <w:vAlign w:val="center"/>
          </w:tcPr>
          <w:p w14:paraId="2E610333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Matryca (typ)</w:t>
            </w:r>
          </w:p>
        </w:tc>
        <w:tc>
          <w:tcPr>
            <w:tcW w:w="2564" w:type="pct"/>
            <w:vAlign w:val="center"/>
          </w:tcPr>
          <w:p w14:paraId="5AC4913E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HD [LED]</w:t>
            </w:r>
          </w:p>
        </w:tc>
        <w:tc>
          <w:tcPr>
            <w:tcW w:w="1234" w:type="pct"/>
            <w:gridSpan w:val="2"/>
            <w:vAlign w:val="center"/>
          </w:tcPr>
          <w:p w14:paraId="4204EFEF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12CA4959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7FCA5B48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2" w:type="pct"/>
            <w:gridSpan w:val="2"/>
            <w:vAlign w:val="center"/>
          </w:tcPr>
          <w:p w14:paraId="111CCD26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2564" w:type="pct"/>
            <w:vAlign w:val="center"/>
          </w:tcPr>
          <w:p w14:paraId="18F6E52D" w14:textId="77777777" w:rsidR="003B3753" w:rsidRPr="008173A7" w:rsidRDefault="00285AAB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8 GB</w:t>
            </w:r>
          </w:p>
        </w:tc>
        <w:tc>
          <w:tcPr>
            <w:tcW w:w="1234" w:type="pct"/>
            <w:gridSpan w:val="2"/>
            <w:vAlign w:val="center"/>
          </w:tcPr>
          <w:p w14:paraId="6466C3A9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2C2B5EE" w14:textId="556D0B6D" w:rsidR="003B375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B3753" w:rsidRPr="008173A7" w14:paraId="28B13021" w14:textId="77777777" w:rsidTr="0040293D">
        <w:trPr>
          <w:trHeight w:val="65"/>
        </w:trPr>
        <w:tc>
          <w:tcPr>
            <w:tcW w:w="190" w:type="pct"/>
            <w:vAlign w:val="center"/>
          </w:tcPr>
          <w:p w14:paraId="756CA5A8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2" w:type="pct"/>
            <w:gridSpan w:val="2"/>
            <w:vAlign w:val="center"/>
          </w:tcPr>
          <w:p w14:paraId="641C256D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dysku twardego</w:t>
            </w:r>
          </w:p>
        </w:tc>
        <w:tc>
          <w:tcPr>
            <w:tcW w:w="2564" w:type="pct"/>
            <w:vAlign w:val="center"/>
          </w:tcPr>
          <w:p w14:paraId="26D4A921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47692B5B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51FE41AC" w14:textId="77777777" w:rsidTr="0040293D">
        <w:trPr>
          <w:trHeight w:val="274"/>
        </w:trPr>
        <w:tc>
          <w:tcPr>
            <w:tcW w:w="190" w:type="pct"/>
            <w:vAlign w:val="center"/>
          </w:tcPr>
          <w:p w14:paraId="3090354F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012" w:type="pct"/>
            <w:gridSpan w:val="2"/>
            <w:vAlign w:val="center"/>
          </w:tcPr>
          <w:p w14:paraId="2759F0F1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dysku</w:t>
            </w:r>
          </w:p>
        </w:tc>
        <w:tc>
          <w:tcPr>
            <w:tcW w:w="2564" w:type="pct"/>
            <w:vAlign w:val="center"/>
          </w:tcPr>
          <w:p w14:paraId="407D0DD7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 512 GB</w:t>
            </w:r>
          </w:p>
        </w:tc>
        <w:tc>
          <w:tcPr>
            <w:tcW w:w="1234" w:type="pct"/>
            <w:gridSpan w:val="2"/>
            <w:vAlign w:val="center"/>
          </w:tcPr>
          <w:p w14:paraId="2F72E4F6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888C51A" w14:textId="65C67D7E" w:rsidR="003B375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90781" w:rsidRPr="008173A7" w14:paraId="2DFCD345" w14:textId="77777777" w:rsidTr="0040293D">
        <w:trPr>
          <w:trHeight w:val="843"/>
        </w:trPr>
        <w:tc>
          <w:tcPr>
            <w:tcW w:w="190" w:type="pct"/>
            <w:vAlign w:val="center"/>
          </w:tcPr>
          <w:p w14:paraId="222A4B69" w14:textId="77777777" w:rsidR="00590781" w:rsidRPr="008173A7" w:rsidRDefault="00590781" w:rsidP="0059078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12" w:type="pct"/>
            <w:gridSpan w:val="2"/>
            <w:vAlign w:val="center"/>
          </w:tcPr>
          <w:p w14:paraId="4B9BD283" w14:textId="77777777" w:rsidR="00590781" w:rsidRPr="008173A7" w:rsidRDefault="0059078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Karta graficzna (model) </w:t>
            </w:r>
          </w:p>
        </w:tc>
        <w:tc>
          <w:tcPr>
            <w:tcW w:w="2564" w:type="pct"/>
            <w:vAlign w:val="center"/>
          </w:tcPr>
          <w:p w14:paraId="33E7BD7D" w14:textId="2CF48283" w:rsidR="001658D1" w:rsidRPr="004563F3" w:rsidRDefault="003B3753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Zintegrowana Intel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Iris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Xe lub równoważna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tzn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uzyskująca w rankingu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</w:t>
            </w:r>
            <w:r w:rsidR="001658D1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proofErr w:type="spellEnd"/>
            <w:r w:rsidR="001658D1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 wartość minimum </w:t>
            </w:r>
            <w:r w:rsidR="00281CBF" w:rsidRPr="00281C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2682 </w:t>
            </w:r>
            <w:r w:rsidR="00701A5A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</w:t>
            </w:r>
            <w:r w:rsidR="001658D1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2" w:history="1">
              <w:r w:rsidR="00EC2C59"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https://www.videocardbenchmark.net/gpu_list.php</w:t>
              </w:r>
            </w:hyperlink>
            <w:r w:rsidR="00EC2C59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C5D2C57" w14:textId="2DCC141C" w:rsidR="00590781" w:rsidRPr="008173A7" w:rsidRDefault="001658D1" w:rsidP="00701A5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(według stanu na dzień </w:t>
            </w:r>
            <w:r w:rsidR="004563F3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.10.2024 r.). </w:t>
            </w:r>
            <w:r w:rsidR="00701A5A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B3753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Jeżeli osiągi zaoferowanej karty graficznej nie będą ogólnie dostępne tj. na oficjalnych stronach producenta lub w rankingach niezależnych organizacji, Wykonawca zobowiązany będzie</w:t>
            </w:r>
            <w:r w:rsidR="003B3753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przeprowadzenia testów na własny koszt i udokumentowania Zamawiającemu, że oferowany procesor osiąga wymagany wynik punktowy w teście </w:t>
            </w:r>
            <w:proofErr w:type="spellStart"/>
            <w:r w:rsidR="003B3753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="003B3753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pct"/>
            <w:gridSpan w:val="2"/>
            <w:vAlign w:val="center"/>
          </w:tcPr>
          <w:p w14:paraId="7D7AEDD4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7002D141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3722928A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445C8F93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590781" w:rsidRPr="008173A7" w14:paraId="3EEDC46C" w14:textId="77777777" w:rsidTr="0040293D">
        <w:trPr>
          <w:trHeight w:val="843"/>
        </w:trPr>
        <w:tc>
          <w:tcPr>
            <w:tcW w:w="190" w:type="pct"/>
            <w:vAlign w:val="center"/>
          </w:tcPr>
          <w:p w14:paraId="5741C1E0" w14:textId="77777777" w:rsidR="00590781" w:rsidRPr="008173A7" w:rsidRDefault="00590781" w:rsidP="0059078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12" w:type="pct"/>
            <w:gridSpan w:val="2"/>
            <w:vAlign w:val="center"/>
          </w:tcPr>
          <w:p w14:paraId="10B796FA" w14:textId="77777777" w:rsidR="00590781" w:rsidRPr="008173A7" w:rsidRDefault="0059078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Dźwięk</w:t>
            </w:r>
          </w:p>
        </w:tc>
        <w:tc>
          <w:tcPr>
            <w:tcW w:w="2564" w:type="pct"/>
            <w:vAlign w:val="center"/>
          </w:tcPr>
          <w:p w14:paraId="6E27BE2C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Zintegrowana karta dźwiękowa</w:t>
            </w:r>
          </w:p>
          <w:p w14:paraId="05B79786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Wbudowane głośniki stereo</w:t>
            </w:r>
          </w:p>
          <w:p w14:paraId="6F3C94C4" w14:textId="77777777" w:rsidR="00590781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mikrofon</w:t>
            </w:r>
          </w:p>
        </w:tc>
        <w:tc>
          <w:tcPr>
            <w:tcW w:w="1234" w:type="pct"/>
            <w:gridSpan w:val="2"/>
            <w:vAlign w:val="center"/>
          </w:tcPr>
          <w:p w14:paraId="0224200A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90781" w:rsidRPr="008173A7" w14:paraId="1F4DBEE0" w14:textId="77777777" w:rsidTr="0040293D">
        <w:trPr>
          <w:trHeight w:val="843"/>
        </w:trPr>
        <w:tc>
          <w:tcPr>
            <w:tcW w:w="190" w:type="pct"/>
            <w:vAlign w:val="center"/>
          </w:tcPr>
          <w:p w14:paraId="42954432" w14:textId="77777777" w:rsidR="00590781" w:rsidRPr="008173A7" w:rsidRDefault="00590781" w:rsidP="0059078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12" w:type="pct"/>
            <w:gridSpan w:val="2"/>
            <w:vAlign w:val="center"/>
          </w:tcPr>
          <w:p w14:paraId="7365FE4A" w14:textId="77777777" w:rsidR="00590781" w:rsidRPr="008173A7" w:rsidRDefault="0059078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wyjść / wejść</w:t>
            </w:r>
          </w:p>
        </w:tc>
        <w:tc>
          <w:tcPr>
            <w:tcW w:w="2564" w:type="pct"/>
            <w:vAlign w:val="center"/>
          </w:tcPr>
          <w:p w14:paraId="2AD94BB4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DC-in (wejście zasilania)</w:t>
            </w:r>
          </w:p>
          <w:p w14:paraId="6D3A04BD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  <w:t>HDMI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  <w:br/>
              <w:t>USB 2.0 Type-A</w:t>
            </w:r>
          </w:p>
          <w:p w14:paraId="65D4CA62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  <w:t>USB 3.0 Type-A</w:t>
            </w:r>
          </w:p>
          <w:p w14:paraId="2F64F808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  <w:t>USB 3.0 Type-C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AT"/>
              </w:rPr>
              <w:br/>
              <w:t>RJ-45</w:t>
            </w:r>
          </w:p>
          <w:p w14:paraId="4F8C09FF" w14:textId="77777777" w:rsidR="00590781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Wyjście słuchawkowe/wejście mikrofonowe</w:t>
            </w:r>
          </w:p>
        </w:tc>
        <w:tc>
          <w:tcPr>
            <w:tcW w:w="1234" w:type="pct"/>
            <w:gridSpan w:val="2"/>
            <w:vAlign w:val="center"/>
          </w:tcPr>
          <w:p w14:paraId="4A68533A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90781" w:rsidRPr="008173A7" w14:paraId="64516816" w14:textId="77777777" w:rsidTr="0040293D">
        <w:trPr>
          <w:trHeight w:val="407"/>
        </w:trPr>
        <w:tc>
          <w:tcPr>
            <w:tcW w:w="190" w:type="pct"/>
            <w:vAlign w:val="center"/>
          </w:tcPr>
          <w:p w14:paraId="04A052F2" w14:textId="77777777" w:rsidR="00590781" w:rsidRPr="008173A7" w:rsidRDefault="00590781" w:rsidP="0059078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12" w:type="pct"/>
            <w:gridSpan w:val="2"/>
            <w:vAlign w:val="center"/>
          </w:tcPr>
          <w:p w14:paraId="159AD0E7" w14:textId="77777777" w:rsidR="00590781" w:rsidRPr="008173A7" w:rsidRDefault="0059078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Komunikacja</w:t>
            </w:r>
          </w:p>
        </w:tc>
        <w:tc>
          <w:tcPr>
            <w:tcW w:w="2564" w:type="pct"/>
            <w:vAlign w:val="center"/>
          </w:tcPr>
          <w:p w14:paraId="6F4CF03A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LAN 10/100/1000</w:t>
            </w:r>
          </w:p>
          <w:p w14:paraId="75A8D7C1" w14:textId="77777777" w:rsidR="00395D4F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WiFi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802.11 ac</w:t>
            </w:r>
          </w:p>
          <w:p w14:paraId="6969FC86" w14:textId="77777777" w:rsidR="00590781" w:rsidRPr="008173A7" w:rsidRDefault="00395D4F" w:rsidP="00395D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1234" w:type="pct"/>
            <w:gridSpan w:val="2"/>
            <w:vAlign w:val="center"/>
          </w:tcPr>
          <w:p w14:paraId="220992CC" w14:textId="77777777" w:rsidR="00590781" w:rsidRPr="008173A7" w:rsidRDefault="0059078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1BA84148" w14:textId="77777777" w:rsidTr="0040293D">
        <w:trPr>
          <w:trHeight w:val="262"/>
        </w:trPr>
        <w:tc>
          <w:tcPr>
            <w:tcW w:w="190" w:type="pct"/>
            <w:vAlign w:val="center"/>
          </w:tcPr>
          <w:p w14:paraId="2212F4E0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32CB3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2"/>
            <w:vAlign w:val="center"/>
          </w:tcPr>
          <w:p w14:paraId="4C4909E5" w14:textId="77777777" w:rsidR="003B3753" w:rsidRPr="008173A7" w:rsidRDefault="00F32CB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Urządz</w:t>
            </w:r>
            <w:r w:rsidR="00AE1476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nie wejściowe </w:t>
            </w:r>
          </w:p>
        </w:tc>
        <w:tc>
          <w:tcPr>
            <w:tcW w:w="2564" w:type="pct"/>
            <w:vAlign w:val="center"/>
          </w:tcPr>
          <w:p w14:paraId="290D6BD6" w14:textId="77777777" w:rsidR="003B3753" w:rsidRPr="008173A7" w:rsidRDefault="00F32CB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Kamera internetowa</w:t>
            </w:r>
          </w:p>
        </w:tc>
        <w:tc>
          <w:tcPr>
            <w:tcW w:w="1234" w:type="pct"/>
            <w:gridSpan w:val="2"/>
            <w:vAlign w:val="center"/>
          </w:tcPr>
          <w:p w14:paraId="02EEBBD3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32B3309E" w14:textId="77777777" w:rsidTr="0040293D">
        <w:trPr>
          <w:trHeight w:val="246"/>
        </w:trPr>
        <w:tc>
          <w:tcPr>
            <w:tcW w:w="190" w:type="pct"/>
            <w:vAlign w:val="center"/>
          </w:tcPr>
          <w:p w14:paraId="20DD2068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32CB3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2" w:type="pct"/>
            <w:gridSpan w:val="2"/>
            <w:vAlign w:val="center"/>
          </w:tcPr>
          <w:p w14:paraId="5E30F791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Dodatkowe informacje</w:t>
            </w:r>
          </w:p>
        </w:tc>
        <w:tc>
          <w:tcPr>
            <w:tcW w:w="2564" w:type="pct"/>
            <w:vAlign w:val="center"/>
          </w:tcPr>
          <w:p w14:paraId="179661F3" w14:textId="77777777" w:rsidR="003B3753" w:rsidRPr="008173A7" w:rsidRDefault="00395D4F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Podświetlana klawiatura, wydzielona klawiatura numeryczna</w:t>
            </w:r>
          </w:p>
        </w:tc>
        <w:tc>
          <w:tcPr>
            <w:tcW w:w="1234" w:type="pct"/>
            <w:gridSpan w:val="2"/>
            <w:vAlign w:val="center"/>
          </w:tcPr>
          <w:p w14:paraId="7F386CCF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3B3753" w:rsidRPr="008173A7" w14:paraId="397F71B0" w14:textId="77777777" w:rsidTr="0040293D">
        <w:trPr>
          <w:trHeight w:val="386"/>
        </w:trPr>
        <w:tc>
          <w:tcPr>
            <w:tcW w:w="190" w:type="pct"/>
            <w:vAlign w:val="center"/>
          </w:tcPr>
          <w:p w14:paraId="1F5CFB23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2" w:type="pct"/>
            <w:gridSpan w:val="2"/>
            <w:vAlign w:val="center"/>
          </w:tcPr>
          <w:p w14:paraId="4D1B2A1B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operacyjny</w:t>
            </w:r>
          </w:p>
        </w:tc>
        <w:tc>
          <w:tcPr>
            <w:tcW w:w="2564" w:type="pct"/>
            <w:vAlign w:val="center"/>
          </w:tcPr>
          <w:p w14:paraId="262B3716" w14:textId="77777777" w:rsidR="003B3753" w:rsidRPr="008173A7" w:rsidRDefault="00395D4F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334580A0" w14:textId="77777777" w:rsidR="00DA36FE" w:rsidRPr="00A60469" w:rsidRDefault="00DA36FE" w:rsidP="00DA36F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2ED0255" w14:textId="0C6438B2" w:rsidR="003B3753" w:rsidRPr="008173A7" w:rsidRDefault="00DA36FE" w:rsidP="00DA36F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B3753" w:rsidRPr="008173A7" w14:paraId="1C53CE2F" w14:textId="77777777" w:rsidTr="0040293D">
        <w:trPr>
          <w:trHeight w:val="274"/>
        </w:trPr>
        <w:tc>
          <w:tcPr>
            <w:tcW w:w="190" w:type="pct"/>
            <w:vAlign w:val="center"/>
          </w:tcPr>
          <w:p w14:paraId="69393B9C" w14:textId="77777777" w:rsidR="003B3753" w:rsidRPr="008173A7" w:rsidRDefault="003B3753" w:rsidP="003B375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12" w:type="pct"/>
            <w:gridSpan w:val="2"/>
            <w:vAlign w:val="center"/>
          </w:tcPr>
          <w:p w14:paraId="53B0C53C" w14:textId="77777777" w:rsidR="003B3753" w:rsidRPr="008173A7" w:rsidRDefault="003B3753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zestawie </w:t>
            </w:r>
          </w:p>
        </w:tc>
        <w:tc>
          <w:tcPr>
            <w:tcW w:w="2564" w:type="pct"/>
            <w:vAlign w:val="center"/>
          </w:tcPr>
          <w:p w14:paraId="3F8B6869" w14:textId="77777777" w:rsidR="003B3753" w:rsidRPr="008173A7" w:rsidRDefault="003B3753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Torba, Mysz bezprzewodowa</w:t>
            </w:r>
          </w:p>
        </w:tc>
        <w:tc>
          <w:tcPr>
            <w:tcW w:w="1234" w:type="pct"/>
            <w:gridSpan w:val="2"/>
            <w:vAlign w:val="center"/>
          </w:tcPr>
          <w:p w14:paraId="62316746" w14:textId="77777777" w:rsidR="003B3753" w:rsidRPr="008173A7" w:rsidRDefault="003B3753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</w:tbl>
    <w:p w14:paraId="5619AE2D" w14:textId="77777777" w:rsidR="003C3CF9" w:rsidRPr="008173A7" w:rsidRDefault="003C3CF9" w:rsidP="003E677F">
      <w:pPr>
        <w:tabs>
          <w:tab w:val="left" w:pos="540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23BCAAB" w14:textId="77777777" w:rsidR="003C3CF9" w:rsidRPr="008173A7" w:rsidRDefault="003C3CF9" w:rsidP="003E677F">
      <w:pPr>
        <w:tabs>
          <w:tab w:val="left" w:pos="540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ADABF30" w14:textId="77777777" w:rsidR="00155207" w:rsidRPr="00AF5231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74E56FB2" w14:textId="77777777" w:rsidR="00155207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560BBC13" w14:textId="77777777" w:rsidR="006E1355" w:rsidRPr="008173A7" w:rsidRDefault="006E1355" w:rsidP="00C60D46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77"/>
        <w:gridCol w:w="2935"/>
        <w:gridCol w:w="7633"/>
        <w:gridCol w:w="24"/>
        <w:gridCol w:w="3650"/>
      </w:tblGrid>
      <w:tr w:rsidR="001658D1" w:rsidRPr="008173A7" w14:paraId="73487106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B3B057D" w14:textId="77777777" w:rsidR="001658D1" w:rsidRPr="008173A7" w:rsidRDefault="001658D1" w:rsidP="001658D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424E450E" w14:textId="77777777" w:rsidR="001658D1" w:rsidRPr="008173A7" w:rsidRDefault="001658D1" w:rsidP="001658D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4FBC1036" w14:textId="77777777" w:rsidR="001658D1" w:rsidRPr="008173A7" w:rsidRDefault="001658D1" w:rsidP="001658D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7CC6D78F" w14:textId="77777777" w:rsidR="001658D1" w:rsidRPr="008173A7" w:rsidRDefault="001658D1" w:rsidP="001658D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C447BB" w:rsidRPr="008173A7" w14:paraId="750A91CE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D24D88F" w14:textId="77777777" w:rsidR="00C447BB" w:rsidRPr="008173A7" w:rsidRDefault="00C447BB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  <w:t>1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4994B6A6" w14:textId="77777777" w:rsidR="00C447BB" w:rsidRPr="008173A7" w:rsidRDefault="00C447BB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692FC9D5" w14:textId="77777777" w:rsidR="00C447BB" w:rsidRPr="008173A7" w:rsidRDefault="00C447BB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95ECDD0" w14:textId="77777777" w:rsidR="00C447BB" w:rsidRPr="008173A7" w:rsidRDefault="00C447BB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C447BB" w:rsidRPr="008173A7" w14:paraId="5D79F880" w14:textId="77777777" w:rsidTr="00D9020C">
        <w:trPr>
          <w:trHeight w:val="541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31888598" w14:textId="77777777" w:rsidR="00C447BB" w:rsidRPr="008173A7" w:rsidRDefault="00C447BB" w:rsidP="00FD1C1E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KOMPUTER PRZENOŚNY – TYP II - 1 szt.</w:t>
            </w:r>
          </w:p>
        </w:tc>
      </w:tr>
      <w:tr w:rsidR="00C447BB" w:rsidRPr="008173A7" w14:paraId="1C908AD9" w14:textId="77777777" w:rsidTr="00D9020C">
        <w:trPr>
          <w:trHeight w:val="835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B3F3000" w14:textId="77777777" w:rsidR="00C447BB" w:rsidRPr="008173A7" w:rsidRDefault="00C447BB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32214040" w14:textId="77777777" w:rsidR="00C447BB" w:rsidRPr="008173A7" w:rsidRDefault="00C447BB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Należy podać)</w:t>
            </w:r>
          </w:p>
          <w:p w14:paraId="40AA9F55" w14:textId="77777777" w:rsidR="00C447BB" w:rsidRPr="008173A7" w:rsidRDefault="00C447BB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(Należy podać)</w:t>
            </w:r>
          </w:p>
          <w:p w14:paraId="6CAF4FAD" w14:textId="77777777" w:rsidR="00C447BB" w:rsidRPr="008173A7" w:rsidRDefault="00C447BB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Fabrycznie nowy, nie używany.</w:t>
            </w:r>
          </w:p>
        </w:tc>
      </w:tr>
      <w:tr w:rsidR="008E7621" w:rsidRPr="008173A7" w14:paraId="214488AA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702B68FE" w14:textId="77777777" w:rsidR="008E7621" w:rsidRPr="008173A7" w:rsidRDefault="008E7621" w:rsidP="008E762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2"/>
            <w:vAlign w:val="center"/>
          </w:tcPr>
          <w:p w14:paraId="4C67C106" w14:textId="77777777" w:rsidR="008E7621" w:rsidRPr="008173A7" w:rsidRDefault="008E762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(rodzaj): </w:t>
            </w:r>
          </w:p>
        </w:tc>
        <w:tc>
          <w:tcPr>
            <w:tcW w:w="2564" w:type="pct"/>
            <w:vAlign w:val="center"/>
          </w:tcPr>
          <w:p w14:paraId="4364DA9F" w14:textId="03C7568F" w:rsidR="008E7621" w:rsidRPr="008173A7" w:rsidRDefault="00395D4F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klasy x64, 10 rdzeniowy, zaprojektowany do pracy w komputerach przenośnych, taktowany zegarem co najmniej 1.8 GHz, 5.4 GHz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TurboBoost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pamięcią cache L3 co najmniej 12 MB osiągający wydajność minimum</w:t>
            </w:r>
            <w:r w:rsidR="00E427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427FF" w:rsidRPr="00E427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16061</w:t>
            </w:r>
            <w:r w:rsidR="00E427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 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3" w:history="1">
              <w:r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="001658D1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4563F3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="00701A5A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0293D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Jeżeli osiągi zaoferowanego procesora nie będą ogólnie dostępne</w:t>
            </w:r>
            <w:r w:rsidR="0040293D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tj. na oficjalnych stronach producenta lub w rankingach niezależnych organizacji, Wykonawca zobowiązany będzie do przeprowadzenia testów na własny koszt i udokumentowania</w:t>
            </w:r>
            <w:r w:rsidR="00701A5A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0293D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Zamawiającemu, że oferowany procesor osiąga wymagany wynik punktowy w teście </w:t>
            </w:r>
            <w:proofErr w:type="spellStart"/>
            <w:r w:rsidR="0040293D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="0040293D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0F23DEA1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6E208A4C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1666E35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19ED6FA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45A9E1B4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40293D" w:rsidRPr="008173A7" w14:paraId="6CA32187" w14:textId="77777777" w:rsidTr="0040293D">
        <w:trPr>
          <w:trHeight w:val="60"/>
        </w:trPr>
        <w:tc>
          <w:tcPr>
            <w:tcW w:w="190" w:type="pct"/>
            <w:vAlign w:val="center"/>
          </w:tcPr>
          <w:p w14:paraId="5D3BB1A1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2" w:type="pct"/>
            <w:gridSpan w:val="2"/>
            <w:vAlign w:val="center"/>
          </w:tcPr>
          <w:p w14:paraId="561A5F74" w14:textId="77777777" w:rsidR="0040293D" w:rsidRPr="008173A7" w:rsidRDefault="0040293D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(przekątna) </w:t>
            </w:r>
          </w:p>
        </w:tc>
        <w:tc>
          <w:tcPr>
            <w:tcW w:w="2564" w:type="pct"/>
            <w:vAlign w:val="center"/>
          </w:tcPr>
          <w:p w14:paraId="4CCCC98B" w14:textId="77777777" w:rsidR="0040293D" w:rsidRPr="008173A7" w:rsidRDefault="00395D4F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15,7 do 16,2 cali</w:t>
            </w:r>
          </w:p>
        </w:tc>
        <w:tc>
          <w:tcPr>
            <w:tcW w:w="1234" w:type="pct"/>
            <w:gridSpan w:val="2"/>
            <w:vAlign w:val="center"/>
          </w:tcPr>
          <w:p w14:paraId="225CCFD6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5CC29E" w14:textId="5D9DFC1D" w:rsidR="0040293D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40293D" w:rsidRPr="008173A7" w14:paraId="6119DB5B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494A3B18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2"/>
            <w:vAlign w:val="center"/>
          </w:tcPr>
          <w:p w14:paraId="3FC9D5B8" w14:textId="77777777" w:rsidR="0040293D" w:rsidRPr="008173A7" w:rsidRDefault="0040293D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2564" w:type="pct"/>
            <w:vAlign w:val="center"/>
          </w:tcPr>
          <w:p w14:paraId="3D18D10E" w14:textId="77777777" w:rsidR="0040293D" w:rsidRPr="008173A7" w:rsidRDefault="00395D4F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1920 x 1200 (WUXGA)</w:t>
            </w:r>
          </w:p>
        </w:tc>
        <w:tc>
          <w:tcPr>
            <w:tcW w:w="1234" w:type="pct"/>
            <w:gridSpan w:val="2"/>
            <w:vAlign w:val="center"/>
          </w:tcPr>
          <w:p w14:paraId="7F632A2B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C18DE6C" w14:textId="1A55C163" w:rsidR="0040293D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40293D" w:rsidRPr="008173A7" w14:paraId="21F5220B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3801114B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2" w:type="pct"/>
            <w:gridSpan w:val="2"/>
            <w:vAlign w:val="center"/>
          </w:tcPr>
          <w:p w14:paraId="1C013EEB" w14:textId="77777777" w:rsidR="0040293D" w:rsidRPr="008173A7" w:rsidRDefault="0040293D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(powłoka) </w:t>
            </w:r>
          </w:p>
        </w:tc>
        <w:tc>
          <w:tcPr>
            <w:tcW w:w="2564" w:type="pct"/>
            <w:vAlign w:val="center"/>
          </w:tcPr>
          <w:p w14:paraId="76D77A96" w14:textId="77777777" w:rsidR="0040293D" w:rsidRPr="008173A7" w:rsidRDefault="00395D4F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4386B5B1" w14:textId="77777777" w:rsidR="0040293D" w:rsidRPr="008173A7" w:rsidRDefault="0040293D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40293D" w:rsidRPr="008173A7" w14:paraId="60E53635" w14:textId="77777777" w:rsidTr="0040293D">
        <w:trPr>
          <w:trHeight w:val="284"/>
        </w:trPr>
        <w:tc>
          <w:tcPr>
            <w:tcW w:w="190" w:type="pct"/>
            <w:vAlign w:val="center"/>
          </w:tcPr>
          <w:p w14:paraId="5427B232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2" w:type="pct"/>
            <w:gridSpan w:val="2"/>
            <w:vAlign w:val="center"/>
          </w:tcPr>
          <w:p w14:paraId="11EC1CD5" w14:textId="77777777" w:rsidR="0040293D" w:rsidRPr="008173A7" w:rsidRDefault="0040293D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Matryca (typ)</w:t>
            </w:r>
          </w:p>
        </w:tc>
        <w:tc>
          <w:tcPr>
            <w:tcW w:w="2564" w:type="pct"/>
            <w:vAlign w:val="center"/>
          </w:tcPr>
          <w:p w14:paraId="2A1AC3BD" w14:textId="77777777" w:rsidR="0040293D" w:rsidRPr="008173A7" w:rsidRDefault="00076E6A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TFT WVA [LED]</w:t>
            </w:r>
          </w:p>
        </w:tc>
        <w:tc>
          <w:tcPr>
            <w:tcW w:w="1234" w:type="pct"/>
            <w:gridSpan w:val="2"/>
            <w:vAlign w:val="center"/>
          </w:tcPr>
          <w:p w14:paraId="5FD3F184" w14:textId="77777777" w:rsidR="0040293D" w:rsidRPr="008173A7" w:rsidRDefault="0040293D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40293D" w:rsidRPr="008173A7" w14:paraId="386B3AAD" w14:textId="77777777" w:rsidTr="0040293D">
        <w:trPr>
          <w:trHeight w:val="198"/>
        </w:trPr>
        <w:tc>
          <w:tcPr>
            <w:tcW w:w="190" w:type="pct"/>
            <w:vAlign w:val="center"/>
          </w:tcPr>
          <w:p w14:paraId="545D869D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2" w:type="pct"/>
            <w:gridSpan w:val="2"/>
            <w:vAlign w:val="center"/>
          </w:tcPr>
          <w:p w14:paraId="23021C70" w14:textId="77777777" w:rsidR="0040293D" w:rsidRPr="008173A7" w:rsidRDefault="0040293D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2564" w:type="pct"/>
            <w:vAlign w:val="center"/>
          </w:tcPr>
          <w:p w14:paraId="2309C1A4" w14:textId="77777777" w:rsidR="0040293D" w:rsidRPr="008173A7" w:rsidRDefault="0040293D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16 GB</w:t>
            </w:r>
          </w:p>
        </w:tc>
        <w:tc>
          <w:tcPr>
            <w:tcW w:w="1234" w:type="pct"/>
            <w:gridSpan w:val="2"/>
            <w:vAlign w:val="center"/>
          </w:tcPr>
          <w:p w14:paraId="46B006B1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85678F5" w14:textId="69FDA0A5" w:rsidR="0040293D" w:rsidRPr="004563F3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40293D" w:rsidRPr="008173A7" w14:paraId="34775873" w14:textId="77777777" w:rsidTr="0040293D">
        <w:trPr>
          <w:trHeight w:val="60"/>
        </w:trPr>
        <w:tc>
          <w:tcPr>
            <w:tcW w:w="190" w:type="pct"/>
            <w:vAlign w:val="center"/>
          </w:tcPr>
          <w:p w14:paraId="04B6D95D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2" w:type="pct"/>
            <w:gridSpan w:val="2"/>
            <w:vAlign w:val="center"/>
          </w:tcPr>
          <w:p w14:paraId="75BD8871" w14:textId="77777777" w:rsidR="0040293D" w:rsidRPr="008173A7" w:rsidRDefault="0040293D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dysku twardego</w:t>
            </w:r>
          </w:p>
        </w:tc>
        <w:tc>
          <w:tcPr>
            <w:tcW w:w="2564" w:type="pct"/>
            <w:vAlign w:val="center"/>
          </w:tcPr>
          <w:p w14:paraId="03285815" w14:textId="77777777" w:rsidR="0040293D" w:rsidRPr="008173A7" w:rsidRDefault="00076E6A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SSD M.2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DC7C903" w14:textId="77777777" w:rsidR="0040293D" w:rsidRPr="008173A7" w:rsidRDefault="0040293D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40293D" w:rsidRPr="008173A7" w14:paraId="3B64997C" w14:textId="77777777" w:rsidTr="0040293D">
        <w:trPr>
          <w:trHeight w:val="60"/>
        </w:trPr>
        <w:tc>
          <w:tcPr>
            <w:tcW w:w="190" w:type="pct"/>
            <w:vAlign w:val="center"/>
          </w:tcPr>
          <w:p w14:paraId="618914E2" w14:textId="77777777" w:rsidR="0040293D" w:rsidRPr="008173A7" w:rsidRDefault="0040293D" w:rsidP="0040293D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2" w:type="pct"/>
            <w:gridSpan w:val="2"/>
            <w:vAlign w:val="center"/>
          </w:tcPr>
          <w:p w14:paraId="62F30B86" w14:textId="77777777" w:rsidR="0040293D" w:rsidRPr="008173A7" w:rsidRDefault="0040293D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dysku</w:t>
            </w:r>
          </w:p>
        </w:tc>
        <w:tc>
          <w:tcPr>
            <w:tcW w:w="2564" w:type="pct"/>
            <w:vAlign w:val="center"/>
          </w:tcPr>
          <w:p w14:paraId="210E0353" w14:textId="77777777" w:rsidR="0040293D" w:rsidRPr="008173A7" w:rsidRDefault="00076E6A" w:rsidP="0040293D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 TB</w:t>
            </w:r>
          </w:p>
        </w:tc>
        <w:tc>
          <w:tcPr>
            <w:tcW w:w="1234" w:type="pct"/>
            <w:gridSpan w:val="2"/>
            <w:vAlign w:val="center"/>
          </w:tcPr>
          <w:p w14:paraId="121F4749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1A2535B" w14:textId="54FE7849" w:rsidR="0040293D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E7621" w:rsidRPr="008173A7" w14:paraId="630DE255" w14:textId="77777777" w:rsidTr="0040293D">
        <w:trPr>
          <w:trHeight w:val="60"/>
        </w:trPr>
        <w:tc>
          <w:tcPr>
            <w:tcW w:w="190" w:type="pct"/>
            <w:vAlign w:val="center"/>
          </w:tcPr>
          <w:p w14:paraId="1D60F235" w14:textId="77777777" w:rsidR="008E7621" w:rsidRPr="008173A7" w:rsidRDefault="008E7621" w:rsidP="008E762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012" w:type="pct"/>
            <w:gridSpan w:val="2"/>
            <w:vAlign w:val="center"/>
          </w:tcPr>
          <w:p w14:paraId="2B388BA9" w14:textId="77777777" w:rsidR="008E7621" w:rsidRPr="008173A7" w:rsidRDefault="008E762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Karta graficzna (model) </w:t>
            </w:r>
          </w:p>
        </w:tc>
        <w:tc>
          <w:tcPr>
            <w:tcW w:w="2564" w:type="pct"/>
            <w:vAlign w:val="center"/>
          </w:tcPr>
          <w:p w14:paraId="335292E9" w14:textId="2C457FB1" w:rsidR="00EC2C59" w:rsidRPr="004563F3" w:rsidRDefault="00076E6A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Zintegrowana Intel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Graphics lub równoważna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tzn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uzyskująca w rankingu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 wartość minimum </w:t>
            </w:r>
            <w:r w:rsidR="00D158C9" w:rsidRPr="00D15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3150</w:t>
            </w:r>
            <w:r w:rsidR="00D15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01A5A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4" w:history="1">
              <w:r w:rsidR="00EC2C59"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https://www.videocardbenchmark.net/gpu_list.php</w:t>
              </w:r>
            </w:hyperlink>
            <w:r w:rsidR="00EC2C59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1DAB72F" w14:textId="4A907D19" w:rsidR="00076E6A" w:rsidRPr="008173A7" w:rsidRDefault="00076E6A" w:rsidP="00701A5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(według stanu na dzień</w:t>
            </w:r>
            <w:r w:rsidR="001658D1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563F3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.10.2024 r.). Jeżeli osiągi zaoferowanej karty graficznej nie będą ogólnie dostępne tj. na oficjalnych stronach producenta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</w:t>
            </w:r>
            <w:r w:rsidR="00701A5A"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pct"/>
            <w:gridSpan w:val="2"/>
            <w:vAlign w:val="center"/>
          </w:tcPr>
          <w:p w14:paraId="3EB244F1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580B943D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4F42CBF7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50979A79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8E7621" w:rsidRPr="008173A7" w14:paraId="7C1849E7" w14:textId="77777777" w:rsidTr="0040293D">
        <w:trPr>
          <w:trHeight w:val="843"/>
        </w:trPr>
        <w:tc>
          <w:tcPr>
            <w:tcW w:w="190" w:type="pct"/>
            <w:vAlign w:val="center"/>
          </w:tcPr>
          <w:p w14:paraId="26B0B092" w14:textId="77777777" w:rsidR="008E7621" w:rsidRPr="008173A7" w:rsidRDefault="008E7621" w:rsidP="008E762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12" w:type="pct"/>
            <w:gridSpan w:val="2"/>
            <w:vAlign w:val="center"/>
          </w:tcPr>
          <w:p w14:paraId="637294C6" w14:textId="77777777" w:rsidR="008E7621" w:rsidRPr="008173A7" w:rsidRDefault="008E762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Dźwięk</w:t>
            </w:r>
          </w:p>
        </w:tc>
        <w:tc>
          <w:tcPr>
            <w:tcW w:w="2564" w:type="pct"/>
            <w:vAlign w:val="center"/>
          </w:tcPr>
          <w:p w14:paraId="3DC25190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Zintegrowana karta dźwiękowa</w:t>
            </w:r>
          </w:p>
          <w:p w14:paraId="62BFCEC9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Wbudowane głośniki stereo</w:t>
            </w:r>
          </w:p>
          <w:p w14:paraId="736CEE2D" w14:textId="77777777" w:rsidR="008E7621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mikrofon</w:t>
            </w:r>
          </w:p>
        </w:tc>
        <w:tc>
          <w:tcPr>
            <w:tcW w:w="1234" w:type="pct"/>
            <w:gridSpan w:val="2"/>
            <w:vAlign w:val="center"/>
          </w:tcPr>
          <w:p w14:paraId="34FA2989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8E7621" w:rsidRPr="008173A7" w14:paraId="297FED9D" w14:textId="77777777" w:rsidTr="0040293D">
        <w:trPr>
          <w:trHeight w:val="843"/>
        </w:trPr>
        <w:tc>
          <w:tcPr>
            <w:tcW w:w="190" w:type="pct"/>
            <w:vAlign w:val="center"/>
          </w:tcPr>
          <w:p w14:paraId="4AD81AA7" w14:textId="77777777" w:rsidR="008E7621" w:rsidRPr="008173A7" w:rsidRDefault="008E7621" w:rsidP="008E762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12" w:type="pct"/>
            <w:gridSpan w:val="2"/>
            <w:vAlign w:val="center"/>
          </w:tcPr>
          <w:p w14:paraId="5F835CB2" w14:textId="77777777" w:rsidR="008E7621" w:rsidRPr="008173A7" w:rsidRDefault="008E762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wyjść / wejść</w:t>
            </w:r>
          </w:p>
        </w:tc>
        <w:tc>
          <w:tcPr>
            <w:tcW w:w="2564" w:type="pct"/>
            <w:vAlign w:val="center"/>
          </w:tcPr>
          <w:p w14:paraId="4D88054F" w14:textId="7132B5FF" w:rsidR="00076E6A" w:rsidRPr="00307511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2 x USB 3.0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-A</w:t>
            </w:r>
            <w:r w:rsidR="00DA36FE"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A36FE" w:rsidRPr="0030751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DA36FE" w:rsidRPr="00DA36FE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  <w:p w14:paraId="76409012" w14:textId="77777777" w:rsidR="00076E6A" w:rsidRPr="00307511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USB 3.2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-C</w:t>
            </w:r>
          </w:p>
          <w:p w14:paraId="25E403B8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HDMI</w:t>
            </w:r>
          </w:p>
          <w:p w14:paraId="376F6304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RJ-45 (LAN)</w:t>
            </w:r>
          </w:p>
          <w:p w14:paraId="47365AA2" w14:textId="77777777" w:rsidR="008E7621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Wyjście słuchawkowe/wejście mikrofonowe</w:t>
            </w:r>
          </w:p>
        </w:tc>
        <w:tc>
          <w:tcPr>
            <w:tcW w:w="1234" w:type="pct"/>
            <w:gridSpan w:val="2"/>
            <w:vAlign w:val="center"/>
          </w:tcPr>
          <w:p w14:paraId="4EC2449B" w14:textId="77777777" w:rsidR="008E7621" w:rsidRDefault="008E762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  <w:p w14:paraId="0DCECDB2" w14:textId="77777777" w:rsidR="00DA36FE" w:rsidRPr="00A60469" w:rsidRDefault="00DA36FE" w:rsidP="00DA36F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B3FCBF3" w14:textId="51B5E1E8" w:rsidR="00DA36FE" w:rsidRPr="008173A7" w:rsidRDefault="00DA36FE" w:rsidP="00DA36F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E7621" w:rsidRPr="008173A7" w14:paraId="78D3D3EF" w14:textId="77777777" w:rsidTr="0040293D">
        <w:trPr>
          <w:trHeight w:val="273"/>
        </w:trPr>
        <w:tc>
          <w:tcPr>
            <w:tcW w:w="190" w:type="pct"/>
            <w:vAlign w:val="center"/>
          </w:tcPr>
          <w:p w14:paraId="2BCB6CB0" w14:textId="77777777" w:rsidR="008E7621" w:rsidRPr="008173A7" w:rsidRDefault="008E7621" w:rsidP="008E762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12" w:type="pct"/>
            <w:gridSpan w:val="2"/>
            <w:vAlign w:val="center"/>
          </w:tcPr>
          <w:p w14:paraId="36156ECF" w14:textId="77777777" w:rsidR="008E7621" w:rsidRPr="008173A7" w:rsidRDefault="008E7621" w:rsidP="0040293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Komunikacja</w:t>
            </w:r>
          </w:p>
        </w:tc>
        <w:tc>
          <w:tcPr>
            <w:tcW w:w="2564" w:type="pct"/>
            <w:vAlign w:val="center"/>
          </w:tcPr>
          <w:p w14:paraId="6F48D0FD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LAN 10/100/1000</w:t>
            </w:r>
          </w:p>
          <w:p w14:paraId="5786794A" w14:textId="77777777" w:rsidR="00076E6A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WiFi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802.11 ax</w:t>
            </w:r>
          </w:p>
          <w:p w14:paraId="5CE7DDA1" w14:textId="77777777" w:rsidR="008E7621" w:rsidRPr="008173A7" w:rsidRDefault="00076E6A" w:rsidP="00076E6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1234" w:type="pct"/>
            <w:gridSpan w:val="2"/>
            <w:vAlign w:val="center"/>
          </w:tcPr>
          <w:p w14:paraId="462E49D9" w14:textId="77777777" w:rsidR="008E7621" w:rsidRPr="008173A7" w:rsidRDefault="008E7621" w:rsidP="0040293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4A0392C7" w14:textId="77777777" w:rsidTr="0040293D">
        <w:trPr>
          <w:trHeight w:val="302"/>
        </w:trPr>
        <w:tc>
          <w:tcPr>
            <w:tcW w:w="190" w:type="pct"/>
            <w:vAlign w:val="center"/>
          </w:tcPr>
          <w:p w14:paraId="71766A50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12" w:type="pct"/>
            <w:gridSpan w:val="2"/>
            <w:vAlign w:val="center"/>
          </w:tcPr>
          <w:p w14:paraId="66D96DE1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Urządzenie wejściowe </w:t>
            </w:r>
          </w:p>
        </w:tc>
        <w:tc>
          <w:tcPr>
            <w:tcW w:w="2564" w:type="pct"/>
            <w:vAlign w:val="center"/>
          </w:tcPr>
          <w:p w14:paraId="3E594374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Kamera internetowa</w:t>
            </w:r>
          </w:p>
        </w:tc>
        <w:tc>
          <w:tcPr>
            <w:tcW w:w="1234" w:type="pct"/>
            <w:gridSpan w:val="2"/>
            <w:vAlign w:val="center"/>
          </w:tcPr>
          <w:p w14:paraId="017D9681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4A5768FC" w14:textId="77777777" w:rsidTr="0040293D">
        <w:trPr>
          <w:trHeight w:val="60"/>
        </w:trPr>
        <w:tc>
          <w:tcPr>
            <w:tcW w:w="190" w:type="pct"/>
            <w:vAlign w:val="center"/>
          </w:tcPr>
          <w:p w14:paraId="0622B3D0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12" w:type="pct"/>
            <w:gridSpan w:val="2"/>
            <w:vAlign w:val="center"/>
          </w:tcPr>
          <w:p w14:paraId="7C58F77E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Dodatkowe informacje</w:t>
            </w:r>
          </w:p>
        </w:tc>
        <w:tc>
          <w:tcPr>
            <w:tcW w:w="2564" w:type="pct"/>
            <w:vAlign w:val="center"/>
          </w:tcPr>
          <w:p w14:paraId="7C1BA12B" w14:textId="77777777" w:rsidR="00F32CB3" w:rsidRPr="008173A7" w:rsidRDefault="00076E6A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Podświetlana klawiatura, wydzielona klawiatura numeryczna</w:t>
            </w:r>
          </w:p>
        </w:tc>
        <w:tc>
          <w:tcPr>
            <w:tcW w:w="1234" w:type="pct"/>
            <w:gridSpan w:val="2"/>
            <w:vAlign w:val="center"/>
          </w:tcPr>
          <w:p w14:paraId="4B02ED53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438E1853" w14:textId="77777777" w:rsidTr="0040293D">
        <w:trPr>
          <w:trHeight w:val="60"/>
        </w:trPr>
        <w:tc>
          <w:tcPr>
            <w:tcW w:w="190" w:type="pct"/>
            <w:vAlign w:val="center"/>
          </w:tcPr>
          <w:p w14:paraId="1663719A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12" w:type="pct"/>
            <w:gridSpan w:val="2"/>
            <w:vAlign w:val="center"/>
          </w:tcPr>
          <w:p w14:paraId="0009E390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operacyjny</w:t>
            </w:r>
          </w:p>
        </w:tc>
        <w:tc>
          <w:tcPr>
            <w:tcW w:w="2564" w:type="pct"/>
            <w:vAlign w:val="center"/>
          </w:tcPr>
          <w:p w14:paraId="166BAAC9" w14:textId="77777777" w:rsidR="00F32CB3" w:rsidRPr="008173A7" w:rsidRDefault="00076E6A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Microsoft Windows 11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13111876" w14:textId="77777777" w:rsidR="00DA36FE" w:rsidRPr="00A60469" w:rsidRDefault="00DA36FE" w:rsidP="00DA36F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B839F96" w14:textId="11E42895" w:rsidR="00F32CB3" w:rsidRPr="008173A7" w:rsidRDefault="00DA36FE" w:rsidP="00DA36F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32CB3" w:rsidRPr="008173A7" w14:paraId="6F72BB5D" w14:textId="77777777" w:rsidTr="0040293D">
        <w:trPr>
          <w:trHeight w:val="322"/>
        </w:trPr>
        <w:tc>
          <w:tcPr>
            <w:tcW w:w="190" w:type="pct"/>
            <w:vAlign w:val="center"/>
          </w:tcPr>
          <w:p w14:paraId="3D47FFD2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2" w:type="pct"/>
            <w:gridSpan w:val="2"/>
            <w:vAlign w:val="center"/>
          </w:tcPr>
          <w:p w14:paraId="0E2DE2B3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zestawie </w:t>
            </w:r>
          </w:p>
        </w:tc>
        <w:tc>
          <w:tcPr>
            <w:tcW w:w="2564" w:type="pct"/>
            <w:vAlign w:val="center"/>
          </w:tcPr>
          <w:p w14:paraId="115EA47A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Torba, Mysz bezprzewodowa</w:t>
            </w:r>
          </w:p>
        </w:tc>
        <w:tc>
          <w:tcPr>
            <w:tcW w:w="1234" w:type="pct"/>
            <w:gridSpan w:val="2"/>
            <w:vAlign w:val="center"/>
          </w:tcPr>
          <w:p w14:paraId="76D89FAE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</w:tbl>
    <w:p w14:paraId="1F8AC105" w14:textId="77777777" w:rsidR="00FD1C1E" w:rsidRPr="008173A7" w:rsidRDefault="00FD1C1E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14:paraId="291B9564" w14:textId="77777777" w:rsidR="00155207" w:rsidRPr="00AF5231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223ED620" w14:textId="77777777" w:rsidR="00155207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5FA95753" w14:textId="77777777" w:rsidR="000E4F53" w:rsidRPr="008173A7" w:rsidRDefault="000E4F53" w:rsidP="00E329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87F2D9" w14:textId="77777777" w:rsidR="000E4F53" w:rsidRPr="008173A7" w:rsidRDefault="000E4F53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5"/>
        <w:gridCol w:w="77"/>
        <w:gridCol w:w="2935"/>
        <w:gridCol w:w="7633"/>
        <w:gridCol w:w="24"/>
        <w:gridCol w:w="3650"/>
      </w:tblGrid>
      <w:tr w:rsidR="00701A5A" w:rsidRPr="008173A7" w14:paraId="452C3D0B" w14:textId="77777777" w:rsidTr="009E2691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07C7E05" w14:textId="77777777" w:rsidR="00701A5A" w:rsidRPr="008173A7" w:rsidRDefault="00701A5A" w:rsidP="00701A5A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L.p.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02FB6428" w14:textId="77777777" w:rsidR="00701A5A" w:rsidRPr="008173A7" w:rsidRDefault="00701A5A" w:rsidP="00701A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013DF9F3" w14:textId="77777777" w:rsidR="00701A5A" w:rsidRPr="008173A7" w:rsidRDefault="00701A5A" w:rsidP="00701A5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41AA8139" w14:textId="77777777" w:rsidR="00701A5A" w:rsidRPr="008173A7" w:rsidRDefault="00701A5A" w:rsidP="00701A5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FD1C1E" w:rsidRPr="008173A7" w14:paraId="2CC28136" w14:textId="77777777" w:rsidTr="009E2691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D2EB7D2" w14:textId="77777777" w:rsidR="00FD1C1E" w:rsidRPr="008173A7" w:rsidRDefault="00FD1C1E" w:rsidP="009E269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  <w:t>1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144ED18D" w14:textId="77777777" w:rsidR="00FD1C1E" w:rsidRPr="008173A7" w:rsidRDefault="00FD1C1E" w:rsidP="009E26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2EC9D508" w14:textId="77777777" w:rsidR="00FD1C1E" w:rsidRPr="008173A7" w:rsidRDefault="00FD1C1E" w:rsidP="009E26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0FFE6056" w14:textId="77777777" w:rsidR="00FD1C1E" w:rsidRPr="008173A7" w:rsidRDefault="00FD1C1E" w:rsidP="009E269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FD1C1E" w:rsidRPr="008173A7" w14:paraId="05F3840A" w14:textId="77777777" w:rsidTr="009E2691">
        <w:trPr>
          <w:trHeight w:val="541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3CE3B069" w14:textId="77777777" w:rsidR="00FD1C1E" w:rsidRPr="008173A7" w:rsidRDefault="00FD1C1E" w:rsidP="00FD1C1E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KOMPUTER PRZENOŚNY – TYP III - </w:t>
            </w:r>
            <w:r w:rsidR="00EC2C59"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szt.</w:t>
            </w:r>
          </w:p>
        </w:tc>
      </w:tr>
      <w:tr w:rsidR="00FD1C1E" w:rsidRPr="008173A7" w14:paraId="691F0379" w14:textId="77777777" w:rsidTr="009E2691">
        <w:trPr>
          <w:trHeight w:val="835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6A1D2994" w14:textId="77777777" w:rsidR="00FD1C1E" w:rsidRPr="008173A7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7BD10A93" w14:textId="77777777" w:rsidR="00FD1C1E" w:rsidRPr="008173A7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Należy podać)</w:t>
            </w:r>
          </w:p>
          <w:p w14:paraId="1D8F9441" w14:textId="77777777" w:rsidR="00FD1C1E" w:rsidRPr="008173A7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8173A7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(Należy podać)</w:t>
            </w:r>
          </w:p>
          <w:p w14:paraId="283735FD" w14:textId="77777777" w:rsidR="00FD1C1E" w:rsidRPr="008173A7" w:rsidRDefault="00FD1C1E" w:rsidP="009E2691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Fabrycznie nowy, nie używany.</w:t>
            </w:r>
          </w:p>
        </w:tc>
      </w:tr>
      <w:tr w:rsidR="00F827BF" w:rsidRPr="008173A7" w14:paraId="1309628D" w14:textId="77777777" w:rsidTr="00291294">
        <w:trPr>
          <w:trHeight w:val="284"/>
        </w:trPr>
        <w:tc>
          <w:tcPr>
            <w:tcW w:w="190" w:type="pct"/>
            <w:vAlign w:val="center"/>
          </w:tcPr>
          <w:p w14:paraId="65D52D9E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2" w:type="pct"/>
            <w:gridSpan w:val="2"/>
            <w:vAlign w:val="center"/>
          </w:tcPr>
          <w:p w14:paraId="3E43FF7C" w14:textId="77777777" w:rsidR="00F827BF" w:rsidRPr="008173A7" w:rsidRDefault="00F827BF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(rodzaj): </w:t>
            </w:r>
          </w:p>
        </w:tc>
        <w:tc>
          <w:tcPr>
            <w:tcW w:w="2564" w:type="pct"/>
            <w:vAlign w:val="center"/>
          </w:tcPr>
          <w:p w14:paraId="51ACFFE7" w14:textId="57E8FE05" w:rsidR="00F827BF" w:rsidRPr="008173A7" w:rsidRDefault="00EC2C59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klasy x64, 10 rdzeniowy, zaprojektowany do pracy w komputerach przenośnych, taktowany zegarem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1.8 GHz, 5.4 GHz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TurboBoost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pamięcią cache L3 co najmniej 12 MB osiągający wydajność minimum </w:t>
            </w:r>
            <w:r w:rsidR="00AF6138" w:rsidRPr="00E427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16061</w:t>
            </w:r>
            <w:r w:rsidR="00AF613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 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5" w:history="1">
              <w:r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4563F3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Jeżeli osiągi zaoferowanego procesora nie będą ogólnie dostępne tj. na oficjalnych stronach producenta lub w rankingach niezależnych organizacji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Wykonawca zobowiązany będzie do przeprowadzenia testów na własny koszt i udokumentowania Zamawiającemu, że oferowany procesor osiąga wymagany wynik punktowy w teście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74E2222C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2245E959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6F15BC71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2FEB3556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6D69E880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291294" w:rsidRPr="008173A7" w14:paraId="4C734A6C" w14:textId="77777777" w:rsidTr="00291294">
        <w:trPr>
          <w:trHeight w:val="60"/>
        </w:trPr>
        <w:tc>
          <w:tcPr>
            <w:tcW w:w="190" w:type="pct"/>
            <w:vAlign w:val="center"/>
          </w:tcPr>
          <w:p w14:paraId="6A166C00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2" w:type="pct"/>
            <w:gridSpan w:val="2"/>
            <w:vAlign w:val="center"/>
          </w:tcPr>
          <w:p w14:paraId="793A1F5A" w14:textId="77777777" w:rsidR="00291294" w:rsidRPr="008173A7" w:rsidRDefault="00291294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(przekątna) </w:t>
            </w:r>
          </w:p>
        </w:tc>
        <w:tc>
          <w:tcPr>
            <w:tcW w:w="2564" w:type="pct"/>
            <w:vAlign w:val="center"/>
          </w:tcPr>
          <w:p w14:paraId="45D1BA5A" w14:textId="77777777" w:rsidR="00291294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15,7 do 16,2 cali</w:t>
            </w:r>
          </w:p>
        </w:tc>
        <w:tc>
          <w:tcPr>
            <w:tcW w:w="1234" w:type="pct"/>
            <w:gridSpan w:val="2"/>
            <w:vAlign w:val="center"/>
          </w:tcPr>
          <w:p w14:paraId="3D2A4355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9E6F5E0" w14:textId="1965EE9F" w:rsidR="00291294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91294" w:rsidRPr="008173A7" w14:paraId="3C767D0D" w14:textId="77777777" w:rsidTr="00291294">
        <w:trPr>
          <w:trHeight w:val="284"/>
        </w:trPr>
        <w:tc>
          <w:tcPr>
            <w:tcW w:w="190" w:type="pct"/>
            <w:vAlign w:val="center"/>
          </w:tcPr>
          <w:p w14:paraId="7DFAE5FA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2" w:type="pct"/>
            <w:gridSpan w:val="2"/>
            <w:vAlign w:val="center"/>
          </w:tcPr>
          <w:p w14:paraId="1D55925F" w14:textId="77777777" w:rsidR="00291294" w:rsidRPr="008173A7" w:rsidRDefault="00291294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2564" w:type="pct"/>
            <w:vAlign w:val="center"/>
          </w:tcPr>
          <w:p w14:paraId="76DD0560" w14:textId="77777777" w:rsidR="00291294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1920 x 1200 (WUXGA)</w:t>
            </w:r>
          </w:p>
        </w:tc>
        <w:tc>
          <w:tcPr>
            <w:tcW w:w="1234" w:type="pct"/>
            <w:gridSpan w:val="2"/>
            <w:vAlign w:val="center"/>
          </w:tcPr>
          <w:p w14:paraId="2336EBD6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8241CED" w14:textId="0D02377A" w:rsidR="00291294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91294" w:rsidRPr="008173A7" w14:paraId="70D0F448" w14:textId="77777777" w:rsidTr="00291294">
        <w:trPr>
          <w:trHeight w:val="284"/>
        </w:trPr>
        <w:tc>
          <w:tcPr>
            <w:tcW w:w="190" w:type="pct"/>
            <w:vAlign w:val="center"/>
          </w:tcPr>
          <w:p w14:paraId="28A8241B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2" w:type="pct"/>
            <w:gridSpan w:val="2"/>
            <w:vAlign w:val="center"/>
          </w:tcPr>
          <w:p w14:paraId="557DE51E" w14:textId="77777777" w:rsidR="00291294" w:rsidRPr="008173A7" w:rsidRDefault="00291294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(powłoka) </w:t>
            </w:r>
          </w:p>
        </w:tc>
        <w:tc>
          <w:tcPr>
            <w:tcW w:w="2564" w:type="pct"/>
            <w:vAlign w:val="center"/>
          </w:tcPr>
          <w:p w14:paraId="59CB8A69" w14:textId="77777777" w:rsidR="00291294" w:rsidRPr="008173A7" w:rsidRDefault="00291294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7089C82A" w14:textId="77777777" w:rsidR="00291294" w:rsidRPr="008173A7" w:rsidRDefault="00291294" w:rsidP="0029129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291294" w:rsidRPr="008173A7" w14:paraId="5EBEE03B" w14:textId="77777777" w:rsidTr="00291294">
        <w:trPr>
          <w:trHeight w:val="284"/>
        </w:trPr>
        <w:tc>
          <w:tcPr>
            <w:tcW w:w="190" w:type="pct"/>
            <w:vAlign w:val="center"/>
          </w:tcPr>
          <w:p w14:paraId="1B386645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2" w:type="pct"/>
            <w:gridSpan w:val="2"/>
            <w:vAlign w:val="center"/>
          </w:tcPr>
          <w:p w14:paraId="5DB81F22" w14:textId="77777777" w:rsidR="00291294" w:rsidRPr="008173A7" w:rsidRDefault="00291294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Matryca (typ)</w:t>
            </w:r>
          </w:p>
        </w:tc>
        <w:tc>
          <w:tcPr>
            <w:tcW w:w="2564" w:type="pct"/>
            <w:vAlign w:val="center"/>
          </w:tcPr>
          <w:p w14:paraId="7B8F52C9" w14:textId="77777777" w:rsidR="00291294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TFT WVA [LED]</w:t>
            </w:r>
          </w:p>
        </w:tc>
        <w:tc>
          <w:tcPr>
            <w:tcW w:w="1234" w:type="pct"/>
            <w:gridSpan w:val="2"/>
            <w:vAlign w:val="center"/>
          </w:tcPr>
          <w:p w14:paraId="4467D764" w14:textId="77777777" w:rsidR="00291294" w:rsidRPr="008173A7" w:rsidRDefault="00291294" w:rsidP="0029129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291294" w:rsidRPr="008173A7" w14:paraId="392FBCF5" w14:textId="77777777" w:rsidTr="00291294">
        <w:trPr>
          <w:trHeight w:val="198"/>
        </w:trPr>
        <w:tc>
          <w:tcPr>
            <w:tcW w:w="190" w:type="pct"/>
            <w:vAlign w:val="center"/>
          </w:tcPr>
          <w:p w14:paraId="5BAD2D85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2" w:type="pct"/>
            <w:gridSpan w:val="2"/>
            <w:vAlign w:val="center"/>
          </w:tcPr>
          <w:p w14:paraId="1DB82B59" w14:textId="77777777" w:rsidR="00291294" w:rsidRPr="008173A7" w:rsidRDefault="00291294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2564" w:type="pct"/>
            <w:vAlign w:val="center"/>
          </w:tcPr>
          <w:p w14:paraId="3D63BB9E" w14:textId="77777777" w:rsidR="00291294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54142E71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6215E69" w14:textId="4A173F86" w:rsidR="00291294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91294" w:rsidRPr="008173A7" w14:paraId="27A046DE" w14:textId="77777777" w:rsidTr="00291294">
        <w:trPr>
          <w:trHeight w:val="60"/>
        </w:trPr>
        <w:tc>
          <w:tcPr>
            <w:tcW w:w="190" w:type="pct"/>
            <w:vAlign w:val="center"/>
          </w:tcPr>
          <w:p w14:paraId="7770E289" w14:textId="77777777" w:rsidR="00291294" w:rsidRPr="008173A7" w:rsidRDefault="00291294" w:rsidP="0029129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2" w:type="pct"/>
            <w:gridSpan w:val="2"/>
            <w:vAlign w:val="center"/>
          </w:tcPr>
          <w:p w14:paraId="40AF9250" w14:textId="77777777" w:rsidR="00291294" w:rsidRPr="008173A7" w:rsidRDefault="00291294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dysku twardego</w:t>
            </w:r>
          </w:p>
        </w:tc>
        <w:tc>
          <w:tcPr>
            <w:tcW w:w="2564" w:type="pct"/>
            <w:vAlign w:val="center"/>
          </w:tcPr>
          <w:p w14:paraId="2A8CDA4F" w14:textId="77777777" w:rsidR="00291294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SSD M.2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89FDAF8" w14:textId="77777777" w:rsidR="00291294" w:rsidRPr="008173A7" w:rsidRDefault="00291294" w:rsidP="0029129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827BF" w:rsidRPr="008173A7" w14:paraId="7CA62F5C" w14:textId="77777777" w:rsidTr="00291294">
        <w:trPr>
          <w:trHeight w:val="60"/>
        </w:trPr>
        <w:tc>
          <w:tcPr>
            <w:tcW w:w="190" w:type="pct"/>
            <w:vAlign w:val="center"/>
          </w:tcPr>
          <w:p w14:paraId="4ACB8658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2" w:type="pct"/>
            <w:gridSpan w:val="2"/>
            <w:vAlign w:val="center"/>
          </w:tcPr>
          <w:p w14:paraId="7CEDB3AF" w14:textId="77777777" w:rsidR="00F827BF" w:rsidRPr="008173A7" w:rsidRDefault="00F827BF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dysku</w:t>
            </w:r>
          </w:p>
        </w:tc>
        <w:tc>
          <w:tcPr>
            <w:tcW w:w="2564" w:type="pct"/>
            <w:vAlign w:val="center"/>
          </w:tcPr>
          <w:p w14:paraId="461338FC" w14:textId="77777777" w:rsidR="00F827BF" w:rsidRPr="008173A7" w:rsidRDefault="00EC2C59" w:rsidP="0029129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 TB</w:t>
            </w:r>
          </w:p>
        </w:tc>
        <w:tc>
          <w:tcPr>
            <w:tcW w:w="1234" w:type="pct"/>
            <w:gridSpan w:val="2"/>
            <w:vAlign w:val="center"/>
          </w:tcPr>
          <w:p w14:paraId="2FCFD142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A7DF17D" w14:textId="529B98FB" w:rsidR="00F827BF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827BF" w:rsidRPr="008173A7" w14:paraId="66A3820B" w14:textId="77777777" w:rsidTr="00291294">
        <w:trPr>
          <w:trHeight w:val="60"/>
        </w:trPr>
        <w:tc>
          <w:tcPr>
            <w:tcW w:w="190" w:type="pct"/>
            <w:vAlign w:val="center"/>
          </w:tcPr>
          <w:p w14:paraId="0E73CC4B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012" w:type="pct"/>
            <w:gridSpan w:val="2"/>
            <w:vAlign w:val="center"/>
          </w:tcPr>
          <w:p w14:paraId="0B711411" w14:textId="77777777" w:rsidR="00F827BF" w:rsidRPr="008173A7" w:rsidRDefault="00F827BF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Karta graficzna (model) </w:t>
            </w:r>
          </w:p>
        </w:tc>
        <w:tc>
          <w:tcPr>
            <w:tcW w:w="2564" w:type="pct"/>
            <w:vAlign w:val="center"/>
          </w:tcPr>
          <w:p w14:paraId="0C1B9A35" w14:textId="1B528E96" w:rsidR="00EC2C59" w:rsidRPr="004563F3" w:rsidRDefault="00EC2C59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Zintegrowana Intel Graphics lub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równoważna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tzn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uzyskująca w rankingu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 wartość minimum </w:t>
            </w:r>
            <w:r w:rsidR="00AF6138" w:rsidRPr="00D158C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3150</w:t>
            </w:r>
            <w:r w:rsidR="00AF613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01A5A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r w:rsidR="00701A5A" w:rsidRPr="004563F3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6" w:history="1">
              <w:r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https://www.videocardbenchmark.net/gpu_list.php</w:t>
              </w:r>
            </w:hyperlink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9F7A86A" w14:textId="69D9278E" w:rsidR="00F827BF" w:rsidRPr="008173A7" w:rsidRDefault="00EC2C59" w:rsidP="00701A5A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(według stanu na dzień </w:t>
            </w:r>
            <w:r w:rsidR="004563F3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.10.2024 r.).</w:t>
            </w:r>
            <w:r w:rsidR="00FE27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Jeżeli</w:t>
            </w: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4D04B716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48F092E5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5040351B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4A422573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F827BF" w:rsidRPr="008173A7" w14:paraId="7628C60E" w14:textId="77777777" w:rsidTr="00291294">
        <w:trPr>
          <w:trHeight w:val="843"/>
        </w:trPr>
        <w:tc>
          <w:tcPr>
            <w:tcW w:w="190" w:type="pct"/>
            <w:vAlign w:val="center"/>
          </w:tcPr>
          <w:p w14:paraId="29C0D4F6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12" w:type="pct"/>
            <w:gridSpan w:val="2"/>
            <w:vAlign w:val="center"/>
          </w:tcPr>
          <w:p w14:paraId="65B6A999" w14:textId="77777777" w:rsidR="00F827BF" w:rsidRPr="008173A7" w:rsidRDefault="00F827BF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Dźwięk</w:t>
            </w:r>
          </w:p>
        </w:tc>
        <w:tc>
          <w:tcPr>
            <w:tcW w:w="2564" w:type="pct"/>
            <w:vAlign w:val="center"/>
          </w:tcPr>
          <w:p w14:paraId="2B953052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Zintegrowana karta dźwiękowa</w:t>
            </w:r>
          </w:p>
          <w:p w14:paraId="156B762F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Wbudowane głośniki stereo</w:t>
            </w:r>
          </w:p>
          <w:p w14:paraId="56A1ABFC" w14:textId="77777777" w:rsidR="00F827BF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mikrofon</w:t>
            </w:r>
          </w:p>
        </w:tc>
        <w:tc>
          <w:tcPr>
            <w:tcW w:w="1234" w:type="pct"/>
            <w:gridSpan w:val="2"/>
            <w:vAlign w:val="center"/>
          </w:tcPr>
          <w:p w14:paraId="134FC442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827BF" w:rsidRPr="008173A7" w14:paraId="422623AD" w14:textId="77777777" w:rsidTr="00291294">
        <w:trPr>
          <w:trHeight w:val="843"/>
        </w:trPr>
        <w:tc>
          <w:tcPr>
            <w:tcW w:w="190" w:type="pct"/>
            <w:vAlign w:val="center"/>
          </w:tcPr>
          <w:p w14:paraId="1542FC20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12" w:type="pct"/>
            <w:gridSpan w:val="2"/>
            <w:vAlign w:val="center"/>
          </w:tcPr>
          <w:p w14:paraId="45CF26F9" w14:textId="77777777" w:rsidR="00F827BF" w:rsidRPr="008173A7" w:rsidRDefault="00F827BF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wyjść / wejść</w:t>
            </w:r>
          </w:p>
        </w:tc>
        <w:tc>
          <w:tcPr>
            <w:tcW w:w="2564" w:type="pct"/>
            <w:vAlign w:val="center"/>
          </w:tcPr>
          <w:p w14:paraId="37170602" w14:textId="1494AF25" w:rsidR="00EC2C59" w:rsidRPr="00307511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2 x USB 3.0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-A</w:t>
            </w:r>
            <w:r w:rsidR="004563F3"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4563F3" w:rsidRPr="00A60469">
              <w:rPr>
                <w:rFonts w:eastAsia="Calibri"/>
                <w:sz w:val="20"/>
                <w:szCs w:val="20"/>
                <w:lang w:eastAsia="en-US"/>
              </w:rPr>
              <w:t>Należy podać</w:t>
            </w:r>
            <w:r w:rsidR="004563F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094E559E" w14:textId="77777777" w:rsidR="00EC2C59" w:rsidRPr="00307511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USB 3.2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-C</w:t>
            </w:r>
          </w:p>
          <w:p w14:paraId="1D374E8A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HDMI</w:t>
            </w:r>
          </w:p>
          <w:p w14:paraId="6DCCCA30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RJ-45 (LAN)</w:t>
            </w:r>
          </w:p>
          <w:p w14:paraId="64758D45" w14:textId="77777777" w:rsidR="00F827BF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Wyjście słuchawkowe/wejście mikrofonowe</w:t>
            </w:r>
          </w:p>
        </w:tc>
        <w:tc>
          <w:tcPr>
            <w:tcW w:w="1234" w:type="pct"/>
            <w:gridSpan w:val="2"/>
            <w:vAlign w:val="center"/>
          </w:tcPr>
          <w:p w14:paraId="70C4C1B1" w14:textId="77777777" w:rsidR="00F827BF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  <w:p w14:paraId="4747A72D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CB97765" w14:textId="22E53733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827BF" w:rsidRPr="008173A7" w14:paraId="6E480324" w14:textId="77777777" w:rsidTr="00291294">
        <w:trPr>
          <w:trHeight w:val="273"/>
        </w:trPr>
        <w:tc>
          <w:tcPr>
            <w:tcW w:w="190" w:type="pct"/>
            <w:vAlign w:val="center"/>
          </w:tcPr>
          <w:p w14:paraId="4C337059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12" w:type="pct"/>
            <w:gridSpan w:val="2"/>
            <w:vAlign w:val="center"/>
          </w:tcPr>
          <w:p w14:paraId="6C69F1A1" w14:textId="77777777" w:rsidR="00F827BF" w:rsidRPr="008173A7" w:rsidRDefault="00F827BF" w:rsidP="002912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Komunikacja</w:t>
            </w:r>
          </w:p>
        </w:tc>
        <w:tc>
          <w:tcPr>
            <w:tcW w:w="2564" w:type="pct"/>
            <w:vAlign w:val="center"/>
          </w:tcPr>
          <w:p w14:paraId="37678B86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LAN 10/100/1000</w:t>
            </w:r>
          </w:p>
          <w:p w14:paraId="1A606C06" w14:textId="77777777" w:rsidR="00EC2C59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WiFi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802.11 ax</w:t>
            </w:r>
          </w:p>
          <w:p w14:paraId="001CDB94" w14:textId="77777777" w:rsidR="00F827BF" w:rsidRPr="008173A7" w:rsidRDefault="00EC2C59" w:rsidP="00EC2C5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1234" w:type="pct"/>
            <w:gridSpan w:val="2"/>
            <w:vAlign w:val="center"/>
          </w:tcPr>
          <w:p w14:paraId="6E20757C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2400C02A" w14:textId="77777777" w:rsidTr="00291294">
        <w:trPr>
          <w:trHeight w:val="60"/>
        </w:trPr>
        <w:tc>
          <w:tcPr>
            <w:tcW w:w="190" w:type="pct"/>
            <w:vAlign w:val="center"/>
          </w:tcPr>
          <w:p w14:paraId="5BAD7649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12" w:type="pct"/>
            <w:gridSpan w:val="2"/>
            <w:vAlign w:val="center"/>
          </w:tcPr>
          <w:p w14:paraId="289FB240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Urządzenie wejściowe </w:t>
            </w:r>
          </w:p>
        </w:tc>
        <w:tc>
          <w:tcPr>
            <w:tcW w:w="2564" w:type="pct"/>
            <w:vAlign w:val="center"/>
          </w:tcPr>
          <w:p w14:paraId="11861207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Kamera internetowa</w:t>
            </w:r>
          </w:p>
        </w:tc>
        <w:tc>
          <w:tcPr>
            <w:tcW w:w="1234" w:type="pct"/>
            <w:gridSpan w:val="2"/>
            <w:vAlign w:val="center"/>
          </w:tcPr>
          <w:p w14:paraId="5F6E42AD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6C63C398" w14:textId="77777777" w:rsidTr="00291294">
        <w:trPr>
          <w:trHeight w:val="60"/>
        </w:trPr>
        <w:tc>
          <w:tcPr>
            <w:tcW w:w="190" w:type="pct"/>
            <w:vAlign w:val="center"/>
          </w:tcPr>
          <w:p w14:paraId="4BD8D284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12" w:type="pct"/>
            <w:gridSpan w:val="2"/>
            <w:vAlign w:val="center"/>
          </w:tcPr>
          <w:p w14:paraId="5810E1D3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Dodatkowe informacje</w:t>
            </w:r>
          </w:p>
        </w:tc>
        <w:tc>
          <w:tcPr>
            <w:tcW w:w="2564" w:type="pct"/>
            <w:vAlign w:val="center"/>
          </w:tcPr>
          <w:p w14:paraId="1AB44D9F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Podświetlana klawiatura, wydzielona klawiatura numeryczna</w:t>
            </w:r>
          </w:p>
        </w:tc>
        <w:tc>
          <w:tcPr>
            <w:tcW w:w="1234" w:type="pct"/>
            <w:gridSpan w:val="2"/>
            <w:vAlign w:val="center"/>
          </w:tcPr>
          <w:p w14:paraId="12128ACE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32CB3" w:rsidRPr="008173A7" w14:paraId="048A9464" w14:textId="77777777" w:rsidTr="00291294">
        <w:trPr>
          <w:trHeight w:val="843"/>
        </w:trPr>
        <w:tc>
          <w:tcPr>
            <w:tcW w:w="190" w:type="pct"/>
            <w:vAlign w:val="center"/>
          </w:tcPr>
          <w:p w14:paraId="4A53985A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12" w:type="pct"/>
            <w:gridSpan w:val="2"/>
            <w:vAlign w:val="center"/>
          </w:tcPr>
          <w:p w14:paraId="04089189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operacyjny</w:t>
            </w:r>
          </w:p>
        </w:tc>
        <w:tc>
          <w:tcPr>
            <w:tcW w:w="2564" w:type="pct"/>
            <w:vAlign w:val="center"/>
          </w:tcPr>
          <w:p w14:paraId="57C3EA44" w14:textId="77777777" w:rsidR="00F32CB3" w:rsidRPr="008173A7" w:rsidRDefault="00EC2C59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34213BDF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1FF2712" w14:textId="7A02A5E9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32CB3" w:rsidRPr="008173A7" w14:paraId="22D4E880" w14:textId="77777777" w:rsidTr="00291294">
        <w:trPr>
          <w:trHeight w:val="241"/>
        </w:trPr>
        <w:tc>
          <w:tcPr>
            <w:tcW w:w="190" w:type="pct"/>
            <w:vAlign w:val="center"/>
          </w:tcPr>
          <w:p w14:paraId="536B724E" w14:textId="77777777" w:rsidR="00F32CB3" w:rsidRPr="008173A7" w:rsidRDefault="00F32CB3" w:rsidP="00F32CB3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2" w:type="pct"/>
            <w:gridSpan w:val="2"/>
            <w:vAlign w:val="center"/>
          </w:tcPr>
          <w:p w14:paraId="5C0CFA18" w14:textId="77777777" w:rsidR="00F32CB3" w:rsidRPr="008173A7" w:rsidRDefault="00F32CB3" w:rsidP="00F32CB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zestawie </w:t>
            </w:r>
          </w:p>
        </w:tc>
        <w:tc>
          <w:tcPr>
            <w:tcW w:w="2564" w:type="pct"/>
            <w:vAlign w:val="center"/>
          </w:tcPr>
          <w:p w14:paraId="78E349CD" w14:textId="77777777" w:rsidR="00F32CB3" w:rsidRPr="008173A7" w:rsidRDefault="00F32CB3" w:rsidP="00F32CB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Torba, Mysz bezprzewodowa</w:t>
            </w:r>
          </w:p>
        </w:tc>
        <w:tc>
          <w:tcPr>
            <w:tcW w:w="1234" w:type="pct"/>
            <w:gridSpan w:val="2"/>
            <w:vAlign w:val="center"/>
          </w:tcPr>
          <w:p w14:paraId="42932A92" w14:textId="77777777" w:rsidR="00F32CB3" w:rsidRPr="008173A7" w:rsidRDefault="00F32CB3" w:rsidP="00F32CB3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</w:tbl>
    <w:p w14:paraId="5CE83896" w14:textId="77777777" w:rsidR="00FD1C1E" w:rsidRPr="008173A7" w:rsidRDefault="00FD1C1E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53CFB446" w14:textId="77777777" w:rsidR="00155207" w:rsidRPr="00AF5231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6243BCD7" w14:textId="77777777" w:rsidR="00155207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5BB07505" w14:textId="77777777" w:rsidR="00BD7F3A" w:rsidRPr="008173A7" w:rsidRDefault="00BD7F3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1B8636C2" w14:textId="77777777" w:rsidR="00BD7F3A" w:rsidRPr="008173A7" w:rsidRDefault="00BD7F3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06EF6036" w14:textId="77777777" w:rsidR="00BD7F3A" w:rsidRPr="008173A7" w:rsidRDefault="00BD7F3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84A9FC8" w14:textId="77777777" w:rsidR="00701A5A" w:rsidRPr="008173A7" w:rsidRDefault="00701A5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51E07CEB" w14:textId="77777777" w:rsidR="00701A5A" w:rsidRPr="008173A7" w:rsidRDefault="00701A5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C25253B" w14:textId="77777777" w:rsidR="00701A5A" w:rsidRPr="008173A7" w:rsidRDefault="00701A5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8120474" w14:textId="77777777" w:rsidR="00701A5A" w:rsidRPr="008173A7" w:rsidRDefault="00701A5A" w:rsidP="003E677F">
      <w:pPr>
        <w:tabs>
          <w:tab w:val="left" w:pos="540"/>
        </w:tabs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56419C92" w14:textId="77777777" w:rsidR="003E677F" w:rsidRPr="008173A7" w:rsidRDefault="003E677F" w:rsidP="00297622">
      <w:pPr>
        <w:tabs>
          <w:tab w:val="left" w:pos="540"/>
        </w:tabs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80"/>
        <w:gridCol w:w="2935"/>
        <w:gridCol w:w="7633"/>
        <w:gridCol w:w="24"/>
        <w:gridCol w:w="3650"/>
      </w:tblGrid>
      <w:tr w:rsidR="00701A5A" w:rsidRPr="008173A7" w14:paraId="0D8C839C" w14:textId="77777777" w:rsidTr="009E2691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2E20835A" w14:textId="77777777" w:rsidR="00701A5A" w:rsidRPr="008173A7" w:rsidRDefault="00701A5A" w:rsidP="00701A5A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305BE644" w14:textId="77777777" w:rsidR="00701A5A" w:rsidRPr="008173A7" w:rsidRDefault="00701A5A" w:rsidP="00701A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509D9EFC" w14:textId="77777777" w:rsidR="00701A5A" w:rsidRPr="008173A7" w:rsidRDefault="00701A5A" w:rsidP="00701A5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49E9130C" w14:textId="77777777" w:rsidR="00701A5A" w:rsidRPr="008173A7" w:rsidRDefault="00701A5A" w:rsidP="00701A5A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8173A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FD1C1E" w:rsidRPr="008173A7" w14:paraId="58B4AD32" w14:textId="77777777" w:rsidTr="009E2691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2A1BFC0" w14:textId="77777777" w:rsidR="00FD1C1E" w:rsidRPr="008173A7" w:rsidRDefault="00FD1C1E" w:rsidP="009E269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lang w:eastAsia="en-US"/>
              </w:rPr>
              <w:t>1</w:t>
            </w:r>
          </w:p>
        </w:tc>
        <w:tc>
          <w:tcPr>
            <w:tcW w:w="986" w:type="pct"/>
            <w:shd w:val="clear" w:color="auto" w:fill="D9D9D9"/>
            <w:vAlign w:val="center"/>
          </w:tcPr>
          <w:p w14:paraId="72461EE9" w14:textId="77777777" w:rsidR="00FD1C1E" w:rsidRPr="008173A7" w:rsidRDefault="00FD1C1E" w:rsidP="009E26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2" w:type="pct"/>
            <w:gridSpan w:val="2"/>
            <w:shd w:val="clear" w:color="auto" w:fill="D9D9D9"/>
            <w:vAlign w:val="center"/>
          </w:tcPr>
          <w:p w14:paraId="071CBBA5" w14:textId="77777777" w:rsidR="00FD1C1E" w:rsidRPr="008173A7" w:rsidRDefault="00FD1C1E" w:rsidP="009E26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74576B1A" w14:textId="77777777" w:rsidR="00FD1C1E" w:rsidRPr="008173A7" w:rsidRDefault="00FD1C1E" w:rsidP="009E269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FD1C1E" w:rsidRPr="008173A7" w14:paraId="12B9C92D" w14:textId="77777777" w:rsidTr="009E2691">
        <w:trPr>
          <w:trHeight w:val="541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6652E9B" w14:textId="77777777" w:rsidR="00FD1C1E" w:rsidRPr="008173A7" w:rsidRDefault="00FD1C1E" w:rsidP="00FD1C1E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KOMPUTER PRZENOŚNY – TYP IV - </w:t>
            </w:r>
            <w:r w:rsidR="009937F8"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Pr="008173A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szt.</w:t>
            </w:r>
          </w:p>
        </w:tc>
      </w:tr>
      <w:tr w:rsidR="00FD1C1E" w:rsidRPr="008173A7" w14:paraId="02729C68" w14:textId="77777777" w:rsidTr="009E2691">
        <w:trPr>
          <w:trHeight w:val="835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7C678728" w14:textId="77777777" w:rsidR="00FD1C1E" w:rsidRPr="004563F3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2AB8F222" w14:textId="77777777" w:rsidR="00FD1C1E" w:rsidRPr="004563F3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4563F3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4563F3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4563F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Należy podać)</w:t>
            </w:r>
          </w:p>
          <w:p w14:paraId="142DCBB6" w14:textId="77777777" w:rsidR="00FD1C1E" w:rsidRPr="004563F3" w:rsidRDefault="00FD1C1E" w:rsidP="009E2691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563F3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4563F3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(Należy podać)</w:t>
            </w:r>
          </w:p>
          <w:p w14:paraId="3BECB1ED" w14:textId="77777777" w:rsidR="00FD1C1E" w:rsidRPr="004563F3" w:rsidRDefault="00FD1C1E" w:rsidP="009E2691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Fabrycznie nowy, nie używany.</w:t>
            </w:r>
          </w:p>
        </w:tc>
      </w:tr>
      <w:tr w:rsidR="00F827BF" w:rsidRPr="008173A7" w14:paraId="4A6E691F" w14:textId="77777777" w:rsidTr="004563F3">
        <w:trPr>
          <w:trHeight w:val="284"/>
        </w:trPr>
        <w:tc>
          <w:tcPr>
            <w:tcW w:w="189" w:type="pct"/>
            <w:vAlign w:val="center"/>
          </w:tcPr>
          <w:p w14:paraId="01E6E3F4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pct"/>
            <w:gridSpan w:val="2"/>
            <w:vAlign w:val="center"/>
          </w:tcPr>
          <w:p w14:paraId="11C3B487" w14:textId="77777777" w:rsidR="00F827BF" w:rsidRPr="004563F3" w:rsidRDefault="00F827BF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(rodzaj): </w:t>
            </w:r>
          </w:p>
        </w:tc>
        <w:tc>
          <w:tcPr>
            <w:tcW w:w="2564" w:type="pct"/>
            <w:vAlign w:val="center"/>
          </w:tcPr>
          <w:p w14:paraId="1BF161F4" w14:textId="4A2E6E64" w:rsidR="00F827BF" w:rsidRPr="004563F3" w:rsidRDefault="00701A5A" w:rsidP="004563F3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Procesor klasy x64, 10 rdzeniowy, zaprojektowany do pracy w komputerach przenośnych, taktowany zegarem co najmniej 1.3 GHz, 4.6 GHz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TurboBoost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pamięcią cache L3 co najmniej 12 MB osiągający wydajność minimum</w:t>
            </w:r>
            <w:r w:rsidR="00FE27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E27B7" w:rsidRPr="00FE27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14748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 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7" w:history="1">
              <w:r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4563F3"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1647815D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503A8521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012339A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5529B60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4D1F723D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EF7BA1" w:rsidRPr="008173A7" w14:paraId="47F028C0" w14:textId="77777777" w:rsidTr="004563F3">
        <w:trPr>
          <w:trHeight w:val="60"/>
        </w:trPr>
        <w:tc>
          <w:tcPr>
            <w:tcW w:w="189" w:type="pct"/>
            <w:vAlign w:val="center"/>
          </w:tcPr>
          <w:p w14:paraId="08C3B7BC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pct"/>
            <w:gridSpan w:val="2"/>
            <w:vAlign w:val="center"/>
          </w:tcPr>
          <w:p w14:paraId="576C693C" w14:textId="77777777" w:rsidR="00EF7BA1" w:rsidRPr="004563F3" w:rsidRDefault="00EF7BA1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(przekątna) </w:t>
            </w:r>
          </w:p>
        </w:tc>
        <w:tc>
          <w:tcPr>
            <w:tcW w:w="2564" w:type="pct"/>
            <w:vAlign w:val="center"/>
          </w:tcPr>
          <w:p w14:paraId="750DF6A4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15 do 16 cali</w:t>
            </w:r>
          </w:p>
        </w:tc>
        <w:tc>
          <w:tcPr>
            <w:tcW w:w="1234" w:type="pct"/>
            <w:gridSpan w:val="2"/>
            <w:vAlign w:val="center"/>
          </w:tcPr>
          <w:p w14:paraId="7338C55F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3BBD53C" w14:textId="63F8C924" w:rsidR="00EF7BA1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F7BA1" w:rsidRPr="008173A7" w14:paraId="4D72AFBE" w14:textId="77777777" w:rsidTr="004563F3">
        <w:trPr>
          <w:trHeight w:val="284"/>
        </w:trPr>
        <w:tc>
          <w:tcPr>
            <w:tcW w:w="189" w:type="pct"/>
            <w:vAlign w:val="center"/>
          </w:tcPr>
          <w:p w14:paraId="6358324D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pct"/>
            <w:gridSpan w:val="2"/>
            <w:vAlign w:val="center"/>
          </w:tcPr>
          <w:p w14:paraId="498EAB09" w14:textId="77777777" w:rsidR="00EF7BA1" w:rsidRPr="004563F3" w:rsidRDefault="00EF7BA1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(rozdzielczość) </w:t>
            </w:r>
          </w:p>
        </w:tc>
        <w:tc>
          <w:tcPr>
            <w:tcW w:w="2564" w:type="pct"/>
            <w:vAlign w:val="center"/>
          </w:tcPr>
          <w:p w14:paraId="014443CD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4BD5B0F8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2E9C68C" w14:textId="5FF2EF96" w:rsidR="00EF7BA1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F7BA1" w:rsidRPr="008173A7" w14:paraId="4E46D4A2" w14:textId="77777777" w:rsidTr="004563F3">
        <w:trPr>
          <w:trHeight w:val="284"/>
        </w:trPr>
        <w:tc>
          <w:tcPr>
            <w:tcW w:w="189" w:type="pct"/>
            <w:vAlign w:val="center"/>
          </w:tcPr>
          <w:p w14:paraId="43CCEAEC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13" w:type="pct"/>
            <w:gridSpan w:val="2"/>
            <w:vAlign w:val="center"/>
          </w:tcPr>
          <w:p w14:paraId="275D2844" w14:textId="77777777" w:rsidR="00EF7BA1" w:rsidRPr="004563F3" w:rsidRDefault="00EF7BA1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Matryca (powłoka) </w:t>
            </w:r>
          </w:p>
        </w:tc>
        <w:tc>
          <w:tcPr>
            <w:tcW w:w="2564" w:type="pct"/>
            <w:vAlign w:val="center"/>
          </w:tcPr>
          <w:p w14:paraId="3BDE8BF3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Anti-Glare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3ABBB8C" w14:textId="77777777" w:rsidR="00EF7BA1" w:rsidRPr="008173A7" w:rsidRDefault="00EF7BA1" w:rsidP="00EF7BA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EF7BA1" w:rsidRPr="008173A7" w14:paraId="2D87A694" w14:textId="77777777" w:rsidTr="004563F3">
        <w:trPr>
          <w:trHeight w:val="284"/>
        </w:trPr>
        <w:tc>
          <w:tcPr>
            <w:tcW w:w="189" w:type="pct"/>
            <w:vAlign w:val="center"/>
          </w:tcPr>
          <w:p w14:paraId="0E581E7A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3" w:type="pct"/>
            <w:gridSpan w:val="2"/>
            <w:vAlign w:val="center"/>
          </w:tcPr>
          <w:p w14:paraId="6595D6B4" w14:textId="77777777" w:rsidR="00EF7BA1" w:rsidRPr="004563F3" w:rsidRDefault="00EF7BA1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Matryca (typ)</w:t>
            </w:r>
          </w:p>
        </w:tc>
        <w:tc>
          <w:tcPr>
            <w:tcW w:w="2564" w:type="pct"/>
            <w:vAlign w:val="center"/>
          </w:tcPr>
          <w:p w14:paraId="405AB3EC" w14:textId="3466E12C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 HD IPS [LED]</w:t>
            </w:r>
          </w:p>
        </w:tc>
        <w:tc>
          <w:tcPr>
            <w:tcW w:w="1234" w:type="pct"/>
            <w:gridSpan w:val="2"/>
            <w:vAlign w:val="center"/>
          </w:tcPr>
          <w:p w14:paraId="72B53A3A" w14:textId="77777777" w:rsidR="00EF7BA1" w:rsidRPr="008173A7" w:rsidRDefault="00EF7BA1" w:rsidP="00EF7BA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EF7BA1" w:rsidRPr="008173A7" w14:paraId="66090BA4" w14:textId="77777777" w:rsidTr="004563F3">
        <w:trPr>
          <w:trHeight w:val="198"/>
        </w:trPr>
        <w:tc>
          <w:tcPr>
            <w:tcW w:w="189" w:type="pct"/>
            <w:vAlign w:val="center"/>
          </w:tcPr>
          <w:p w14:paraId="480E37A2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3" w:type="pct"/>
            <w:gridSpan w:val="2"/>
            <w:vAlign w:val="center"/>
          </w:tcPr>
          <w:p w14:paraId="647920B5" w14:textId="77777777" w:rsidR="00EF7BA1" w:rsidRPr="004563F3" w:rsidRDefault="00EF7BA1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Pamięć zainstalowana (pojemność) </w:t>
            </w:r>
          </w:p>
        </w:tc>
        <w:tc>
          <w:tcPr>
            <w:tcW w:w="2564" w:type="pct"/>
            <w:vAlign w:val="center"/>
          </w:tcPr>
          <w:p w14:paraId="15E8BE50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16 GB</w:t>
            </w:r>
          </w:p>
        </w:tc>
        <w:tc>
          <w:tcPr>
            <w:tcW w:w="1234" w:type="pct"/>
            <w:gridSpan w:val="2"/>
            <w:vAlign w:val="center"/>
          </w:tcPr>
          <w:p w14:paraId="380A88DE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CD9AE86" w14:textId="07318B83" w:rsidR="00EF7BA1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F7BA1" w:rsidRPr="008173A7" w14:paraId="3D6BAB32" w14:textId="77777777" w:rsidTr="004563F3">
        <w:trPr>
          <w:trHeight w:val="60"/>
        </w:trPr>
        <w:tc>
          <w:tcPr>
            <w:tcW w:w="189" w:type="pct"/>
            <w:vAlign w:val="center"/>
          </w:tcPr>
          <w:p w14:paraId="04107EEE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3" w:type="pct"/>
            <w:gridSpan w:val="2"/>
            <w:vAlign w:val="center"/>
          </w:tcPr>
          <w:p w14:paraId="07E2169A" w14:textId="77777777" w:rsidR="00EF7BA1" w:rsidRPr="004563F3" w:rsidRDefault="00EF7BA1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dysku twardego</w:t>
            </w:r>
          </w:p>
        </w:tc>
        <w:tc>
          <w:tcPr>
            <w:tcW w:w="2564" w:type="pct"/>
            <w:vAlign w:val="center"/>
          </w:tcPr>
          <w:p w14:paraId="0789D6E2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SSD M.2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4E0553C6" w14:textId="77777777" w:rsidR="00EF7BA1" w:rsidRPr="008173A7" w:rsidRDefault="00EF7BA1" w:rsidP="00EF7BA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EF7BA1" w:rsidRPr="008173A7" w14:paraId="4F6E1659" w14:textId="77777777" w:rsidTr="004563F3">
        <w:trPr>
          <w:trHeight w:val="60"/>
        </w:trPr>
        <w:tc>
          <w:tcPr>
            <w:tcW w:w="189" w:type="pct"/>
            <w:vAlign w:val="center"/>
          </w:tcPr>
          <w:p w14:paraId="669375F4" w14:textId="77777777" w:rsidR="00EF7BA1" w:rsidRPr="008173A7" w:rsidRDefault="00EF7BA1" w:rsidP="00EF7BA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3" w:type="pct"/>
            <w:gridSpan w:val="2"/>
            <w:vAlign w:val="center"/>
          </w:tcPr>
          <w:p w14:paraId="4220F4D9" w14:textId="77777777" w:rsidR="00EF7BA1" w:rsidRPr="004563F3" w:rsidRDefault="00EF7BA1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dysku</w:t>
            </w:r>
          </w:p>
        </w:tc>
        <w:tc>
          <w:tcPr>
            <w:tcW w:w="2564" w:type="pct"/>
            <w:vAlign w:val="center"/>
          </w:tcPr>
          <w:p w14:paraId="055DEF32" w14:textId="77777777" w:rsidR="00EF7BA1" w:rsidRPr="004563F3" w:rsidRDefault="00701A5A" w:rsidP="00EF7BA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 512 GB</w:t>
            </w:r>
          </w:p>
        </w:tc>
        <w:tc>
          <w:tcPr>
            <w:tcW w:w="1234" w:type="pct"/>
            <w:gridSpan w:val="2"/>
            <w:vAlign w:val="center"/>
          </w:tcPr>
          <w:p w14:paraId="30B224B2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FADF3C7" w14:textId="3D3681A1" w:rsidR="00EF7BA1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F827BF" w:rsidRPr="008173A7" w14:paraId="0B096964" w14:textId="77777777" w:rsidTr="004563F3">
        <w:trPr>
          <w:trHeight w:val="60"/>
        </w:trPr>
        <w:tc>
          <w:tcPr>
            <w:tcW w:w="189" w:type="pct"/>
            <w:vAlign w:val="center"/>
          </w:tcPr>
          <w:p w14:paraId="4D5C3451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013" w:type="pct"/>
            <w:gridSpan w:val="2"/>
            <w:vAlign w:val="center"/>
          </w:tcPr>
          <w:p w14:paraId="654FD50D" w14:textId="77777777" w:rsidR="00F827BF" w:rsidRPr="004563F3" w:rsidRDefault="00F827BF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Karta graficzna (model) </w:t>
            </w:r>
          </w:p>
        </w:tc>
        <w:tc>
          <w:tcPr>
            <w:tcW w:w="2564" w:type="pct"/>
            <w:vAlign w:val="center"/>
          </w:tcPr>
          <w:p w14:paraId="42AD3475" w14:textId="2229B08D" w:rsidR="00701A5A" w:rsidRPr="004563F3" w:rsidRDefault="00701A5A" w:rsidP="000C29C6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Zintegrowana Intel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Iris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Xe lub równoważna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tzn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uzyskująca w rankingu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 wartość minimum </w:t>
            </w:r>
            <w:r w:rsidR="00FE27B7" w:rsidRPr="00281C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2682 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punktów według wyników opublikowanych na stronie </w:t>
            </w:r>
            <w:r w:rsidR="000C29C6" w:rsidRPr="004563F3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8" w:history="1">
              <w:r w:rsidRPr="004563F3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https://www.videocardbenchmark.net/gpu_list.php</w:t>
              </w:r>
            </w:hyperlink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9C23317" w14:textId="2BDDF378" w:rsidR="00F827BF" w:rsidRPr="004563F3" w:rsidRDefault="00701A5A" w:rsidP="000C29C6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(według stanu na dzień </w:t>
            </w:r>
            <w:r w:rsidR="004563F3"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.10.2024 r.).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7A2EB0E0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Należy podać:</w:t>
            </w:r>
          </w:p>
          <w:p w14:paraId="6C447211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8D8D736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Liczba punktów w teście</w:t>
            </w:r>
          </w:p>
          <w:p w14:paraId="51C4EEC9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……………………………..</w:t>
            </w:r>
          </w:p>
        </w:tc>
      </w:tr>
      <w:tr w:rsidR="00F827BF" w:rsidRPr="008173A7" w14:paraId="1F5B9B56" w14:textId="77777777" w:rsidTr="004563F3">
        <w:trPr>
          <w:trHeight w:val="843"/>
        </w:trPr>
        <w:tc>
          <w:tcPr>
            <w:tcW w:w="189" w:type="pct"/>
            <w:vAlign w:val="center"/>
          </w:tcPr>
          <w:p w14:paraId="031CE90A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13" w:type="pct"/>
            <w:gridSpan w:val="2"/>
            <w:vAlign w:val="center"/>
          </w:tcPr>
          <w:p w14:paraId="0724D198" w14:textId="77777777" w:rsidR="00F827BF" w:rsidRPr="008173A7" w:rsidRDefault="00F827BF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Dźwięk</w:t>
            </w:r>
          </w:p>
        </w:tc>
        <w:tc>
          <w:tcPr>
            <w:tcW w:w="2564" w:type="pct"/>
            <w:vAlign w:val="center"/>
          </w:tcPr>
          <w:p w14:paraId="2A896719" w14:textId="77777777" w:rsidR="00701A5A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Zintegrowana karta dźwiękowa</w:t>
            </w:r>
          </w:p>
          <w:p w14:paraId="7445015C" w14:textId="77777777" w:rsidR="00701A5A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Wbudowane głośniki stereo</w:t>
            </w:r>
          </w:p>
          <w:p w14:paraId="16522ED5" w14:textId="77777777" w:rsidR="00F827BF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Wbudowany mikrofon</w:t>
            </w:r>
          </w:p>
        </w:tc>
        <w:tc>
          <w:tcPr>
            <w:tcW w:w="1234" w:type="pct"/>
            <w:gridSpan w:val="2"/>
            <w:vAlign w:val="center"/>
          </w:tcPr>
          <w:p w14:paraId="69DB5BBF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F827BF" w:rsidRPr="008173A7" w14:paraId="0012E132" w14:textId="77777777" w:rsidTr="004563F3">
        <w:trPr>
          <w:trHeight w:val="843"/>
        </w:trPr>
        <w:tc>
          <w:tcPr>
            <w:tcW w:w="189" w:type="pct"/>
            <w:vAlign w:val="center"/>
          </w:tcPr>
          <w:p w14:paraId="1862E9C4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13" w:type="pct"/>
            <w:gridSpan w:val="2"/>
            <w:vAlign w:val="center"/>
          </w:tcPr>
          <w:p w14:paraId="25AECE89" w14:textId="77777777" w:rsidR="00F827BF" w:rsidRPr="008173A7" w:rsidRDefault="00F827BF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wyjść / wejść</w:t>
            </w:r>
          </w:p>
        </w:tc>
        <w:tc>
          <w:tcPr>
            <w:tcW w:w="2564" w:type="pct"/>
            <w:vAlign w:val="center"/>
          </w:tcPr>
          <w:p w14:paraId="3E361870" w14:textId="77777777" w:rsidR="00701A5A" w:rsidRPr="00307511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HDMI 1.4</w:t>
            </w:r>
          </w:p>
          <w:p w14:paraId="3C546325" w14:textId="77777777" w:rsidR="00701A5A" w:rsidRPr="00307511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USB-C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Thunderbolt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</w:t>
            </w:r>
          </w:p>
          <w:p w14:paraId="0C6C4FD9" w14:textId="67D7C6B0" w:rsidR="00701A5A" w:rsidRPr="00307511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2 x USB-A 3.2 Gen 1</w:t>
            </w:r>
            <w:r w:rsidR="004563F3"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563F3" w:rsidRPr="00307511">
              <w:rPr>
                <w:rFonts w:asciiTheme="minorHAnsi" w:hAnsiTheme="minorHAnsi" w:cstheme="minorHAnsi"/>
                <w:i/>
                <w:iCs/>
                <w:color w:val="2B2B00"/>
                <w:sz w:val="22"/>
                <w:szCs w:val="22"/>
              </w:rPr>
              <w:t>(należy podać)</w:t>
            </w:r>
          </w:p>
          <w:p w14:paraId="323FDD4C" w14:textId="77777777" w:rsidR="00701A5A" w:rsidRPr="00307511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USB-A 3.2 Gen 1 (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PowerShare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57197F8E" w14:textId="77777777" w:rsidR="00701A5A" w:rsidRPr="00307511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RJ-45 (LAN)</w:t>
            </w:r>
          </w:p>
          <w:p w14:paraId="083F475A" w14:textId="77777777" w:rsidR="00F827BF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Wyjście słuchawkowe/wejście mikrofonowe</w:t>
            </w:r>
          </w:p>
        </w:tc>
        <w:tc>
          <w:tcPr>
            <w:tcW w:w="1234" w:type="pct"/>
            <w:gridSpan w:val="2"/>
            <w:vAlign w:val="center"/>
          </w:tcPr>
          <w:p w14:paraId="4D1B3FEB" w14:textId="77777777" w:rsidR="00F827BF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  <w:p w14:paraId="296FF496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EA0F639" w14:textId="4706ECA4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827BF" w:rsidRPr="008173A7" w14:paraId="07296857" w14:textId="77777777" w:rsidTr="004563F3">
        <w:trPr>
          <w:trHeight w:val="273"/>
        </w:trPr>
        <w:tc>
          <w:tcPr>
            <w:tcW w:w="189" w:type="pct"/>
            <w:vAlign w:val="center"/>
          </w:tcPr>
          <w:p w14:paraId="6F55F1A2" w14:textId="77777777" w:rsidR="00F827BF" w:rsidRPr="008173A7" w:rsidRDefault="00F827BF" w:rsidP="00F827B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13" w:type="pct"/>
            <w:gridSpan w:val="2"/>
            <w:vAlign w:val="center"/>
          </w:tcPr>
          <w:p w14:paraId="4F23D614" w14:textId="77777777" w:rsidR="00F827BF" w:rsidRPr="008173A7" w:rsidRDefault="00F827BF" w:rsidP="00EF7B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Komunikacja</w:t>
            </w:r>
          </w:p>
        </w:tc>
        <w:tc>
          <w:tcPr>
            <w:tcW w:w="2564" w:type="pct"/>
            <w:vAlign w:val="center"/>
          </w:tcPr>
          <w:p w14:paraId="2CD8990E" w14:textId="77777777" w:rsidR="00701A5A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LAN 10/100/1000</w:t>
            </w:r>
          </w:p>
          <w:p w14:paraId="0C74751F" w14:textId="77777777" w:rsidR="00701A5A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WiFi</w:t>
            </w:r>
            <w:proofErr w:type="spellEnd"/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802.11 ax</w:t>
            </w:r>
          </w:p>
          <w:p w14:paraId="6ABDE13A" w14:textId="77777777" w:rsidR="00F827BF" w:rsidRPr="008173A7" w:rsidRDefault="00701A5A" w:rsidP="00701A5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1234" w:type="pct"/>
            <w:gridSpan w:val="2"/>
            <w:vAlign w:val="center"/>
          </w:tcPr>
          <w:p w14:paraId="11766C67" w14:textId="77777777" w:rsidR="00F827BF" w:rsidRPr="008173A7" w:rsidRDefault="00F827BF" w:rsidP="00F827B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04CB4" w:rsidRPr="008173A7" w14:paraId="2753E939" w14:textId="77777777" w:rsidTr="004563F3">
        <w:trPr>
          <w:trHeight w:val="60"/>
        </w:trPr>
        <w:tc>
          <w:tcPr>
            <w:tcW w:w="189" w:type="pct"/>
            <w:vAlign w:val="center"/>
          </w:tcPr>
          <w:p w14:paraId="5A947891" w14:textId="5C3FBF3A" w:rsidR="00504CB4" w:rsidRPr="008173A7" w:rsidRDefault="008B4E30" w:rsidP="00504CB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pct"/>
            <w:gridSpan w:val="2"/>
            <w:vAlign w:val="center"/>
          </w:tcPr>
          <w:p w14:paraId="0CE23DE7" w14:textId="77777777" w:rsidR="00504CB4" w:rsidRPr="008173A7" w:rsidRDefault="00504CB4" w:rsidP="00504CB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Urządzenie wejściowe </w:t>
            </w:r>
          </w:p>
        </w:tc>
        <w:tc>
          <w:tcPr>
            <w:tcW w:w="2564" w:type="pct"/>
            <w:vAlign w:val="center"/>
          </w:tcPr>
          <w:p w14:paraId="5E6D779F" w14:textId="77777777" w:rsidR="00504CB4" w:rsidRPr="00D806E7" w:rsidRDefault="00504CB4" w:rsidP="00504CB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Kamera internetowa</w:t>
            </w:r>
          </w:p>
        </w:tc>
        <w:tc>
          <w:tcPr>
            <w:tcW w:w="1234" w:type="pct"/>
            <w:gridSpan w:val="2"/>
            <w:vAlign w:val="center"/>
          </w:tcPr>
          <w:p w14:paraId="2892EB26" w14:textId="77777777" w:rsidR="00504CB4" w:rsidRPr="008173A7" w:rsidRDefault="00504CB4" w:rsidP="00504CB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04CB4" w:rsidRPr="008173A7" w14:paraId="67EC6489" w14:textId="77777777" w:rsidTr="004563F3">
        <w:trPr>
          <w:trHeight w:val="60"/>
        </w:trPr>
        <w:tc>
          <w:tcPr>
            <w:tcW w:w="189" w:type="pct"/>
            <w:vAlign w:val="center"/>
          </w:tcPr>
          <w:p w14:paraId="5926F012" w14:textId="2B12FE4D" w:rsidR="00504CB4" w:rsidRPr="008173A7" w:rsidRDefault="004563F3" w:rsidP="00504CB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13" w:type="pct"/>
            <w:gridSpan w:val="2"/>
            <w:vAlign w:val="center"/>
          </w:tcPr>
          <w:p w14:paraId="45D4BD81" w14:textId="77777777" w:rsidR="00504CB4" w:rsidRPr="008173A7" w:rsidRDefault="00504CB4" w:rsidP="00504CB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Dodatkowe informacje</w:t>
            </w:r>
          </w:p>
        </w:tc>
        <w:tc>
          <w:tcPr>
            <w:tcW w:w="2564" w:type="pct"/>
            <w:vAlign w:val="center"/>
          </w:tcPr>
          <w:p w14:paraId="0D76C4F9" w14:textId="77777777" w:rsidR="00504CB4" w:rsidRPr="00D806E7" w:rsidRDefault="00504CB4" w:rsidP="00504CB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0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Wydzielona klawiatura numeryczna</w:t>
            </w:r>
          </w:p>
        </w:tc>
        <w:tc>
          <w:tcPr>
            <w:tcW w:w="1234" w:type="pct"/>
            <w:gridSpan w:val="2"/>
            <w:vAlign w:val="center"/>
          </w:tcPr>
          <w:p w14:paraId="206F4665" w14:textId="77777777" w:rsidR="00504CB4" w:rsidRPr="008173A7" w:rsidRDefault="00504CB4" w:rsidP="00504CB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504CB4" w:rsidRPr="008173A7" w14:paraId="7037F649" w14:textId="77777777" w:rsidTr="004563F3">
        <w:trPr>
          <w:trHeight w:val="843"/>
        </w:trPr>
        <w:tc>
          <w:tcPr>
            <w:tcW w:w="189" w:type="pct"/>
            <w:vAlign w:val="center"/>
          </w:tcPr>
          <w:p w14:paraId="72D9BF6C" w14:textId="6D145679" w:rsidR="00504CB4" w:rsidRPr="008173A7" w:rsidRDefault="004563F3" w:rsidP="00504CB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13" w:type="pct"/>
            <w:gridSpan w:val="2"/>
            <w:vAlign w:val="center"/>
          </w:tcPr>
          <w:p w14:paraId="26918267" w14:textId="77777777" w:rsidR="00504CB4" w:rsidRPr="008173A7" w:rsidRDefault="00504CB4" w:rsidP="00504CB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operacyjny</w:t>
            </w:r>
          </w:p>
        </w:tc>
        <w:tc>
          <w:tcPr>
            <w:tcW w:w="2564" w:type="pct"/>
            <w:vAlign w:val="center"/>
          </w:tcPr>
          <w:p w14:paraId="3744801C" w14:textId="77777777" w:rsidR="00504CB4" w:rsidRPr="008173A7" w:rsidRDefault="00504CB4" w:rsidP="00504CB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Microsoft Windows 11 Pro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65CFA8B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F39214" w14:textId="68048F05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04CB4" w:rsidRPr="008173A7" w14:paraId="701C5145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2DF03360" w14:textId="7B47B858" w:rsidR="00504CB4" w:rsidRPr="008173A7" w:rsidRDefault="004563F3" w:rsidP="00504CB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13" w:type="pct"/>
            <w:gridSpan w:val="2"/>
            <w:vAlign w:val="center"/>
          </w:tcPr>
          <w:p w14:paraId="72EFB03B" w14:textId="77777777" w:rsidR="00504CB4" w:rsidRPr="008173A7" w:rsidRDefault="00504CB4" w:rsidP="00504CB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zestawie </w:t>
            </w:r>
          </w:p>
        </w:tc>
        <w:tc>
          <w:tcPr>
            <w:tcW w:w="2564" w:type="pct"/>
            <w:vAlign w:val="center"/>
          </w:tcPr>
          <w:p w14:paraId="7048B6C6" w14:textId="77777777" w:rsidR="00504CB4" w:rsidRPr="008173A7" w:rsidRDefault="00504CB4" w:rsidP="00504CB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Torba, Mysz bezprzewodowa</w:t>
            </w:r>
          </w:p>
        </w:tc>
        <w:tc>
          <w:tcPr>
            <w:tcW w:w="1234" w:type="pct"/>
            <w:gridSpan w:val="2"/>
            <w:vAlign w:val="center"/>
          </w:tcPr>
          <w:p w14:paraId="3098C723" w14:textId="77777777" w:rsidR="00504CB4" w:rsidRPr="008173A7" w:rsidRDefault="00504CB4" w:rsidP="00504CB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8173A7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32A77" w:rsidRPr="008173A7" w14:paraId="67EBC83E" w14:textId="77777777" w:rsidTr="00D32A77">
        <w:trPr>
          <w:trHeight w:val="288"/>
        </w:trPr>
        <w:tc>
          <w:tcPr>
            <w:tcW w:w="5000" w:type="pct"/>
            <w:gridSpan w:val="6"/>
            <w:vAlign w:val="center"/>
          </w:tcPr>
          <w:p w14:paraId="347E2F5D" w14:textId="1C339695" w:rsidR="00D32A77" w:rsidRPr="004563F3" w:rsidRDefault="00D32A77" w:rsidP="00D32A7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181117792"/>
            <w:r w:rsidRPr="004563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Stacja dokująca</w:t>
            </w:r>
          </w:p>
        </w:tc>
      </w:tr>
      <w:tr w:rsidR="00D32A77" w:rsidRPr="008173A7" w14:paraId="2493CCF0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4A267054" w14:textId="4A8019DE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13" w:type="pct"/>
            <w:gridSpan w:val="2"/>
            <w:vAlign w:val="center"/>
          </w:tcPr>
          <w:p w14:paraId="3FB034E3" w14:textId="0E7F8E46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Rozdzielczość</w:t>
            </w:r>
          </w:p>
        </w:tc>
        <w:tc>
          <w:tcPr>
            <w:tcW w:w="2564" w:type="pct"/>
            <w:vAlign w:val="center"/>
          </w:tcPr>
          <w:p w14:paraId="65E9B14B" w14:textId="738E61AA" w:rsidR="00D32A77" w:rsidRPr="004563F3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Min. 4K - 60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Hz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(Podwójny Wyświetlacz)</w:t>
            </w: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Min. 2560 x 1440 - 60 </w:t>
            </w:r>
            <w:proofErr w:type="spellStart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Hz</w:t>
            </w:r>
            <w:proofErr w:type="spellEnd"/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(Potrójny Wyświetlacz)</w:t>
            </w:r>
          </w:p>
        </w:tc>
        <w:tc>
          <w:tcPr>
            <w:tcW w:w="1234" w:type="pct"/>
            <w:gridSpan w:val="2"/>
          </w:tcPr>
          <w:p w14:paraId="3032C0D7" w14:textId="77777777" w:rsidR="00D32A77" w:rsidRDefault="00D32A77" w:rsidP="00D32A77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C550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  <w:p w14:paraId="261CBEEA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580D1D3" w14:textId="77777777" w:rsidR="004563F3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29FE63B2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143795D" w14:textId="1F43678D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D32A77" w:rsidRPr="008173A7" w14:paraId="6BBF6C19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0A533DC6" w14:textId="1EB0F63D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13" w:type="pct"/>
            <w:gridSpan w:val="2"/>
            <w:vAlign w:val="center"/>
          </w:tcPr>
          <w:p w14:paraId="367584E2" w14:textId="4E81C329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Protokół komunikacyjny danych</w:t>
            </w:r>
          </w:p>
        </w:tc>
        <w:tc>
          <w:tcPr>
            <w:tcW w:w="2564" w:type="pct"/>
            <w:vAlign w:val="center"/>
          </w:tcPr>
          <w:p w14:paraId="38459FCF" w14:textId="77777777" w:rsidR="00D32A77" w:rsidRPr="004563F3" w:rsidRDefault="00D32A77" w:rsidP="00D32A7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Ethernet, Fast Ethernet, Gigabit Ethernet</w:t>
            </w:r>
          </w:p>
          <w:p w14:paraId="5577B588" w14:textId="77777777" w:rsidR="00D32A77" w:rsidRPr="004563F3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4" w:type="pct"/>
            <w:gridSpan w:val="2"/>
          </w:tcPr>
          <w:p w14:paraId="6C7BFDAB" w14:textId="13F66292" w:rsidR="00D32A77" w:rsidRPr="008173A7" w:rsidRDefault="00D32A77" w:rsidP="00D32A77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C550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32A77" w:rsidRPr="008173A7" w14:paraId="3CD5D991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40DA616B" w14:textId="08DD2BE8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13" w:type="pct"/>
            <w:gridSpan w:val="2"/>
            <w:vAlign w:val="center"/>
          </w:tcPr>
          <w:p w14:paraId="14D82568" w14:textId="6328CA6B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Łączenie z notebookiem</w:t>
            </w:r>
          </w:p>
        </w:tc>
        <w:tc>
          <w:tcPr>
            <w:tcW w:w="2564" w:type="pct"/>
            <w:vAlign w:val="center"/>
          </w:tcPr>
          <w:p w14:paraId="431FD0F6" w14:textId="62109526" w:rsidR="00D32A77" w:rsidRPr="004563F3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USB-C</w:t>
            </w:r>
          </w:p>
        </w:tc>
        <w:tc>
          <w:tcPr>
            <w:tcW w:w="1234" w:type="pct"/>
            <w:gridSpan w:val="2"/>
          </w:tcPr>
          <w:p w14:paraId="36A04077" w14:textId="6E303C99" w:rsidR="00D32A77" w:rsidRPr="008173A7" w:rsidRDefault="00D32A77" w:rsidP="00D32A77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C550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</w:tc>
      </w:tr>
      <w:tr w:rsidR="00D32A77" w:rsidRPr="008173A7" w14:paraId="0D1F524E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73085C53" w14:textId="26AB5F62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13" w:type="pct"/>
            <w:gridSpan w:val="2"/>
            <w:vAlign w:val="center"/>
          </w:tcPr>
          <w:p w14:paraId="22CAD563" w14:textId="2EEA5280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Interfejsy:</w:t>
            </w:r>
          </w:p>
        </w:tc>
        <w:tc>
          <w:tcPr>
            <w:tcW w:w="2564" w:type="pct"/>
            <w:vAlign w:val="center"/>
          </w:tcPr>
          <w:p w14:paraId="5A690CE8" w14:textId="3136C18D" w:rsidR="00D32A77" w:rsidRPr="00307511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Min. 2 x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ekran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 video - DisplayPort - DisplayPort 20-pin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Min. 1 x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ekran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/ video - HDMI -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złącze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19 pin HDMI Type A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>Min. 1 x USB-C / DisplayPort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Min. 2 x USB 3.1 Gen 1 - USB 9 pin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Typ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>Min. 1 x USB-C 3.1 Gen 2 - 24 pin USB-C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Min. 1 x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sieć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- Ethernet 1000 - RJ-45</w:t>
            </w:r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  <w:t xml:space="preserve">Min. 1 x USB 3.1 Gen 1 with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PowerShare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- USB 9 pin </w:t>
            </w:r>
            <w:proofErr w:type="spellStart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Typ</w:t>
            </w:r>
            <w:proofErr w:type="spellEnd"/>
            <w:r w:rsidRPr="0030751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</w:t>
            </w:r>
          </w:p>
        </w:tc>
        <w:tc>
          <w:tcPr>
            <w:tcW w:w="1234" w:type="pct"/>
            <w:gridSpan w:val="2"/>
          </w:tcPr>
          <w:p w14:paraId="27222232" w14:textId="77777777" w:rsidR="00D32A77" w:rsidRDefault="00D32A77" w:rsidP="00D32A77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C550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Tak/Nie*</w:t>
            </w:r>
          </w:p>
          <w:p w14:paraId="6386ABB5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B21073C" w14:textId="40762CE6" w:rsidR="004563F3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D32A77" w:rsidRPr="008173A7" w14:paraId="568F004D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05A53515" w14:textId="7B63D113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13" w:type="pct"/>
            <w:gridSpan w:val="2"/>
            <w:vAlign w:val="center"/>
          </w:tcPr>
          <w:p w14:paraId="2DF229B1" w14:textId="6E6BB3FE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Rozdzielczość</w:t>
            </w:r>
          </w:p>
        </w:tc>
        <w:tc>
          <w:tcPr>
            <w:tcW w:w="2564" w:type="pct"/>
            <w:vAlign w:val="center"/>
          </w:tcPr>
          <w:p w14:paraId="3E363495" w14:textId="1CAC0389" w:rsidR="00D32A77" w:rsidRPr="004563F3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130 W</w:t>
            </w:r>
          </w:p>
        </w:tc>
        <w:tc>
          <w:tcPr>
            <w:tcW w:w="1234" w:type="pct"/>
            <w:gridSpan w:val="2"/>
          </w:tcPr>
          <w:p w14:paraId="30A82C97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08C0455" w14:textId="3EC35D85" w:rsidR="00D32A77" w:rsidRPr="008173A7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D32A77" w:rsidRPr="008173A7" w14:paraId="67336906" w14:textId="77777777" w:rsidTr="004563F3">
        <w:trPr>
          <w:trHeight w:val="288"/>
        </w:trPr>
        <w:tc>
          <w:tcPr>
            <w:tcW w:w="189" w:type="pct"/>
            <w:vAlign w:val="center"/>
          </w:tcPr>
          <w:p w14:paraId="588E3D97" w14:textId="09DF7D8C" w:rsidR="00D32A77" w:rsidRPr="004563F3" w:rsidRDefault="004563F3" w:rsidP="00D32A7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13" w:type="pct"/>
            <w:gridSpan w:val="2"/>
            <w:vAlign w:val="center"/>
          </w:tcPr>
          <w:p w14:paraId="63DDA7BD" w14:textId="1A934504" w:rsidR="00D32A77" w:rsidRPr="004563F3" w:rsidRDefault="00D32A77" w:rsidP="00D32A7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Moc wyjściowa</w:t>
            </w:r>
          </w:p>
        </w:tc>
        <w:tc>
          <w:tcPr>
            <w:tcW w:w="2564" w:type="pct"/>
            <w:vAlign w:val="center"/>
          </w:tcPr>
          <w:p w14:paraId="4978EE5A" w14:textId="1ECB63DA" w:rsidR="00D32A77" w:rsidRPr="004563F3" w:rsidRDefault="00D32A77" w:rsidP="00D32A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63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Min. 90 W</w:t>
            </w:r>
          </w:p>
        </w:tc>
        <w:tc>
          <w:tcPr>
            <w:tcW w:w="1234" w:type="pct"/>
            <w:gridSpan w:val="2"/>
          </w:tcPr>
          <w:p w14:paraId="38512D5F" w14:textId="77777777" w:rsidR="004563F3" w:rsidRPr="00A60469" w:rsidRDefault="004563F3" w:rsidP="004563F3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F5CD3BA" w14:textId="1D4658F3" w:rsidR="00D32A77" w:rsidRPr="00C55048" w:rsidRDefault="004563F3" w:rsidP="004563F3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bookmarkEnd w:id="1"/>
    </w:tbl>
    <w:p w14:paraId="0966AFD1" w14:textId="77777777" w:rsidR="00A0682C" w:rsidRPr="008173A7" w:rsidRDefault="00A0682C" w:rsidP="00297622">
      <w:pPr>
        <w:tabs>
          <w:tab w:val="left" w:pos="540"/>
        </w:tabs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373A032" w14:textId="77777777" w:rsidR="00AF5231" w:rsidRPr="00AF5231" w:rsidRDefault="00AF5231" w:rsidP="00AF523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45D56BA4" w14:textId="77777777" w:rsidR="00AF5231" w:rsidRDefault="00AF5231" w:rsidP="00AF523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278F4560" w14:textId="77777777" w:rsidR="00DF2D62" w:rsidRPr="008173A7" w:rsidRDefault="00DF2D62" w:rsidP="00AF5231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E6542B3" w14:textId="77777777" w:rsidR="00264A26" w:rsidRPr="008173A7" w:rsidRDefault="00264A26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2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bookmarkEnd w:id="2"/>
    </w:p>
    <w:sectPr w:rsidR="00A0682C" w:rsidRPr="008173A7" w:rsidSect="003F1F90">
      <w:headerReference w:type="default" r:id="rId19"/>
      <w:footerReference w:type="even" r:id="rId20"/>
      <w:footerReference w:type="default" r:id="rId21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6295" w14:textId="77777777" w:rsidR="0096396B" w:rsidRDefault="0096396B">
      <w:r>
        <w:separator/>
      </w:r>
    </w:p>
  </w:endnote>
  <w:endnote w:type="continuationSeparator" w:id="0">
    <w:p w14:paraId="24483032" w14:textId="77777777" w:rsidR="0096396B" w:rsidRDefault="009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0C01" w14:textId="77777777" w:rsidR="00AF6138" w:rsidRDefault="00AF6138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AF6138" w:rsidRDefault="00AF6138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F63E" w14:textId="77777777" w:rsidR="00AF6138" w:rsidRPr="002A5CF5" w:rsidRDefault="00AF6138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AF6138" w:rsidRPr="00C53619" w:rsidRDefault="00AF6138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DBF1" w14:textId="77777777" w:rsidR="0096396B" w:rsidRDefault="0096396B">
      <w:r>
        <w:separator/>
      </w:r>
    </w:p>
  </w:footnote>
  <w:footnote w:type="continuationSeparator" w:id="0">
    <w:p w14:paraId="4823C096" w14:textId="77777777" w:rsidR="0096396B" w:rsidRDefault="0096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8565" w14:textId="77777777" w:rsidR="00AF6138" w:rsidRPr="00701A5A" w:rsidRDefault="00AF6138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701A5A">
      <w:rPr>
        <w:rFonts w:ascii="Calibri" w:hAnsi="Calibri" w:cs="Calibri"/>
        <w:bCs/>
        <w:sz w:val="22"/>
        <w:szCs w:val="22"/>
      </w:rPr>
      <w:t>Załącznik nr 2.2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2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7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31"/>
  </w:num>
  <w:num w:numId="4">
    <w:abstractNumId w:val="23"/>
  </w:num>
  <w:num w:numId="5">
    <w:abstractNumId w:val="11"/>
  </w:num>
  <w:num w:numId="6">
    <w:abstractNumId w:val="13"/>
  </w:num>
  <w:num w:numId="7">
    <w:abstractNumId w:val="28"/>
  </w:num>
  <w:num w:numId="8">
    <w:abstractNumId w:val="27"/>
  </w:num>
  <w:num w:numId="9">
    <w:abstractNumId w:val="34"/>
  </w:num>
  <w:num w:numId="10">
    <w:abstractNumId w:val="3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3"/>
  </w:num>
  <w:num w:numId="14">
    <w:abstractNumId w:val="3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2"/>
  </w:num>
  <w:num w:numId="24">
    <w:abstractNumId w:val="24"/>
  </w:num>
  <w:num w:numId="25">
    <w:abstractNumId w:val="15"/>
  </w:num>
  <w:num w:numId="26">
    <w:abstractNumId w:val="22"/>
  </w:num>
  <w:num w:numId="27">
    <w:abstractNumId w:val="18"/>
  </w:num>
  <w:num w:numId="28">
    <w:abstractNumId w:val="17"/>
  </w:num>
  <w:num w:numId="29">
    <w:abstractNumId w:val="29"/>
  </w:num>
  <w:num w:numId="30">
    <w:abstractNumId w:val="26"/>
  </w:num>
  <w:num w:numId="31">
    <w:abstractNumId w:val="16"/>
  </w:num>
  <w:num w:numId="32">
    <w:abstractNumId w:val="20"/>
  </w:num>
  <w:num w:numId="33">
    <w:abstractNumId w:val="4"/>
  </w:num>
  <w:num w:numId="34">
    <w:abstractNumId w:val="35"/>
  </w:num>
  <w:num w:numId="35">
    <w:abstractNumId w:val="21"/>
  </w:num>
  <w:num w:numId="36">
    <w:abstractNumId w:val="25"/>
  </w:num>
  <w:num w:numId="37">
    <w:abstractNumId w:val="7"/>
  </w:num>
  <w:num w:numId="38">
    <w:abstractNumId w:val="19"/>
  </w:num>
  <w:num w:numId="39">
    <w:abstractNumId w:val="8"/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4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4CB4"/>
    <w:rsid w:val="005063B6"/>
    <w:rsid w:val="00513243"/>
    <w:rsid w:val="00517F76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438B8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5247"/>
    <w:rsid w:val="0087572E"/>
    <w:rsid w:val="00875A33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06E7"/>
    <w:rsid w:val="00D81181"/>
    <w:rsid w:val="00D81A74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B2B12"/>
    <w:rsid w:val="00DB3842"/>
    <w:rsid w:val="00DC2548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E6B"/>
    <w:rsid w:val="00F07874"/>
    <w:rsid w:val="00F115AA"/>
    <w:rsid w:val="00F14BB6"/>
    <w:rsid w:val="00F21FA1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D021-C505-48DF-90F0-497F526A3542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customXml/itemProps2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3C555-A0FD-4FC6-9926-6D132C2C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</Template>
  <TotalTime>10</TotalTime>
  <Pages>1</Pages>
  <Words>1995</Words>
  <Characters>11970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user</cp:lastModifiedBy>
  <cp:revision>11</cp:revision>
  <cp:lastPrinted>2024-06-20T11:52:00Z</cp:lastPrinted>
  <dcterms:created xsi:type="dcterms:W3CDTF">2024-10-29T17:11:00Z</dcterms:created>
  <dcterms:modified xsi:type="dcterms:W3CDTF">2024-10-31T08:16:00Z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