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EB8C2" w14:textId="77777777"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14:paraId="477ACEDC" w14:textId="31268934"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14:paraId="4094FD96" w14:textId="1D77E191" w:rsidR="00B77D4C" w:rsidRDefault="000C2176" w:rsidP="000B4FC1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0B4FC1" w:rsidRPr="000B4FC1" w14:paraId="28878983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2FC76643" w14:textId="77777777" w:rsidR="000B4FC1" w:rsidRPr="000B4FC1" w:rsidRDefault="000B4FC1" w:rsidP="000B4FC1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0B4FC1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0FAADA5B" w14:textId="77F8EF7D" w:rsidR="000B4FC1" w:rsidRPr="000B4FC1" w:rsidRDefault="002F53E7" w:rsidP="000B4FC1">
            <w:pPr>
              <w:ind w:left="425" w:hanging="357"/>
              <w:jc w:val="both"/>
              <w:rPr>
                <w:rFonts w:ascii="Times New Roman" w:hAnsi="Times New Roman"/>
                <w:b/>
              </w:rPr>
            </w:pPr>
            <w:r w:rsidRPr="002F53E7">
              <w:rPr>
                <w:rFonts w:ascii="Times New Roman" w:hAnsi="Times New Roman"/>
                <w:b/>
              </w:rPr>
              <w:t>271.2.14.2024</w:t>
            </w:r>
          </w:p>
        </w:tc>
      </w:tr>
      <w:tr w:rsidR="000B4FC1" w:rsidRPr="000B4FC1" w14:paraId="12BE1E63" w14:textId="77777777" w:rsidTr="003E7B1C">
        <w:tc>
          <w:tcPr>
            <w:tcW w:w="9214" w:type="dxa"/>
            <w:gridSpan w:val="2"/>
            <w:shd w:val="clear" w:color="auto" w:fill="D9D9D9"/>
          </w:tcPr>
          <w:p w14:paraId="72B31FC2" w14:textId="77777777" w:rsidR="000B4FC1" w:rsidRPr="000B4FC1" w:rsidRDefault="000B4FC1" w:rsidP="000B4FC1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B4FC1">
              <w:rPr>
                <w:rFonts w:ascii="Times New Roman" w:eastAsia="Calibri" w:hAnsi="Times New Roman"/>
                <w:b/>
                <w:lang w:eastAsia="en-US"/>
              </w:rPr>
              <w:t>ZAMAWIAJĄCY:</w:t>
            </w:r>
            <w:r w:rsidRPr="000B4FC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5CD64604" w14:textId="77777777" w:rsidR="000B4FC1" w:rsidRPr="000B4FC1" w:rsidRDefault="000B4FC1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0B4FC1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Gmina Debrzno</w:t>
            </w:r>
          </w:p>
          <w:p w14:paraId="23490110" w14:textId="77777777" w:rsidR="000B4FC1" w:rsidRPr="000B4FC1" w:rsidRDefault="000B4FC1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 w:cs="Mangal"/>
                <w:kern w:val="1"/>
                <w:lang w:eastAsia="hi-IN" w:bidi="hi-IN"/>
              </w:rPr>
            </w:pPr>
            <w:r w:rsidRPr="000B4FC1">
              <w:rPr>
                <w:rFonts w:ascii="Times New Roman" w:eastAsia="Arial Unicode MS" w:hAnsi="Times New Roman" w:cs="Mangal"/>
                <w:kern w:val="1"/>
                <w:lang w:eastAsia="hi-IN" w:bidi="hi-IN"/>
              </w:rPr>
              <w:t>ul. Traugutta 2, 77-310 Debrzno</w:t>
            </w:r>
          </w:p>
          <w:p w14:paraId="42BA9515" w14:textId="77777777" w:rsidR="000B4FC1" w:rsidRPr="000B4FC1" w:rsidRDefault="000B4FC1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 w:cs="Mangal"/>
                <w:kern w:val="1"/>
                <w:lang w:eastAsia="hi-IN" w:bidi="hi-IN"/>
              </w:rPr>
            </w:pPr>
            <w:r w:rsidRPr="000B4FC1">
              <w:rPr>
                <w:rFonts w:ascii="Times New Roman" w:eastAsia="Arial Unicode MS" w:hAnsi="Times New Roman" w:cs="Mangal"/>
                <w:kern w:val="1"/>
                <w:lang w:eastAsia="hi-IN" w:bidi="hi-IN"/>
              </w:rPr>
              <w:t>tel. (59) 833 53 51</w:t>
            </w:r>
          </w:p>
          <w:p w14:paraId="0AF63168" w14:textId="77777777" w:rsidR="000B4FC1" w:rsidRPr="000B4FC1" w:rsidRDefault="000B4FC1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 w:cs="Mangal"/>
                <w:kern w:val="1"/>
                <w:lang w:eastAsia="hi-IN" w:bidi="hi-IN"/>
              </w:rPr>
            </w:pPr>
            <w:r w:rsidRPr="000B4FC1">
              <w:rPr>
                <w:rFonts w:ascii="Times New Roman" w:eastAsia="Arial Unicode MS" w:hAnsi="Times New Roman" w:cs="Mangal"/>
                <w:kern w:val="1"/>
                <w:lang w:eastAsia="hi-IN" w:bidi="hi-IN"/>
              </w:rPr>
              <w:t>fax (59) 833 53 66</w:t>
            </w:r>
          </w:p>
          <w:p w14:paraId="21D2100A" w14:textId="77777777" w:rsidR="000B4FC1" w:rsidRPr="000B4FC1" w:rsidRDefault="000B4FC1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 w:cs="Mangal"/>
                <w:kern w:val="1"/>
                <w:lang w:val="en-US" w:eastAsia="hi-IN" w:bidi="hi-IN"/>
              </w:rPr>
            </w:pPr>
            <w:r w:rsidRPr="000B4FC1">
              <w:rPr>
                <w:rFonts w:ascii="Times New Roman" w:eastAsia="Arial Unicode MS" w:hAnsi="Times New Roman" w:cs="Mangal"/>
                <w:kern w:val="1"/>
                <w:lang w:eastAsia="hi-IN" w:bidi="hi-IN"/>
              </w:rPr>
              <w:t>e-mail: urzad@debrzno.pl</w:t>
            </w:r>
          </w:p>
        </w:tc>
      </w:tr>
    </w:tbl>
    <w:p w14:paraId="1B1547DA" w14:textId="77777777" w:rsidR="000B4FC1" w:rsidRDefault="000B4FC1" w:rsidP="000B4FC1">
      <w:pPr>
        <w:rPr>
          <w:rFonts w:cs="Arial"/>
          <w:b/>
          <w:bCs/>
          <w:sz w:val="20"/>
          <w:szCs w:val="20"/>
        </w:rPr>
      </w:pPr>
    </w:p>
    <w:p w14:paraId="202279A1" w14:textId="77777777"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14:paraId="0E10DF51" w14:textId="2ED132EB"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14:paraId="3853D70E" w14:textId="77777777" w:rsidR="000C2176" w:rsidRDefault="000C2176" w:rsidP="000C2176">
      <w:pPr>
        <w:rPr>
          <w:rFonts w:cs="Arial"/>
          <w:sz w:val="20"/>
          <w:szCs w:val="20"/>
        </w:rPr>
      </w:pPr>
    </w:p>
    <w:p w14:paraId="036E0982" w14:textId="77777777"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14:paraId="2F6F7667" w14:textId="77777777"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14:paraId="621E0D68" w14:textId="77777777"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Województwo…………………………………………………………………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………………………………………..</w:t>
      </w:r>
    </w:p>
    <w:p w14:paraId="35F52D44" w14:textId="77777777"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14:paraId="19D6656B" w14:textId="77777777"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14:paraId="50FD79EF" w14:textId="77777777"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14:paraId="02B6F88F" w14:textId="7D89D3EF" w:rsidR="00961F45" w:rsidRPr="00DC05CF" w:rsidRDefault="00961F45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</w:t>
      </w:r>
      <w:r w:rsidRPr="00961F45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:..........................................................................................................................................................</w:t>
      </w:r>
    </w:p>
    <w:p w14:paraId="273BAB47" w14:textId="77777777"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14:paraId="5EFD8867" w14:textId="77777777"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14:paraId="3F66B959" w14:textId="77777777"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  <w:lang w:eastAsia="x-none"/>
        </w:rPr>
      </w:pPr>
      <w:r w:rsidRPr="00E8370B">
        <w:rPr>
          <w:rFonts w:cs="Arial"/>
          <w:i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p w14:paraId="56151472" w14:textId="7264CF70"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  <w:r w:rsidR="00F46C18">
        <w:rPr>
          <w:rFonts w:ascii="Arial" w:hAnsi="Arial" w:cs="Arial"/>
          <w:b w:val="0"/>
          <w:bCs w:val="0"/>
          <w:sz w:val="20"/>
          <w:szCs w:val="20"/>
        </w:rPr>
        <w:t>dostawę</w:t>
      </w:r>
      <w:r w:rsidR="001E5697">
        <w:rPr>
          <w:rFonts w:ascii="Arial" w:hAnsi="Arial" w:cs="Arial"/>
          <w:b w:val="0"/>
          <w:bCs w:val="0"/>
          <w:sz w:val="20"/>
          <w:szCs w:val="20"/>
        </w:rPr>
        <w:t xml:space="preserve"> pn.:</w:t>
      </w:r>
    </w:p>
    <w:p w14:paraId="408CEF98" w14:textId="3BFB5B7F" w:rsidR="000B4FC1" w:rsidRDefault="002F53E7" w:rsidP="00007DE3">
      <w:pPr>
        <w:pStyle w:val="Tekstpodstawowy3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bookmarkStart w:id="0" w:name="_Hlk66370529"/>
      <w:r w:rsidRPr="002F53E7">
        <w:rPr>
          <w:rFonts w:ascii="Arial" w:hAnsi="Arial" w:cs="Arial"/>
          <w:b/>
          <w:bCs/>
          <w:sz w:val="20"/>
          <w:szCs w:val="20"/>
        </w:rPr>
        <w:t>Zakup pojazdu specjalnego typu karawan pogrzebowy</w:t>
      </w:r>
    </w:p>
    <w:p w14:paraId="34F1F852" w14:textId="77777777" w:rsidR="002F53E7" w:rsidRPr="002F53E7" w:rsidRDefault="002F53E7" w:rsidP="00007DE3">
      <w:pPr>
        <w:pStyle w:val="Tekstpodstawowy3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A320618" w14:textId="1E0594E3" w:rsidR="004C5019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DC05CF">
        <w:rPr>
          <w:rFonts w:cs="Arial"/>
          <w:b/>
          <w:sz w:val="20"/>
          <w:szCs w:val="20"/>
        </w:rPr>
        <w:t xml:space="preserve">Oferujemy wykonanie w/w przedmiotu zamówienia za cenę ryczałtową brutto: </w:t>
      </w:r>
    </w:p>
    <w:p w14:paraId="2C2095D8" w14:textId="77777777"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14:paraId="7921521D" w14:textId="4C7E69BB"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14:paraId="0E5809CA" w14:textId="77777777"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14:paraId="02C98BB6" w14:textId="02C4F669" w:rsidR="00D9465E" w:rsidRPr="009C70C7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14:paraId="0F2E9176" w14:textId="37C987AF" w:rsidR="00F6264F" w:rsidRPr="00F6264F" w:rsidRDefault="00B77D4C" w:rsidP="00F6264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>Oferujemy okres gwarancji</w:t>
      </w:r>
      <w:r w:rsidR="00F6264F">
        <w:rPr>
          <w:rFonts w:cs="Arial"/>
          <w:b/>
          <w:sz w:val="20"/>
          <w:szCs w:val="20"/>
        </w:rPr>
        <w:t xml:space="preserve"> </w:t>
      </w:r>
      <w:r w:rsidR="00961F45">
        <w:rPr>
          <w:rFonts w:cs="Arial"/>
          <w:b/>
          <w:sz w:val="20"/>
          <w:szCs w:val="20"/>
        </w:rPr>
        <w:t xml:space="preserve">na </w:t>
      </w:r>
      <w:r w:rsidR="00F6264F">
        <w:rPr>
          <w:rFonts w:cs="Arial"/>
          <w:b/>
          <w:sz w:val="20"/>
          <w:szCs w:val="20"/>
        </w:rPr>
        <w:t>samoch</w:t>
      </w:r>
      <w:r w:rsidR="00961F45">
        <w:rPr>
          <w:rFonts w:cs="Arial"/>
          <w:b/>
          <w:sz w:val="20"/>
          <w:szCs w:val="20"/>
        </w:rPr>
        <w:t>ód</w:t>
      </w:r>
      <w:r w:rsidR="00F6264F">
        <w:rPr>
          <w:rFonts w:cs="Arial"/>
          <w:b/>
          <w:sz w:val="20"/>
          <w:szCs w:val="20"/>
        </w:rPr>
        <w:t xml:space="preserve"> </w:t>
      </w:r>
      <w:r w:rsidRPr="00B77D4C">
        <w:rPr>
          <w:rFonts w:cs="Arial"/>
          <w:b/>
          <w:sz w:val="20"/>
          <w:szCs w:val="20"/>
        </w:rPr>
        <w:t xml:space="preserve"> </w:t>
      </w:r>
      <w:r w:rsidR="00F46C18">
        <w:rPr>
          <w:rFonts w:cs="Arial"/>
          <w:b/>
          <w:i/>
          <w:sz w:val="20"/>
          <w:szCs w:val="20"/>
        </w:rPr>
        <w:t>:  …………</w:t>
      </w:r>
      <w:r w:rsidR="00F6264F">
        <w:rPr>
          <w:rFonts w:cs="Arial"/>
          <w:b/>
          <w:i/>
          <w:sz w:val="20"/>
          <w:szCs w:val="20"/>
        </w:rPr>
        <w:t>……..</w:t>
      </w:r>
      <w:r w:rsidR="00F6264F" w:rsidRPr="00F6264F">
        <w:rPr>
          <w:rFonts w:cs="Arial"/>
          <w:b/>
          <w:i/>
          <w:sz w:val="20"/>
          <w:szCs w:val="20"/>
        </w:rPr>
        <w:t xml:space="preserve"> słownie : ……………………………..</w:t>
      </w:r>
    </w:p>
    <w:p w14:paraId="5CF6773F" w14:textId="726A550A" w:rsidR="00F6264F" w:rsidRPr="00F6264F" w:rsidRDefault="00F6264F" w:rsidP="00F6264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F6264F">
        <w:rPr>
          <w:rFonts w:cs="Arial"/>
          <w:b/>
          <w:sz w:val="20"/>
          <w:szCs w:val="20"/>
        </w:rPr>
        <w:t xml:space="preserve">Oferujemy okres gwarancji </w:t>
      </w:r>
      <w:r w:rsidR="00961F45">
        <w:rPr>
          <w:rFonts w:cs="Arial"/>
          <w:b/>
          <w:sz w:val="20"/>
          <w:szCs w:val="20"/>
        </w:rPr>
        <w:t xml:space="preserve">na zabudowę </w:t>
      </w:r>
      <w:r w:rsidR="00CD1476">
        <w:rPr>
          <w:rFonts w:cs="Arial"/>
          <w:b/>
          <w:sz w:val="20"/>
          <w:szCs w:val="20"/>
        </w:rPr>
        <w:t>funeralną</w:t>
      </w:r>
      <w:r w:rsidR="00961F45">
        <w:rPr>
          <w:rFonts w:cs="Arial"/>
          <w:b/>
          <w:sz w:val="20"/>
          <w:szCs w:val="20"/>
        </w:rPr>
        <w:t xml:space="preserve"> </w:t>
      </w:r>
      <w:r w:rsidRPr="00F6264F">
        <w:rPr>
          <w:rFonts w:cs="Arial"/>
          <w:b/>
          <w:sz w:val="20"/>
          <w:szCs w:val="20"/>
        </w:rPr>
        <w:t xml:space="preserve"> :  ……………….. słownie: </w:t>
      </w:r>
      <w:r w:rsidR="00961F45">
        <w:rPr>
          <w:rFonts w:cs="Arial"/>
          <w:b/>
          <w:sz w:val="20"/>
          <w:szCs w:val="20"/>
        </w:rPr>
        <w:t xml:space="preserve"> …………….</w:t>
      </w:r>
    </w:p>
    <w:bookmarkEnd w:id="0"/>
    <w:p w14:paraId="0DBF4E1E" w14:textId="77777777" w:rsidR="00961F45" w:rsidRDefault="00961F45" w:rsidP="000C2176">
      <w:pPr>
        <w:jc w:val="both"/>
        <w:rPr>
          <w:rFonts w:cs="Arial"/>
          <w:bCs/>
          <w:sz w:val="20"/>
          <w:szCs w:val="20"/>
        </w:rPr>
      </w:pPr>
    </w:p>
    <w:p w14:paraId="052AF5A8" w14:textId="77777777" w:rsidR="000C2176" w:rsidRPr="005A7E1F" w:rsidRDefault="000C2176" w:rsidP="000C2176">
      <w:pPr>
        <w:jc w:val="both"/>
        <w:rPr>
          <w:rFonts w:cs="Arial"/>
          <w:bCs/>
          <w:sz w:val="20"/>
          <w:szCs w:val="20"/>
        </w:rPr>
      </w:pPr>
      <w:r w:rsidRPr="005A7E1F">
        <w:rPr>
          <w:rFonts w:cs="Arial"/>
          <w:bCs/>
          <w:sz w:val="20"/>
          <w:szCs w:val="20"/>
        </w:rPr>
        <w:t>Ponadto oświadczam (-y), że:</w:t>
      </w:r>
    </w:p>
    <w:p w14:paraId="5C1EE04F" w14:textId="77777777" w:rsidR="000C2176" w:rsidRPr="005A7E1F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5A7E1F">
        <w:rPr>
          <w:rFonts w:cs="Arial"/>
          <w:sz w:val="20"/>
          <w:szCs w:val="20"/>
        </w:rPr>
        <w:t>ofero</w:t>
      </w:r>
      <w:r w:rsidR="008C0260" w:rsidRPr="005A7E1F">
        <w:rPr>
          <w:rFonts w:cs="Arial"/>
          <w:sz w:val="20"/>
          <w:szCs w:val="20"/>
        </w:rPr>
        <w:t>wana cena jest ceną ryczałtową</w:t>
      </w:r>
      <w:r w:rsidRPr="005A7E1F">
        <w:rPr>
          <w:rFonts w:cs="Arial"/>
          <w:sz w:val="20"/>
          <w:szCs w:val="20"/>
        </w:rPr>
        <w:t>,</w:t>
      </w:r>
    </w:p>
    <w:p w14:paraId="27900BF8" w14:textId="2CCC5D17" w:rsidR="003934F9" w:rsidRPr="009E1AD7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oferowana kwota uwzględnia cenę realizacji zamówienia zgodnie</w:t>
      </w:r>
      <w:r w:rsidR="00023B19">
        <w:rPr>
          <w:rFonts w:cs="Arial"/>
          <w:sz w:val="20"/>
          <w:szCs w:val="20"/>
        </w:rPr>
        <w:t xml:space="preserve"> z </w:t>
      </w:r>
      <w:r w:rsidRPr="009E1AD7">
        <w:rPr>
          <w:rFonts w:cs="Arial"/>
          <w:sz w:val="20"/>
          <w:szCs w:val="20"/>
        </w:rPr>
        <w:t xml:space="preserve">warunkami określonymi w </w:t>
      </w:r>
      <w:r>
        <w:rPr>
          <w:rFonts w:cs="Arial"/>
          <w:sz w:val="20"/>
          <w:szCs w:val="20"/>
        </w:rPr>
        <w:t>S</w:t>
      </w:r>
      <w:r w:rsidRPr="000F374F">
        <w:rPr>
          <w:rFonts w:cs="Arial"/>
          <w:sz w:val="20"/>
          <w:szCs w:val="20"/>
        </w:rPr>
        <w:t xml:space="preserve">WZ </w:t>
      </w:r>
    </w:p>
    <w:p w14:paraId="5C27F7B1" w14:textId="77777777" w:rsidR="000C2176" w:rsidRPr="009E1A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lastRenderedPageBreak/>
        <w:t>zapoznaliśmy się z postanowieniami specyfikacj</w:t>
      </w:r>
      <w:r>
        <w:rPr>
          <w:rFonts w:cs="Arial"/>
          <w:sz w:val="20"/>
          <w:szCs w:val="20"/>
        </w:rPr>
        <w:t xml:space="preserve">i </w:t>
      </w:r>
      <w:r w:rsidR="00964610">
        <w:rPr>
          <w:rFonts w:cs="Arial"/>
          <w:sz w:val="20"/>
          <w:szCs w:val="20"/>
        </w:rPr>
        <w:t>warunków zamówienia oraz PPU</w:t>
      </w:r>
      <w:r w:rsidRPr="009E1AD7">
        <w:rPr>
          <w:rFonts w:cs="Arial"/>
          <w:sz w:val="20"/>
          <w:szCs w:val="20"/>
        </w:rPr>
        <w:t xml:space="preserve"> i nie wnosimy żadnych zastrzeżeń oraz zdobyliśmy konieczne informacje potrzebne do właściwego wykonania zamówienia,</w:t>
      </w:r>
    </w:p>
    <w:p w14:paraId="04562FE6" w14:textId="77777777" w:rsidR="000C2176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zawarte</w:t>
      </w:r>
      <w:r w:rsidRPr="009E1AD7">
        <w:rPr>
          <w:rFonts w:cs="Arial"/>
          <w:sz w:val="20"/>
          <w:szCs w:val="20"/>
        </w:rPr>
        <w:t xml:space="preserve"> w specyfikacji warunków zamówienia</w:t>
      </w:r>
      <w:r w:rsidR="003934F9">
        <w:rPr>
          <w:rFonts w:cs="Arial"/>
          <w:sz w:val="20"/>
          <w:szCs w:val="20"/>
        </w:rPr>
        <w:t>,</w:t>
      </w:r>
      <w:r w:rsidRPr="009E1AD7">
        <w:rPr>
          <w:rFonts w:cs="Arial"/>
          <w:sz w:val="20"/>
          <w:szCs w:val="20"/>
        </w:rPr>
        <w:t xml:space="preserve"> </w:t>
      </w:r>
      <w:r w:rsidR="00964610">
        <w:rPr>
          <w:rFonts w:cs="Arial"/>
          <w:sz w:val="20"/>
          <w:szCs w:val="20"/>
        </w:rPr>
        <w:t>projektowane postanowienia</w:t>
      </w:r>
      <w:r w:rsidRPr="009E1AD7">
        <w:rPr>
          <w:rFonts w:cs="Arial"/>
          <w:sz w:val="20"/>
          <w:szCs w:val="20"/>
        </w:rPr>
        <w:t xml:space="preserve"> umowy został</w:t>
      </w:r>
      <w:r>
        <w:rPr>
          <w:rFonts w:cs="Arial"/>
          <w:sz w:val="20"/>
          <w:szCs w:val="20"/>
        </w:rPr>
        <w:t>y</w:t>
      </w:r>
      <w:r w:rsidRPr="009E1AD7">
        <w:rPr>
          <w:rFonts w:cs="Arial"/>
          <w:sz w:val="20"/>
          <w:szCs w:val="20"/>
        </w:rPr>
        <w:t xml:space="preserve"> przez nas zaakce</w:t>
      </w:r>
      <w:r>
        <w:rPr>
          <w:rFonts w:cs="Arial"/>
          <w:sz w:val="20"/>
          <w:szCs w:val="20"/>
        </w:rPr>
        <w:t>ptowane</w:t>
      </w:r>
      <w:r w:rsidRPr="009E1AD7">
        <w:rPr>
          <w:rFonts w:cs="Arial"/>
          <w:sz w:val="20"/>
          <w:szCs w:val="20"/>
        </w:rPr>
        <w:t xml:space="preserve"> i zobowiązujemy się w przypadku wybrania naszej oferty do zawarcia umowy </w:t>
      </w:r>
      <w:r w:rsidR="00F74332">
        <w:rPr>
          <w:rFonts w:cs="Arial"/>
          <w:sz w:val="20"/>
          <w:szCs w:val="20"/>
        </w:rPr>
        <w:br/>
      </w:r>
      <w:r w:rsidRPr="009E1AD7">
        <w:rPr>
          <w:rFonts w:cs="Arial"/>
          <w:sz w:val="20"/>
          <w:szCs w:val="20"/>
        </w:rPr>
        <w:t>w miejscu i terminie w</w:t>
      </w:r>
      <w:r w:rsidR="00964610">
        <w:rPr>
          <w:rFonts w:cs="Arial"/>
          <w:sz w:val="20"/>
          <w:szCs w:val="20"/>
        </w:rPr>
        <w:t>yznaczonym przez z</w:t>
      </w:r>
      <w:r>
        <w:rPr>
          <w:rFonts w:cs="Arial"/>
          <w:sz w:val="20"/>
          <w:szCs w:val="20"/>
        </w:rPr>
        <w:t>amawiającego,</w:t>
      </w:r>
    </w:p>
    <w:p w14:paraId="797841EC" w14:textId="77777777" w:rsidR="000C2176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D1B9A">
        <w:rPr>
          <w:rFonts w:cs="Arial"/>
          <w:sz w:val="20"/>
          <w:szCs w:val="20"/>
        </w:rPr>
        <w:t xml:space="preserve">akceptujemy warunki płatności określone </w:t>
      </w:r>
      <w:r>
        <w:rPr>
          <w:rFonts w:cs="Arial"/>
          <w:sz w:val="20"/>
          <w:szCs w:val="20"/>
        </w:rPr>
        <w:t xml:space="preserve">w </w:t>
      </w:r>
      <w:r w:rsidR="00E8370B">
        <w:rPr>
          <w:rFonts w:cs="Arial"/>
          <w:sz w:val="20"/>
          <w:szCs w:val="20"/>
        </w:rPr>
        <w:t>projektowanych postanowieniach</w:t>
      </w:r>
      <w:r>
        <w:rPr>
          <w:rFonts w:cs="Arial"/>
          <w:sz w:val="20"/>
          <w:szCs w:val="20"/>
        </w:rPr>
        <w:t xml:space="preserve"> umowy,</w:t>
      </w:r>
    </w:p>
    <w:p w14:paraId="158603DB" w14:textId="77777777" w:rsidR="000C2176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28173A">
        <w:rPr>
          <w:rFonts w:cs="Arial"/>
          <w:sz w:val="20"/>
          <w:szCs w:val="20"/>
        </w:rPr>
        <w:t xml:space="preserve">uważamy się za związanych niniejszą ofertą </w:t>
      </w:r>
      <w:r w:rsidR="00E8370B">
        <w:rPr>
          <w:rFonts w:cs="Arial"/>
          <w:sz w:val="20"/>
          <w:szCs w:val="20"/>
        </w:rPr>
        <w:t xml:space="preserve">przez </w:t>
      </w:r>
      <w:r w:rsidRPr="0028173A">
        <w:rPr>
          <w:rFonts w:cs="Arial"/>
          <w:sz w:val="20"/>
          <w:szCs w:val="20"/>
        </w:rPr>
        <w:t xml:space="preserve">okres </w:t>
      </w:r>
      <w:r w:rsidR="00964610">
        <w:rPr>
          <w:rFonts w:cs="Arial"/>
          <w:sz w:val="20"/>
          <w:szCs w:val="20"/>
        </w:rPr>
        <w:t>określony w SWZ,</w:t>
      </w:r>
    </w:p>
    <w:p w14:paraId="4A6E1B27" w14:textId="196E5853" w:rsidR="00007DE3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Oświadczamy, że w przedmiotowym zamówieniu publicznym:</w:t>
      </w:r>
      <w:bookmarkStart w:id="1" w:name="_Hlk66722486"/>
    </w:p>
    <w:p w14:paraId="0BF679EB" w14:textId="77777777" w:rsidR="00160B8A" w:rsidRPr="009C70C7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5931B546" w14:textId="77777777" w:rsidR="00007DE3" w:rsidRPr="002E60E0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2E60E0">
        <w:rPr>
          <w:rFonts w:cs="Arial"/>
          <w:sz w:val="20"/>
          <w:szCs w:val="20"/>
        </w:rPr>
        <w:t>zamierzam powierzyć do wykonania podwykonawcom następującą część zamówienia</w:t>
      </w:r>
      <w:r w:rsidRPr="002E60E0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7B1C9D" w14:paraId="03EB6128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63042CB9" w14:textId="77777777"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32349D6F" w14:textId="77777777" w:rsidR="00007DE3" w:rsidRPr="007B1C9D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14:paraId="27887834" w14:textId="77777777" w:rsidR="00007DE3" w:rsidRPr="007B1C9D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978244E" w14:textId="77777777" w:rsidR="00007DE3" w:rsidRPr="007B1C9D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51158DC4" w14:textId="77777777" w:rsidR="00007DE3" w:rsidRPr="007B1C9D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7B1C9D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EC7258" w14:textId="77777777" w:rsidR="00007DE3" w:rsidRPr="007B1C9D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7B1C9D" w14:paraId="419FFBCF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7FADE12" w14:textId="77777777" w:rsidR="00007DE3" w:rsidRPr="000C2176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E264EA0" w14:textId="77777777" w:rsidR="00007DE3" w:rsidRPr="000C2176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EA33427" w14:textId="77777777" w:rsidR="00007DE3" w:rsidRPr="000C2176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14A8E3" w14:textId="77777777" w:rsidR="00007DE3" w:rsidRPr="000C2176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7B1C9D" w14:paraId="0D2E755E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C0AE4" w14:textId="77777777"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AACBC" w14:textId="77777777"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19552" w14:textId="77777777"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2948" w14:textId="77777777"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07DE3" w:rsidRPr="007B1C9D" w14:paraId="01B593AC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95231" w14:textId="77777777"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300BC" w14:textId="77777777"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00B74" w14:textId="77777777"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5534" w14:textId="77777777"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14:paraId="2DEED08D" w14:textId="77777777" w:rsidR="00007DE3" w:rsidRPr="0022624E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14:paraId="3DC38B5D" w14:textId="77777777" w:rsidR="00007DE3" w:rsidRPr="003E0E15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nie zamierzam powi</w:t>
      </w:r>
      <w:r>
        <w:rPr>
          <w:rFonts w:cs="Arial"/>
          <w:sz w:val="20"/>
          <w:szCs w:val="20"/>
        </w:rPr>
        <w:t>erzać podwykonawcom żadnej części</w:t>
      </w:r>
      <w:r w:rsidRPr="0022624E">
        <w:rPr>
          <w:rFonts w:cs="Arial"/>
          <w:sz w:val="20"/>
          <w:szCs w:val="20"/>
        </w:rPr>
        <w:t xml:space="preserve"> zamówienia</w:t>
      </w:r>
      <w:r>
        <w:rPr>
          <w:rFonts w:cs="Arial"/>
          <w:b/>
          <w:sz w:val="20"/>
          <w:szCs w:val="20"/>
        </w:rPr>
        <w:t xml:space="preserve"> *</w:t>
      </w:r>
    </w:p>
    <w:p w14:paraId="4CDA7FED" w14:textId="77777777" w:rsidR="00007DE3" w:rsidRPr="00007DE3" w:rsidRDefault="00007DE3" w:rsidP="00007DE3">
      <w:pPr>
        <w:suppressAutoHyphens/>
        <w:spacing w:line="360" w:lineRule="auto"/>
        <w:jc w:val="both"/>
        <w:rPr>
          <w:rFonts w:eastAsia="Calibri" w:cs="Arial"/>
          <w:b/>
          <w:bCs/>
          <w:color w:val="FF0000"/>
          <w:sz w:val="20"/>
          <w:szCs w:val="20"/>
          <w:lang w:eastAsia="en-US"/>
        </w:rPr>
      </w:pPr>
    </w:p>
    <w:bookmarkEnd w:id="1"/>
    <w:p w14:paraId="164247E9" w14:textId="77777777" w:rsidR="00023B19" w:rsidRDefault="00023B19" w:rsidP="000C2176">
      <w:pPr>
        <w:suppressAutoHyphens/>
        <w:jc w:val="both"/>
        <w:rPr>
          <w:rFonts w:cs="Arial"/>
          <w:sz w:val="20"/>
          <w:szCs w:val="20"/>
        </w:rPr>
      </w:pPr>
    </w:p>
    <w:p w14:paraId="737E7455" w14:textId="77777777" w:rsidR="000C2176" w:rsidRPr="00061553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14:paraId="5541D95D" w14:textId="77777777" w:rsidR="000C2176" w:rsidRPr="00061553" w:rsidRDefault="000C2176" w:rsidP="000C2176">
      <w:pPr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5A3CAD29" w14:textId="77777777" w:rsidR="000C2176" w:rsidRPr="00061553" w:rsidRDefault="000C2176" w:rsidP="000C2176">
      <w:pPr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64CBD8B5" w14:textId="77777777" w:rsidR="000C2176" w:rsidRDefault="000C2176" w:rsidP="000C2176">
      <w:pPr>
        <w:rPr>
          <w:rFonts w:cs="Arial"/>
          <w:i/>
          <w:sz w:val="16"/>
          <w:szCs w:val="16"/>
        </w:rPr>
      </w:pPr>
      <w:r w:rsidRPr="00061553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7B457749" w14:textId="16FF6B2B" w:rsidR="000C2176" w:rsidRDefault="000C2176" w:rsidP="000C2176">
      <w:pPr>
        <w:rPr>
          <w:rFonts w:cs="Arial"/>
          <w:i/>
          <w:sz w:val="16"/>
          <w:szCs w:val="16"/>
        </w:rPr>
      </w:pPr>
    </w:p>
    <w:p w14:paraId="759DC154" w14:textId="2415209E" w:rsidR="001E5697" w:rsidRDefault="001E5697" w:rsidP="001E5697">
      <w:pPr>
        <w:rPr>
          <w:rFonts w:cs="Arial"/>
          <w:i/>
          <w:sz w:val="16"/>
          <w:szCs w:val="16"/>
        </w:rPr>
      </w:pPr>
      <w:r w:rsidRPr="003E0E15">
        <w:rPr>
          <w:rFonts w:cs="Tahoma"/>
          <w:sz w:val="20"/>
          <w:szCs w:val="20"/>
        </w:rPr>
        <w:t>____________________________________________________________________________________</w:t>
      </w:r>
    </w:p>
    <w:p w14:paraId="5FBF0DFC" w14:textId="3F8873AF" w:rsidR="001E5697" w:rsidRDefault="001E5697" w:rsidP="000C2176">
      <w:pPr>
        <w:rPr>
          <w:rFonts w:cs="Arial"/>
          <w:i/>
          <w:sz w:val="16"/>
          <w:szCs w:val="16"/>
        </w:rPr>
      </w:pPr>
    </w:p>
    <w:p w14:paraId="70CAD311" w14:textId="301032DB" w:rsidR="001E5697" w:rsidRDefault="001E5697" w:rsidP="000C2176">
      <w:pPr>
        <w:rPr>
          <w:rFonts w:cs="Arial"/>
          <w:i/>
          <w:sz w:val="16"/>
          <w:szCs w:val="16"/>
        </w:rPr>
      </w:pPr>
    </w:p>
    <w:p w14:paraId="787BC2D0" w14:textId="3EED9BCD" w:rsidR="001E5697" w:rsidRDefault="001E5697" w:rsidP="000C2176">
      <w:pPr>
        <w:rPr>
          <w:rFonts w:cs="Arial"/>
          <w:i/>
          <w:sz w:val="16"/>
          <w:szCs w:val="16"/>
        </w:rPr>
      </w:pPr>
    </w:p>
    <w:p w14:paraId="32FE1C10" w14:textId="77777777" w:rsidR="000C2176" w:rsidRPr="003D2F96" w:rsidRDefault="000C2176" w:rsidP="000C2176">
      <w:pPr>
        <w:rPr>
          <w:rFonts w:cs="Arial"/>
          <w:i/>
          <w:sz w:val="16"/>
          <w:szCs w:val="16"/>
        </w:rPr>
      </w:pPr>
    </w:p>
    <w:p w14:paraId="19E104E4" w14:textId="5D1C9DD6" w:rsidR="008E30F8" w:rsidRPr="00E94C8F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A6B66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2A6B66">
        <w:rPr>
          <w:rFonts w:ascii="Arial" w:hAnsi="Arial" w:cs="Arial"/>
          <w:u w:val="single"/>
        </w:rPr>
        <w:br/>
        <w:t>w szczególności w zakresie wypełnienia obowiązków informacyjnych przewidzianych w art. 13 lub art. 14 RODO</w:t>
      </w:r>
      <w:r w:rsidRPr="002A6B66">
        <w:rPr>
          <w:rFonts w:ascii="Arial" w:hAnsi="Arial" w:cs="Arial"/>
          <w:u w:val="single"/>
          <w:lang w:val="pl-PL"/>
        </w:rPr>
        <w:t>.</w:t>
      </w:r>
      <w:r w:rsidRPr="002A6B66">
        <w:rPr>
          <w:rFonts w:ascii="Arial" w:hAnsi="Arial" w:cs="Arial"/>
        </w:rPr>
        <w:t xml:space="preserve"> </w:t>
      </w:r>
      <w:r w:rsidRPr="002A6B66">
        <w:rPr>
          <w:rFonts w:ascii="Arial" w:hAnsi="Arial" w:cs="Arial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2A6B66">
        <w:rPr>
          <w:rFonts w:ascii="Arial" w:hAnsi="Arial" w:cs="Arial"/>
        </w:rPr>
        <w:t>od których dane osobowe bezpośrednio lub pośrednio pozyskałem</w:t>
      </w:r>
      <w:r w:rsidRPr="002A6B6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A6B66">
        <w:rPr>
          <w:rFonts w:ascii="Arial" w:hAnsi="Arial" w:cs="Arial"/>
        </w:rPr>
        <w:t>.</w:t>
      </w:r>
      <w:r w:rsidRPr="002A6B66">
        <w:rPr>
          <w:rFonts w:ascii="Arial" w:hAnsi="Arial" w:cs="Arial"/>
          <w:b/>
        </w:rPr>
        <w:t>*</w:t>
      </w:r>
      <w:r w:rsidRPr="002A6B66">
        <w:rPr>
          <w:rFonts w:ascii="Arial" w:hAnsi="Arial" w:cs="Arial"/>
        </w:rPr>
        <w:t xml:space="preserve">   </w:t>
      </w:r>
    </w:p>
    <w:p w14:paraId="60A46A1F" w14:textId="77777777" w:rsidR="008E30F8" w:rsidRPr="002A6B66" w:rsidRDefault="008E30F8" w:rsidP="002A6B66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0D516566" w14:textId="037E99E5" w:rsidR="008F3F0F" w:rsidRDefault="008F3F0F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8F3F0F">
        <w:rPr>
          <w:rFonts w:cs="Arial"/>
          <w:sz w:val="20"/>
          <w:szCs w:val="20"/>
        </w:rPr>
        <w:t>Spełnienie warunków zamówienia</w:t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812"/>
        <w:gridCol w:w="1276"/>
        <w:gridCol w:w="1559"/>
      </w:tblGrid>
      <w:tr w:rsidR="00121D5B" w:rsidRPr="008F3F0F" w14:paraId="33DBD3EE" w14:textId="79CE087D" w:rsidTr="00395414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7A7FDD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8816B4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WYMAGANIA PODSTAWOWE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2DE79" w14:textId="051188DF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Spełnia warunki*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289C91" w14:textId="17387DF9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Nie spełnia warunk</w:t>
            </w:r>
            <w:r w:rsidR="00293BE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ów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121D5B" w:rsidRPr="008F3F0F" w14:paraId="434AB10D" w14:textId="610B5BF0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174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A2B" w14:textId="77777777" w:rsidR="00CD1476" w:rsidRPr="00CD1476" w:rsidRDefault="00CD1476" w:rsidP="00CD1476">
            <w:pPr>
              <w:spacing w:line="256" w:lineRule="auto"/>
              <w:ind w:left="360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  <w:r w:rsidRPr="00CD1476"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Pojazd powinien spełniać wymagania rozporządzenia Ministra Zdrowia z dnia 27 grudnia 2007 r.</w:t>
            </w:r>
          </w:p>
          <w:p w14:paraId="1AD04744" w14:textId="669BF36B" w:rsidR="00121D5B" w:rsidRPr="008F3F0F" w:rsidRDefault="00121D5B" w:rsidP="00CD1476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711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A5F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1D5B" w:rsidRPr="008F3F0F" w14:paraId="5CDC6C91" w14:textId="3575EC5E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72627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>II.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FF6542" w14:textId="1BEEAA81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PO</w:t>
            </w:r>
            <w:r w:rsidR="00126C3F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JAZD</w:t>
            </w:r>
            <w:r w:rsidRPr="008F3F0F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5C84E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9B249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21D5B" w:rsidRPr="008F3F0F" w14:paraId="1C60479A" w14:textId="11394FB9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DD7B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7340" w14:textId="35E78D5B" w:rsidR="00121D5B" w:rsidRPr="008F3F0F" w:rsidRDefault="00126C3F" w:rsidP="00797181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Rok </w:t>
            </w:r>
            <w:r w:rsidR="00121D5B" w:rsidRPr="008F3F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produkcji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podwozia – nie starsze niż 2012, </w:t>
            </w:r>
            <w:r w:rsidRPr="008E00F2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eastAsia="en-US"/>
              </w:rPr>
              <w:t xml:space="preserve">podać rok,  </w:t>
            </w:r>
            <w:r w:rsidR="00121D5B" w:rsidRPr="008E00F2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eastAsia="en-US"/>
              </w:rPr>
              <w:t xml:space="preserve">  podać markę, typ i 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2F6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E55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21D5B" w:rsidRPr="008F3F0F" w14:paraId="098A2607" w14:textId="3EFC9093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142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314D" w14:textId="6DACBD2F" w:rsidR="00121D5B" w:rsidRPr="008F3F0F" w:rsidRDefault="00A22D97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22D97">
              <w:rPr>
                <w:rFonts w:ascii="Times New Roman" w:hAnsi="Times New Roman"/>
                <w:sz w:val="22"/>
                <w:szCs w:val="22"/>
              </w:rPr>
              <w:t>Karawan funeralny posiadający homologację do transportu zmarłych o długości min 5m i maks. 6,5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FBCB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E3E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x-none"/>
              </w:rPr>
            </w:pPr>
          </w:p>
        </w:tc>
      </w:tr>
      <w:tr w:rsidR="00121D5B" w:rsidRPr="008F3F0F" w14:paraId="1C859277" w14:textId="7E51EE5D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7FDC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49ED" w14:textId="77777777" w:rsidR="00A22D97" w:rsidRPr="00A22D97" w:rsidRDefault="00A22D97" w:rsidP="00A22D97">
            <w:pPr>
              <w:tabs>
                <w:tab w:val="left" w:pos="85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A22D97">
              <w:rPr>
                <w:rFonts w:ascii="Times New Roman" w:hAnsi="Times New Roman"/>
              </w:rPr>
              <w:t>Pojemność silnika co najmniej  1991 cm3</w:t>
            </w:r>
          </w:p>
          <w:p w14:paraId="4CF2DFEE" w14:textId="4E92A967" w:rsidR="00121D5B" w:rsidRPr="008F3F0F" w:rsidRDefault="00121D5B" w:rsidP="004D70E2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C4D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114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21D5B" w:rsidRPr="008F3F0F" w14:paraId="425EB651" w14:textId="3228D985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B360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309" w14:textId="4150D1E1" w:rsidR="00121D5B" w:rsidRPr="008F3F0F" w:rsidRDefault="00A22D97" w:rsidP="00797181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22D97">
              <w:rPr>
                <w:rFonts w:ascii="Times New Roman" w:hAnsi="Times New Roman"/>
                <w:bCs/>
                <w:sz w:val="22"/>
                <w:szCs w:val="22"/>
              </w:rPr>
              <w:t>Silnik o mocy nie mniejszej niż 130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43E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135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2B270FAC" w14:textId="40C2A971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199E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9438" w14:textId="48211738" w:rsidR="00121D5B" w:rsidRPr="00126C3F" w:rsidRDefault="00A22D97" w:rsidP="004D70E2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2D97">
              <w:rPr>
                <w:rFonts w:ascii="Times New Roman" w:hAnsi="Times New Roman"/>
                <w:sz w:val="22"/>
                <w:szCs w:val="22"/>
                <w:lang w:eastAsia="en-US"/>
              </w:rPr>
              <w:t>Rodzaj paliwa: Diesel lub Benzyna</w:t>
            </w:r>
            <w:r w:rsidR="009522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952253">
              <w:rPr>
                <w:rFonts w:ascii="Times New Roman" w:hAnsi="Times New Roman"/>
                <w:b/>
                <w:sz w:val="22"/>
                <w:szCs w:val="22"/>
                <w:u w:val="single"/>
                <w:lang w:eastAsia="en-US"/>
              </w:rPr>
              <w:t>wpisać rodzaj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460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011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21D5B" w:rsidRPr="008F3F0F" w14:paraId="6850CCE8" w14:textId="079FB1C1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FF8C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4AF8" w14:textId="49BF1407" w:rsidR="00121D5B" w:rsidRPr="00126C3F" w:rsidRDefault="00952253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2253">
              <w:rPr>
                <w:rFonts w:ascii="Times New Roman" w:hAnsi="Times New Roman"/>
                <w:sz w:val="22"/>
                <w:szCs w:val="22"/>
                <w:lang w:eastAsia="en-US"/>
              </w:rPr>
              <w:t>Udokumentowana norma spalania: nie mniej niż EURO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E78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7B9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21D5B" w:rsidRPr="008F3F0F" w14:paraId="7DD0CD9E" w14:textId="173056F0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BEB0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610B" w14:textId="14EF6A68" w:rsidR="00121D5B" w:rsidRPr="00126C3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952253">
              <w:rPr>
                <w:rFonts w:ascii="Times New Roman" w:hAnsi="Times New Roman"/>
                <w:sz w:val="22"/>
                <w:szCs w:val="22"/>
              </w:rPr>
              <w:t>Skrzynia biegów: automatyczna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C8BA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78A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6DF608F0" w14:textId="4356755F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1272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68E" w14:textId="4C6F681A" w:rsidR="00121D5B" w:rsidRPr="008F3F0F" w:rsidRDefault="00952253" w:rsidP="00CC2A63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Akumulator (z przygotowaniem do rozruchu do – 20 stopni Celsjusza)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AB3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7FD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713E0A59" w14:textId="752AE3E0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D9D9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AA5" w14:textId="04A5B585" w:rsidR="00121D5B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Koło zapasowe – stalowe pełnowymiarowe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690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8F5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6DF194D1" w14:textId="69E546CA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F370" w14:textId="432226D8" w:rsidR="00121D5B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FA50" w14:textId="78D34510" w:rsidR="00121D5B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Zamki drzwi – z centralnym zamykaniem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D53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E88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5E60C983" w14:textId="06A39782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1A3F" w14:textId="7AAB98B2" w:rsidR="00121D5B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DAB3" w14:textId="18E73BB1" w:rsidR="00121D5B" w:rsidRPr="008F3F0F" w:rsidRDefault="00952253" w:rsidP="00797181">
            <w:pPr>
              <w:spacing w:line="256" w:lineRule="auto"/>
              <w:ind w:left="37" w:hanging="3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Napęd na przód lub 4x4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952253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wpisać rodzaj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961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05F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4933BC26" w14:textId="6398E48D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12E" w14:textId="15563143" w:rsidR="00121D5B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C57" w14:textId="0338CFF8" w:rsidR="00121D5B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Kabina kierowcy odizolowana od części przeznaczonej na umieszczenie zwłok albo szczątków ludzkich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A40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F78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43993FE8" w14:textId="337DEE2A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FC6" w14:textId="15F2456A" w:rsidR="00121D5B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D432" w14:textId="52812FF9" w:rsidR="00121D5B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Ilość miejsc w kabinie minimum 2 (kierowca + pomocnik)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D98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692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04165396" w14:textId="3E054331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7488" w14:textId="2E25B4ED" w:rsidR="00121D5B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69A9" w14:textId="73101BE2" w:rsidR="00121D5B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ESP (stabilizacja toru jazdy)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3C4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276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4B17984A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0B8" w14:textId="3B4EA73E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EA1" w14:textId="0425808D" w:rsidR="0053648A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ESC ( Elektroniczny układ wspomagania kierownicy)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3E3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B66F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48419966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A5E" w14:textId="77777777" w:rsidR="0053648A" w:rsidRDefault="0053648A" w:rsidP="00952253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26924EE2" w14:textId="1ABE73B4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A80" w14:textId="2313CE7D" w:rsidR="0053648A" w:rsidRPr="008F3F0F" w:rsidRDefault="00952253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Czujniki parkowania – z przodu i z tyłu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564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5D0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26F2805A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865" w14:textId="1B141F87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563" w14:textId="18A50D6E" w:rsidR="0053648A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Wspomaganie kierownicy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2D6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43D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34269B17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0997" w14:textId="04B69A35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2.18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012" w14:textId="36DF230B" w:rsidR="0053648A" w:rsidRPr="008F3F0F" w:rsidRDefault="00952253" w:rsidP="004D70E2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Poduszka powietrzna – kierowcy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0B1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B17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61DAA386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90E" w14:textId="21758E24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292" w14:textId="0F0518C3" w:rsidR="0053648A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Wszystkie miejsca siedzące z pasami bezpieczeństwa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E69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B6E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0246420A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D61" w14:textId="6E5BDEEA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23A" w14:textId="13092C7B" w:rsidR="0053648A" w:rsidRPr="008F3F0F" w:rsidRDefault="00952253" w:rsidP="004D70E2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Drzwi – odsuwane drzwi boczne – po prawej stronie i lewej stronie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98F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84C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443BE3D2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266" w14:textId="7333DAF2" w:rsidR="0053648A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2.21</w:t>
            </w:r>
          </w:p>
          <w:p w14:paraId="71AE51C7" w14:textId="77777777" w:rsidR="0053648A" w:rsidRPr="008F3F0F" w:rsidRDefault="0053648A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B1D" w14:textId="0EA5E780" w:rsidR="00952253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Drzwi tylne dwuskrzydłowe bez szyb; kąt otwarcia 180 stopni</w:t>
            </w:r>
          </w:p>
          <w:p w14:paraId="0DAEC869" w14:textId="77777777" w:rsidR="0053648A" w:rsidRPr="00952253" w:rsidRDefault="0053648A" w:rsidP="009522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010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833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1871EFB3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B6D" w14:textId="1486B69F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11A" w14:textId="0ECBEF9C" w:rsidR="0053648A" w:rsidRPr="008F3F0F" w:rsidRDefault="00952253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253">
              <w:rPr>
                <w:rFonts w:ascii="Times New Roman" w:hAnsi="Times New Roman"/>
                <w:bCs/>
                <w:sz w:val="22"/>
                <w:szCs w:val="22"/>
              </w:rPr>
              <w:t>Szyby otwierane elektrycznie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761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247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7572CB61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9C9" w14:textId="1D3CD766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9D9" w14:textId="4EF8CD76" w:rsidR="0053648A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Szyby boczne w 2 rzędzie po lewej i po prawej stronie nieotwierane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DF9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8FC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48103C05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5EE" w14:textId="04ADC180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92CB" w14:textId="13D38FAE" w:rsidR="0053648A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Ogrzewanie kabiny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C96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456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352456E9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C45" w14:textId="58917A56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4E3" w14:textId="2EEADE3F" w:rsidR="0053648A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Tempomat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8A5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E9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7AECDC52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FDF" w14:textId="28921374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B37" w14:textId="095F6FD5" w:rsidR="0053648A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Klimatyzacja – z przodu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AE6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561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13F9453F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B9C" w14:textId="1522B4B8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C05" w14:textId="506EE795" w:rsidR="0053648A" w:rsidRPr="008F3F0F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System zapobiegający blokowaniu kół podczas hamowania (ABS)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851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6B9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2E8C4B48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D2E" w14:textId="072F520B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473" w14:textId="5B7C5089" w:rsidR="0053648A" w:rsidRPr="0053648A" w:rsidRDefault="00E13694" w:rsidP="00797181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LAC (system kontroli obciążenia pojazdu)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619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59D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471BDA03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ABC" w14:textId="4726963C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013" w14:textId="4B475C46" w:rsidR="0053648A" w:rsidRPr="0053648A" w:rsidRDefault="00E13694" w:rsidP="00797181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Komputer pokładowy – zasięg na paliwie w zbiorniku, chwilowe i średnie zużycie paliwa, średnia prędkość, temperatura zewnętrzna,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F1B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F5C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648A" w:rsidRPr="008F3F0F" w14:paraId="2F26D7B5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3DC" w14:textId="510D91A5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C2B" w14:textId="14761A6B" w:rsidR="0053648A" w:rsidRPr="0053648A" w:rsidRDefault="00E13694" w:rsidP="00797181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Światła przeciwmgielne – przednie z funkcją adaptacyjnego doświetlania zakrętów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12C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668" w14:textId="77777777" w:rsidR="0053648A" w:rsidRPr="008F3F0F" w:rsidRDefault="0053648A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163CB" w:rsidRPr="008F3F0F" w14:paraId="49810904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238" w14:textId="3801414E" w:rsidR="005163CB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251" w14:textId="77777777" w:rsidR="005163CB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ab/>
              <w:t>Chlapacze przednie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Chlapacze tylne</w:t>
            </w:r>
          </w:p>
          <w:p w14:paraId="6FE376FB" w14:textId="70C3FDDD" w:rsidR="00E13694" w:rsidRPr="0053648A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6D2" w14:textId="77777777" w:rsidR="005163CB" w:rsidRPr="008F3F0F" w:rsidRDefault="005163C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EAD" w14:textId="77777777" w:rsidR="005163CB" w:rsidRPr="008F3F0F" w:rsidRDefault="005163C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3694" w:rsidRPr="008F3F0F" w14:paraId="0E5CCCA6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2E1" w14:textId="0F1D01AE" w:rsidR="00E13694" w:rsidRDefault="00E13694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848" w14:textId="4846CE2A" w:rsidR="00E13694" w:rsidRPr="00E13694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Lusterka boczne- elektrycznie sterowane podgrzewane  i składne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420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4E3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3694" w:rsidRPr="008F3F0F" w14:paraId="0B1DBE5F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04E" w14:textId="66D62868" w:rsidR="00E13694" w:rsidRDefault="00E13694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72D" w14:textId="5632E7B7" w:rsidR="00E13694" w:rsidRPr="00E13694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Listwy boczne w kolorze nadwozia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731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794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3694" w:rsidRPr="008F3F0F" w14:paraId="48F5EF74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BB7" w14:textId="1DF023E3" w:rsidR="00E13694" w:rsidRDefault="00E13694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B3E" w14:textId="2C9E0713" w:rsidR="00E13694" w:rsidRPr="00E13694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Reflektory – automatyczne włączanie/wyłączanie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977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274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3694" w:rsidRPr="008F3F0F" w14:paraId="44C763E2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5E0" w14:textId="304FA25B" w:rsidR="00E13694" w:rsidRDefault="00E13694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194" w14:textId="409992AB" w:rsidR="00E13694" w:rsidRPr="00E13694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Światła do jazdy dziennej 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E04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294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3694" w:rsidRPr="008F3F0F" w14:paraId="630CA834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221" w14:textId="779DCF45" w:rsidR="00E13694" w:rsidRDefault="00E13694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2.36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D49" w14:textId="6DC400AC" w:rsidR="00E13694" w:rsidRPr="00E13694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Halogenowe reflektory projektowe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BF36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C1C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3694" w:rsidRPr="008F3F0F" w14:paraId="1DF6A368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6F7" w14:textId="19E79F0E" w:rsidR="00E13694" w:rsidRDefault="00E13694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4E6" w14:textId="1FACB038" w:rsidR="00E13694" w:rsidRPr="00E13694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>Przedni i tylny zderzak w kolorze nadwozia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D39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C3C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3694" w:rsidRPr="008F3F0F" w14:paraId="207EDFA0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1B0" w14:textId="3E55CA14" w:rsidR="00E13694" w:rsidRDefault="00E13694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B51" w14:textId="548BEC00" w:rsidR="00E13694" w:rsidRPr="00E13694" w:rsidRDefault="00E13694" w:rsidP="004D70E2">
            <w:pPr>
              <w:spacing w:line="256" w:lineRule="auto"/>
              <w:ind w:left="37" w:hanging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E13694">
              <w:rPr>
                <w:rFonts w:ascii="Times New Roman" w:hAnsi="Times New Roman"/>
                <w:bCs/>
                <w:sz w:val="22"/>
                <w:szCs w:val="22"/>
              </w:rPr>
              <w:t xml:space="preserve">Gwarancja na samochód - Zaoferowany okres gwarancji nie może być krótszy niż 1 dzień. Gwarancja na samochód jest jednym z kryteriów oceny ofert.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CFA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1AF" w14:textId="77777777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2DAD5A6C" w14:textId="7F06FEFE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915724" w14:textId="387899B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II</w:t>
            </w:r>
            <w:r w:rsidR="005163CB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DC8DC04" w14:textId="47262A2B" w:rsidR="00121D5B" w:rsidRPr="008F3F0F" w:rsidRDefault="0053648A" w:rsidP="004D70E2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53648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Zabudowa </w:t>
            </w:r>
            <w:r w:rsidR="004D70E2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funeralna</w:t>
            </w:r>
            <w:r w:rsidRPr="0053648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(specjalna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445B4E0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A71464A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121D5B" w:rsidRPr="008F3F0F" w14:paraId="657352E2" w14:textId="76A27400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BA52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DADE" w14:textId="0A1B5213" w:rsidR="00121D5B" w:rsidRPr="008F3F0F" w:rsidRDefault="002B4EE5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B4EE5">
              <w:rPr>
                <w:rFonts w:ascii="Times New Roman" w:hAnsi="Times New Roman"/>
                <w:bCs/>
                <w:sz w:val="22"/>
                <w:szCs w:val="22"/>
              </w:rPr>
              <w:t>Nowa zabudowa – rok produkcji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A82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C26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1D5B" w:rsidRPr="008F3F0F" w14:paraId="04E07C89" w14:textId="7A63FA39" w:rsidTr="00395414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98F2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F88D" w14:textId="43E1FCDF" w:rsidR="00121D5B" w:rsidRDefault="002B4EE5" w:rsidP="002B4EE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B4EE5">
              <w:rPr>
                <w:rFonts w:ascii="Times New Roman" w:hAnsi="Times New Roman"/>
                <w:sz w:val="22"/>
                <w:szCs w:val="22"/>
              </w:rPr>
              <w:t>Zabudowa funeralna wykonana z płyty laminatowej nierdzewnej</w:t>
            </w:r>
          </w:p>
          <w:p w14:paraId="66DB4484" w14:textId="26FF25EC" w:rsidR="00E13694" w:rsidRPr="008F3F0F" w:rsidRDefault="00E13694" w:rsidP="00797181">
            <w:pPr>
              <w:spacing w:line="256" w:lineRule="auto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4F4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68A" w14:textId="77777777" w:rsidR="00121D5B" w:rsidRPr="008F3F0F" w:rsidRDefault="00121D5B" w:rsidP="00797181">
            <w:pPr>
              <w:spacing w:line="256" w:lineRule="auto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D5B" w:rsidRPr="008F3F0F" w14:paraId="15047966" w14:textId="119BD376" w:rsidTr="00395414">
        <w:trPr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3B8F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A1BB" w14:textId="5144E00C" w:rsidR="00121D5B" w:rsidRPr="008F3F0F" w:rsidRDefault="002B4EE5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B4EE5">
              <w:rPr>
                <w:rFonts w:ascii="Times New Roman" w:hAnsi="Times New Roman"/>
                <w:sz w:val="22"/>
                <w:szCs w:val="22"/>
                <w:lang w:eastAsia="en-US"/>
              </w:rPr>
              <w:t>Przyciemniane szyby II, III rzędu oraz tylne szyby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CA24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BDA" w14:textId="77777777" w:rsidR="00121D5B" w:rsidRPr="008F3F0F" w:rsidRDefault="00121D5B" w:rsidP="0079718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21D5B" w:rsidRPr="008F3F0F" w14:paraId="4115D2D1" w14:textId="459546B2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F846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7471" w14:textId="1259EF60" w:rsidR="00121D5B" w:rsidRPr="008F3F0F" w:rsidRDefault="002B4EE5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B4EE5">
              <w:rPr>
                <w:rFonts w:ascii="Times New Roman" w:hAnsi="Times New Roman"/>
                <w:sz w:val="22"/>
                <w:szCs w:val="22"/>
                <w:lang w:eastAsia="en-US"/>
              </w:rPr>
              <w:t>Materiały antypoślizgowe w przestrzeni transportowej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CFB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5F7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21D5B" w:rsidRPr="008F3F0F" w14:paraId="30DBF591" w14:textId="69DF8C66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6580" w14:textId="77777777" w:rsidR="00121D5B" w:rsidRPr="008F3F0F" w:rsidRDefault="00121D5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F3F0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EDF0" w14:textId="2C2A0318" w:rsidR="00121D5B" w:rsidRPr="008F3F0F" w:rsidRDefault="002B4EE5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B4EE5">
              <w:rPr>
                <w:rFonts w:ascii="Times New Roman" w:hAnsi="Times New Roman"/>
                <w:sz w:val="22"/>
                <w:szCs w:val="22"/>
                <w:lang w:eastAsia="en-US"/>
              </w:rPr>
              <w:t>Nosidełko na urnę z mocowaniem do wózka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40F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3AF" w14:textId="77777777" w:rsidR="00121D5B" w:rsidRPr="008F3F0F" w:rsidRDefault="00121D5B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3648A" w:rsidRPr="008F3F0F" w14:paraId="39185B87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D8E" w14:textId="04D62EF6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BEC" w14:textId="4A69525F" w:rsidR="0053648A" w:rsidRPr="008F3F0F" w:rsidRDefault="002B4EE5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B4EE5">
              <w:rPr>
                <w:rFonts w:ascii="Times New Roman" w:hAnsi="Times New Roman"/>
                <w:sz w:val="22"/>
                <w:szCs w:val="22"/>
                <w:lang w:eastAsia="en-US"/>
              </w:rPr>
              <w:t>Szyny i mocowania do stabilizacji trumien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6AF" w14:textId="77777777" w:rsidR="0053648A" w:rsidRPr="008F3F0F" w:rsidRDefault="0053648A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B6B" w14:textId="77777777" w:rsidR="0053648A" w:rsidRPr="008F3F0F" w:rsidRDefault="0053648A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3648A" w:rsidRPr="008F3F0F" w14:paraId="7CF8D17E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0BF" w14:textId="6CAA50A8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25D" w14:textId="16D6F9F0" w:rsidR="0053648A" w:rsidRPr="0053648A" w:rsidRDefault="002B4EE5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B4EE5">
              <w:rPr>
                <w:rFonts w:ascii="Times New Roman" w:hAnsi="Times New Roman"/>
                <w:sz w:val="22"/>
                <w:szCs w:val="22"/>
                <w:lang w:eastAsia="en-US"/>
              </w:rPr>
              <w:t>Cokolik ścian bocznych 8 cm z blachy nierdzewnej</w:t>
            </w:r>
            <w:r w:rsidR="0053648A" w:rsidRPr="0053648A">
              <w:rPr>
                <w:rFonts w:ascii="Times New Roman" w:hAnsi="Times New Roman"/>
                <w:sz w:val="22"/>
                <w:szCs w:val="22"/>
                <w:lang w:eastAsia="en-US"/>
              </w:rPr>
              <w:tab/>
            </w:r>
          </w:p>
          <w:p w14:paraId="4DA94DD5" w14:textId="18270B1E" w:rsidR="0053648A" w:rsidRPr="008F3F0F" w:rsidRDefault="0053648A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42D" w14:textId="77777777" w:rsidR="0053648A" w:rsidRPr="008F3F0F" w:rsidRDefault="0053648A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D59" w14:textId="77777777" w:rsidR="0053648A" w:rsidRPr="008F3F0F" w:rsidRDefault="0053648A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3648A" w:rsidRPr="008F3F0F" w14:paraId="784FDB2E" w14:textId="77777777" w:rsidTr="00395414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F8C" w14:textId="2ADC64DF" w:rsidR="0053648A" w:rsidRPr="008F3F0F" w:rsidRDefault="005163CB" w:rsidP="0079718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FC0" w14:textId="33884D0A" w:rsidR="0053648A" w:rsidRPr="008F3F0F" w:rsidRDefault="002B4EE5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B4EE5">
              <w:rPr>
                <w:rFonts w:ascii="Times New Roman" w:hAnsi="Times New Roman"/>
                <w:sz w:val="22"/>
                <w:szCs w:val="22"/>
                <w:lang w:eastAsia="en-US"/>
              </w:rPr>
              <w:t>Szyba w ściance działowej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630" w14:textId="77777777" w:rsidR="0053648A" w:rsidRPr="008F3F0F" w:rsidRDefault="0053648A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651" w14:textId="77777777" w:rsidR="0053648A" w:rsidRPr="008F3F0F" w:rsidRDefault="0053648A" w:rsidP="00797181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53620246" w14:textId="44487B39" w:rsidR="008F3F0F" w:rsidRPr="008E00F2" w:rsidRDefault="00797181" w:rsidP="008E00F2">
      <w:pPr>
        <w:rPr>
          <w:rFonts w:cs="Arial"/>
          <w:b/>
          <w:bCs/>
          <w:sz w:val="28"/>
          <w:szCs w:val="28"/>
        </w:rPr>
      </w:pPr>
      <w:bookmarkStart w:id="2" w:name="_GoBack"/>
      <w:bookmarkEnd w:id="2"/>
      <w:r w:rsidRPr="008E00F2">
        <w:rPr>
          <w:rFonts w:cs="Arial"/>
          <w:b/>
          <w:bCs/>
          <w:sz w:val="28"/>
          <w:szCs w:val="28"/>
        </w:rPr>
        <w:br w:type="textWrapping" w:clear="all"/>
      </w:r>
    </w:p>
    <w:p w14:paraId="0BD3B20B" w14:textId="62D7E481" w:rsidR="008F3F0F" w:rsidRPr="00293BEC" w:rsidRDefault="00293BEC" w:rsidP="00293BEC">
      <w:pPr>
        <w:spacing w:after="240" w:line="276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*</w:t>
      </w:r>
      <w:r w:rsidR="00121D5B" w:rsidRPr="00293BEC">
        <w:rPr>
          <w:rFonts w:cs="Arial"/>
          <w:b/>
          <w:bCs/>
          <w:sz w:val="28"/>
          <w:szCs w:val="28"/>
        </w:rPr>
        <w:t>Właściwe proszę zaznaczyć X</w:t>
      </w:r>
      <w:r w:rsidR="005163CB">
        <w:rPr>
          <w:rFonts w:cs="Arial"/>
          <w:b/>
          <w:bCs/>
          <w:sz w:val="28"/>
          <w:szCs w:val="28"/>
        </w:rPr>
        <w:t xml:space="preserve">, a tam gdzie wymagane dodać odpowiedź </w:t>
      </w:r>
    </w:p>
    <w:p w14:paraId="06ABA90A" w14:textId="77777777" w:rsidR="008F3F0F" w:rsidRDefault="008F3F0F" w:rsidP="008F3F0F">
      <w:pPr>
        <w:pStyle w:val="Akapitzlist"/>
        <w:rPr>
          <w:rFonts w:cs="Arial"/>
          <w:sz w:val="20"/>
          <w:szCs w:val="20"/>
        </w:rPr>
      </w:pPr>
    </w:p>
    <w:p w14:paraId="4806F79E" w14:textId="74E842A3" w:rsidR="00E8370B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Upoważnionym do kontaktu w sprawie przedmiotowego postępowania jest:</w:t>
      </w:r>
    </w:p>
    <w:p w14:paraId="4E563C05" w14:textId="77777777" w:rsidR="00E8370B" w:rsidRDefault="00E8370B" w:rsidP="00E8370B">
      <w:pPr>
        <w:pStyle w:val="Akapitzlist"/>
        <w:rPr>
          <w:rFonts w:cs="Arial"/>
          <w:sz w:val="20"/>
          <w:szCs w:val="20"/>
        </w:rPr>
      </w:pPr>
    </w:p>
    <w:p w14:paraId="5D495A91" w14:textId="77777777" w:rsidR="00E8370B" w:rsidRDefault="00E8370B" w:rsidP="00E8370B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i nazwisko: ……………………………………………………………………………………….</w:t>
      </w:r>
    </w:p>
    <w:p w14:paraId="622442D7" w14:textId="77777777" w:rsidR="00E8370B" w:rsidRPr="00E8370B" w:rsidRDefault="00E8370B" w:rsidP="00E8370B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 ………………. E-mail: ………………………………………………</w:t>
      </w:r>
    </w:p>
    <w:p w14:paraId="24252DF7" w14:textId="77777777" w:rsidR="00E8370B" w:rsidRDefault="00E8370B" w:rsidP="00E8370B">
      <w:pPr>
        <w:pStyle w:val="Akapitzlist"/>
        <w:rPr>
          <w:rFonts w:cs="Arial"/>
          <w:b/>
          <w:sz w:val="20"/>
          <w:szCs w:val="20"/>
        </w:rPr>
      </w:pPr>
    </w:p>
    <w:p w14:paraId="416119DF" w14:textId="77777777" w:rsidR="000C2176" w:rsidRPr="004B199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4B1992">
        <w:rPr>
          <w:rFonts w:cs="Arial"/>
          <w:b/>
          <w:sz w:val="20"/>
          <w:szCs w:val="20"/>
        </w:rPr>
        <w:t>załącznikami do niniejszej oferty są</w:t>
      </w:r>
      <w:r w:rsidRPr="004B1992">
        <w:rPr>
          <w:rFonts w:cs="Arial"/>
          <w:sz w:val="20"/>
          <w:szCs w:val="20"/>
        </w:rPr>
        <w:t>:</w:t>
      </w:r>
    </w:p>
    <w:p w14:paraId="452A623E" w14:textId="77777777"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14:paraId="0607C363" w14:textId="77777777"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14:paraId="72DF5ECA" w14:textId="77777777"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lastRenderedPageBreak/>
        <w:t>………………………………………………</w:t>
      </w:r>
    </w:p>
    <w:p w14:paraId="7E446390" w14:textId="77777777" w:rsidR="000C217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20AC9901" w14:textId="77777777" w:rsidR="000C2176" w:rsidRPr="00313244" w:rsidRDefault="002A6B66" w:rsidP="0031324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A6B66">
        <w:rPr>
          <w:rFonts w:ascii="Arial" w:hAnsi="Arial" w:cs="Arial"/>
          <w:b/>
          <w:sz w:val="20"/>
          <w:szCs w:val="20"/>
        </w:rPr>
        <w:t>*</w:t>
      </w:r>
      <w:r w:rsidRPr="002A6B66">
        <w:rPr>
          <w:rFonts w:ascii="Arial" w:hAnsi="Arial" w:cs="Arial"/>
          <w:color w:val="000000"/>
          <w:sz w:val="16"/>
          <w:szCs w:val="16"/>
        </w:rPr>
        <w:t xml:space="preserve"> </w:t>
      </w:r>
      <w:r w:rsidRPr="002A6B66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A6B6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6816D" w14:textId="77777777" w:rsidR="00313244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154FDFB5" w14:textId="77777777" w:rsidR="000C2176" w:rsidRPr="00FB500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FB5006">
        <w:rPr>
          <w:rFonts w:cs="Arial"/>
          <w:sz w:val="20"/>
          <w:szCs w:val="20"/>
          <w:u w:val="single"/>
        </w:rPr>
        <w:t>Pozostałe dane Wykonawcy</w:t>
      </w:r>
    </w:p>
    <w:p w14:paraId="3631D56D" w14:textId="77777777" w:rsidR="001E5697" w:rsidRPr="004B1992" w:rsidRDefault="001E5697" w:rsidP="001E5697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14:paraId="30D59A1B" w14:textId="77777777" w:rsidR="001E5697" w:rsidRPr="004B199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mikroprzedsiębiorstwem</w:t>
      </w:r>
    </w:p>
    <w:p w14:paraId="0D85B9AE" w14:textId="77777777" w:rsidR="001E5697" w:rsidRPr="004B199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małym przedsiębiorstwem</w:t>
      </w:r>
    </w:p>
    <w:p w14:paraId="5E3100B5" w14:textId="77777777" w:rsidR="001E5697" w:rsidRPr="004B199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średnim przedsiębiorstwem</w:t>
      </w:r>
    </w:p>
    <w:p w14:paraId="18F4F7F2" w14:textId="77777777" w:rsidR="001E5697" w:rsidRPr="00930251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dużym przedsiębiorstwem</w:t>
      </w:r>
    </w:p>
    <w:p w14:paraId="0C9946EC" w14:textId="77777777"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Czy Wykonawca pochodzi z innego </w:t>
      </w:r>
      <w:r>
        <w:rPr>
          <w:rFonts w:cs="Arial"/>
          <w:b/>
          <w:sz w:val="16"/>
          <w:szCs w:val="16"/>
        </w:rPr>
        <w:t xml:space="preserve">niż Polska </w:t>
      </w:r>
      <w:r w:rsidRPr="004B1992">
        <w:rPr>
          <w:rFonts w:cs="Arial"/>
          <w:b/>
          <w:sz w:val="16"/>
          <w:szCs w:val="16"/>
        </w:rPr>
        <w:t>państwa członkowskiego Unii Europejskiej:</w:t>
      </w:r>
    </w:p>
    <w:p w14:paraId="6F42916A" w14:textId="77777777"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14:paraId="67D18CDC" w14:textId="77777777"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14:paraId="6D15CFC7" w14:textId="77777777" w:rsidR="000C2176" w:rsidRPr="004B1992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cs="Arial"/>
          <w:sz w:val="16"/>
          <w:szCs w:val="16"/>
        </w:rPr>
      </w:pPr>
    </w:p>
    <w:p w14:paraId="78D0E8CB" w14:textId="77777777"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Czy Wykonawca pochodzi z</w:t>
      </w:r>
      <w:r w:rsidRPr="004B1992">
        <w:rPr>
          <w:rFonts w:cs="Arial"/>
          <w:b/>
          <w:sz w:val="16"/>
          <w:szCs w:val="16"/>
        </w:rPr>
        <w:t xml:space="preserve"> państwa </w:t>
      </w:r>
      <w:r>
        <w:rPr>
          <w:rFonts w:cs="Arial"/>
          <w:b/>
          <w:sz w:val="16"/>
          <w:szCs w:val="16"/>
        </w:rPr>
        <w:t>niebędącego członkiem</w:t>
      </w:r>
      <w:r w:rsidRPr="004B1992">
        <w:rPr>
          <w:rFonts w:cs="Arial"/>
          <w:b/>
          <w:sz w:val="16"/>
          <w:szCs w:val="16"/>
        </w:rPr>
        <w:t xml:space="preserve"> Unii Europejskiej:</w:t>
      </w:r>
    </w:p>
    <w:p w14:paraId="017FBC58" w14:textId="77777777"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14:paraId="1C69348B" w14:textId="77777777" w:rsidR="000C2176" w:rsidRPr="00912B61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14:paraId="0B11714C" w14:textId="77777777" w:rsidR="000C2176" w:rsidRDefault="000C2176" w:rsidP="000C2176">
      <w:pPr>
        <w:rPr>
          <w:rFonts w:cs="Arial"/>
          <w:b/>
          <w:color w:val="FF0000"/>
          <w:sz w:val="16"/>
          <w:szCs w:val="16"/>
        </w:rPr>
      </w:pPr>
    </w:p>
    <w:p w14:paraId="37342373" w14:textId="77777777" w:rsidR="000C2176" w:rsidRPr="003B72CA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3B72CA">
        <w:rPr>
          <w:rFonts w:cs="Arial"/>
          <w:b/>
          <w:sz w:val="16"/>
          <w:szCs w:val="16"/>
        </w:rPr>
        <w:t xml:space="preserve">Uwaga:  </w:t>
      </w:r>
      <w:r w:rsidRPr="003B72CA">
        <w:rPr>
          <w:rFonts w:cs="Arial"/>
          <w:sz w:val="16"/>
          <w:szCs w:val="16"/>
        </w:rPr>
        <w:t xml:space="preserve">zaznaczyć odpowiednie. </w:t>
      </w:r>
    </w:p>
    <w:p w14:paraId="6640C2C3" w14:textId="77777777"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  <w:lang w:val="x-none" w:eastAsia="x-none"/>
        </w:rPr>
      </w:pPr>
      <w:r w:rsidRPr="004B1992">
        <w:rPr>
          <w:rFonts w:cs="Arial"/>
          <w:b/>
          <w:sz w:val="16"/>
          <w:szCs w:val="16"/>
          <w:lang w:eastAsia="x-none"/>
        </w:rPr>
        <w:t xml:space="preserve">Przez </w:t>
      </w:r>
      <w:r w:rsidRPr="004B1992">
        <w:rPr>
          <w:rFonts w:cs="Arial"/>
          <w:b/>
          <w:sz w:val="16"/>
          <w:szCs w:val="16"/>
          <w:lang w:val="x-none" w:eastAsia="x-none"/>
        </w:rPr>
        <w:t>Mikroprzedsiębiorstwo</w:t>
      </w:r>
      <w:r w:rsidRPr="004B1992">
        <w:rPr>
          <w:rFonts w:cs="Arial"/>
          <w:b/>
          <w:sz w:val="16"/>
          <w:szCs w:val="16"/>
          <w:lang w:eastAsia="x-none"/>
        </w:rPr>
        <w:t xml:space="preserve"> rozumie się</w:t>
      </w:r>
      <w:r w:rsidRPr="004B1992">
        <w:rPr>
          <w:rFonts w:cs="Arial"/>
          <w:b/>
          <w:sz w:val="16"/>
          <w:szCs w:val="16"/>
          <w:lang w:val="x-none" w:eastAsia="x-none"/>
        </w:rPr>
        <w:t>:</w:t>
      </w:r>
      <w:r w:rsidRPr="004B1992">
        <w:rPr>
          <w:rFonts w:cs="Arial"/>
          <w:sz w:val="16"/>
          <w:szCs w:val="16"/>
          <w:lang w:val="x-none" w:eastAsia="x-none"/>
        </w:rPr>
        <w:t xml:space="preserve"> przedsiębiorstwo, które </w:t>
      </w:r>
      <w:r w:rsidRPr="004B1992">
        <w:rPr>
          <w:rFonts w:cs="Arial"/>
          <w:b/>
          <w:sz w:val="16"/>
          <w:szCs w:val="16"/>
          <w:lang w:val="x-none" w:eastAsia="x-none"/>
        </w:rPr>
        <w:t>zatrudnia mniej niż 10 osób</w:t>
      </w:r>
      <w:r w:rsidRPr="004B1992">
        <w:rPr>
          <w:rFonts w:cs="Arial"/>
          <w:sz w:val="16"/>
          <w:szCs w:val="16"/>
          <w:lang w:val="x-none" w:eastAsia="x-none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  <w:lang w:val="x-none" w:eastAsia="x-none"/>
        </w:rPr>
        <w:t>nie przekracza 2 milionów EUR</w:t>
      </w:r>
      <w:r w:rsidRPr="004B1992">
        <w:rPr>
          <w:rFonts w:cs="Arial"/>
          <w:sz w:val="16"/>
          <w:szCs w:val="16"/>
          <w:lang w:val="x-none" w:eastAsia="x-none"/>
        </w:rPr>
        <w:t>.</w:t>
      </w:r>
    </w:p>
    <w:p w14:paraId="5D7C9C0A" w14:textId="77777777"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  <w:lang w:val="x-none" w:eastAsia="x-none"/>
        </w:rPr>
      </w:pPr>
      <w:r w:rsidRPr="004B1992">
        <w:rPr>
          <w:rFonts w:cs="Arial"/>
          <w:b/>
          <w:sz w:val="16"/>
          <w:szCs w:val="16"/>
          <w:lang w:eastAsia="x-none"/>
        </w:rPr>
        <w:t xml:space="preserve">Przez </w:t>
      </w:r>
      <w:r w:rsidRPr="004B1992">
        <w:rPr>
          <w:rFonts w:cs="Arial"/>
          <w:b/>
          <w:sz w:val="16"/>
          <w:szCs w:val="16"/>
          <w:lang w:val="x-none" w:eastAsia="x-none"/>
        </w:rPr>
        <w:t>Małe przedsiębiorstwo</w:t>
      </w:r>
      <w:r w:rsidRPr="004B1992">
        <w:rPr>
          <w:rFonts w:cs="Arial"/>
          <w:b/>
          <w:sz w:val="16"/>
          <w:szCs w:val="16"/>
          <w:lang w:eastAsia="x-none"/>
        </w:rPr>
        <w:t xml:space="preserve"> rozumie się</w:t>
      </w:r>
      <w:r w:rsidRPr="004B1992">
        <w:rPr>
          <w:rFonts w:cs="Arial"/>
          <w:b/>
          <w:sz w:val="16"/>
          <w:szCs w:val="16"/>
          <w:lang w:val="x-none" w:eastAsia="x-none"/>
        </w:rPr>
        <w:t>:</w:t>
      </w:r>
      <w:r w:rsidRPr="004B1992">
        <w:rPr>
          <w:rFonts w:cs="Arial"/>
          <w:sz w:val="16"/>
          <w:szCs w:val="16"/>
          <w:lang w:val="x-none" w:eastAsia="x-none"/>
        </w:rPr>
        <w:t xml:space="preserve"> przedsiębiorstwo, które </w:t>
      </w:r>
      <w:r w:rsidRPr="004B1992">
        <w:rPr>
          <w:rFonts w:cs="Arial"/>
          <w:b/>
          <w:sz w:val="16"/>
          <w:szCs w:val="16"/>
          <w:lang w:val="x-none" w:eastAsia="x-none"/>
        </w:rPr>
        <w:t>zatrudnia mniej niż 50 osób</w:t>
      </w:r>
      <w:r w:rsidRPr="004B1992">
        <w:rPr>
          <w:rFonts w:cs="Arial"/>
          <w:sz w:val="16"/>
          <w:szCs w:val="16"/>
          <w:lang w:val="x-none" w:eastAsia="x-none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  <w:lang w:val="x-none" w:eastAsia="x-none"/>
        </w:rPr>
        <w:t>nie przekracza 10 milionów EUR</w:t>
      </w:r>
      <w:r w:rsidRPr="004B1992">
        <w:rPr>
          <w:rFonts w:cs="Arial"/>
          <w:sz w:val="16"/>
          <w:szCs w:val="16"/>
          <w:lang w:val="x-none" w:eastAsia="x-none"/>
        </w:rPr>
        <w:t>.</w:t>
      </w:r>
    </w:p>
    <w:p w14:paraId="107B0660" w14:textId="77777777" w:rsidR="000C2176" w:rsidRPr="00FB5006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4B1992">
        <w:rPr>
          <w:rFonts w:cs="Arial"/>
          <w:sz w:val="16"/>
          <w:szCs w:val="16"/>
        </w:rPr>
        <w:t xml:space="preserve"> i które </w:t>
      </w:r>
      <w:r w:rsidRPr="004B1992">
        <w:rPr>
          <w:rFonts w:cs="Arial"/>
          <w:b/>
          <w:sz w:val="16"/>
          <w:szCs w:val="16"/>
        </w:rPr>
        <w:t>zatrudniają mniej niż 250 osób</w:t>
      </w:r>
      <w:r w:rsidRPr="004B1992">
        <w:rPr>
          <w:rFonts w:cs="Arial"/>
          <w:sz w:val="16"/>
          <w:szCs w:val="16"/>
        </w:rPr>
        <w:t xml:space="preserve"> i których </w:t>
      </w:r>
      <w:r w:rsidRPr="004B1992">
        <w:rPr>
          <w:rFonts w:cs="Arial"/>
          <w:b/>
          <w:sz w:val="16"/>
          <w:szCs w:val="16"/>
        </w:rPr>
        <w:t>roczny obrót nie przekracza 50 milionów EUR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i/>
          <w:sz w:val="16"/>
          <w:szCs w:val="16"/>
        </w:rPr>
        <w:t>lub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sz w:val="16"/>
          <w:szCs w:val="16"/>
        </w:rPr>
        <w:t>roczna suma bilansowa nie przekracza 43 milionów EUR.</w:t>
      </w:r>
    </w:p>
    <w:p w14:paraId="5AB04313" w14:textId="77777777" w:rsidR="00CB7F6F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14:paraId="370A2491" w14:textId="12EA9F00" w:rsidR="000C2176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4B1992">
        <w:rPr>
          <w:rFonts w:cs="Arial"/>
          <w:b/>
          <w:sz w:val="16"/>
          <w:szCs w:val="16"/>
          <w:u w:val="single"/>
        </w:rPr>
        <w:t>Powyższe informacje są wymagane wyłącznie do celów statystycznych</w:t>
      </w:r>
    </w:p>
    <w:p w14:paraId="4DE2810A" w14:textId="057D45C3"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14:paraId="53FDAADD" w14:textId="77777777" w:rsidR="00E94C8F" w:rsidRPr="004B1992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14:paraId="1B29A166" w14:textId="77777777" w:rsidR="000C2176" w:rsidRPr="00061553" w:rsidRDefault="000C2176" w:rsidP="000C2176">
      <w:pPr>
        <w:rPr>
          <w:rFonts w:cs="Arial"/>
          <w:sz w:val="20"/>
          <w:szCs w:val="20"/>
        </w:rPr>
      </w:pPr>
    </w:p>
    <w:p w14:paraId="27218DEA" w14:textId="4DF874C0" w:rsidR="00CA20F9" w:rsidRPr="00E2298C" w:rsidRDefault="00313244" w:rsidP="00E2298C">
      <w:pPr>
        <w:jc w:val="both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  <w:highlight w:val="yellow"/>
          <w:u w:val="single"/>
        </w:rPr>
        <w:t xml:space="preserve">UWAGA. </w:t>
      </w:r>
      <w:r w:rsidRPr="00313244">
        <w:rPr>
          <w:rFonts w:cs="Arial"/>
          <w:b/>
          <w:sz w:val="20"/>
          <w:szCs w:val="20"/>
          <w:highlight w:val="yellow"/>
        </w:rPr>
        <w:t xml:space="preserve">Plik należy podpisać kwalifikowanym podpisem elektronicznym lub podpisem zaufanym lub </w:t>
      </w:r>
      <w:r w:rsidR="00F65BC1">
        <w:rPr>
          <w:rFonts w:cs="Arial"/>
          <w:b/>
          <w:sz w:val="20"/>
          <w:szCs w:val="20"/>
          <w:highlight w:val="yellow"/>
        </w:rPr>
        <w:t xml:space="preserve">elektronicznym </w:t>
      </w:r>
      <w:r w:rsidRPr="00313244">
        <w:rPr>
          <w:rFonts w:cs="Arial"/>
          <w:b/>
          <w:sz w:val="20"/>
          <w:szCs w:val="20"/>
          <w:highlight w:val="yellow"/>
        </w:rPr>
        <w:t>podpisem osobistym przez osobę/osoby uprawnioną/-</w:t>
      </w:r>
      <w:proofErr w:type="spellStart"/>
      <w:r w:rsidRPr="00313244">
        <w:rPr>
          <w:rFonts w:cs="Arial"/>
          <w:b/>
          <w:sz w:val="20"/>
          <w:szCs w:val="20"/>
          <w:highlight w:val="yellow"/>
        </w:rPr>
        <w:t>ne</w:t>
      </w:r>
      <w:proofErr w:type="spellEnd"/>
      <w:r w:rsidRPr="00313244">
        <w:rPr>
          <w:rFonts w:cs="Arial"/>
          <w:b/>
          <w:sz w:val="20"/>
          <w:szCs w:val="20"/>
          <w:highlight w:val="yellow"/>
        </w:rPr>
        <w:t xml:space="preserve"> do składania oświadczeń woli w imieniu Wykonawcy</w:t>
      </w:r>
    </w:p>
    <w:sectPr w:rsidR="00CA20F9" w:rsidRPr="00E2298C" w:rsidSect="00F021D8">
      <w:pgSz w:w="11906" w:h="16838" w:code="9"/>
      <w:pgMar w:top="1247" w:right="1134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FB4B2" w14:textId="77777777" w:rsidR="00681DA1" w:rsidRDefault="00681DA1">
      <w:r>
        <w:separator/>
      </w:r>
    </w:p>
  </w:endnote>
  <w:endnote w:type="continuationSeparator" w:id="0">
    <w:p w14:paraId="3CC0AD31" w14:textId="77777777" w:rsidR="00681DA1" w:rsidRDefault="006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BA89E" w14:textId="77777777" w:rsidR="00681DA1" w:rsidRDefault="00681DA1">
      <w:r>
        <w:separator/>
      </w:r>
    </w:p>
  </w:footnote>
  <w:footnote w:type="continuationSeparator" w:id="0">
    <w:p w14:paraId="2F0F114C" w14:textId="77777777" w:rsidR="00681DA1" w:rsidRDefault="0068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040"/>
    <w:multiLevelType w:val="hybridMultilevel"/>
    <w:tmpl w:val="CF28E696"/>
    <w:lvl w:ilvl="0" w:tplc="36E693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2462"/>
    <w:multiLevelType w:val="hybridMultilevel"/>
    <w:tmpl w:val="5BA417B0"/>
    <w:lvl w:ilvl="0" w:tplc="62CEE4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872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8">
    <w:nsid w:val="2491075F"/>
    <w:multiLevelType w:val="hybridMultilevel"/>
    <w:tmpl w:val="25F44A04"/>
    <w:lvl w:ilvl="0" w:tplc="F468D1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3FB66EF"/>
    <w:multiLevelType w:val="hybridMultilevel"/>
    <w:tmpl w:val="73DC3C88"/>
    <w:lvl w:ilvl="0" w:tplc="67DAAA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07DE3"/>
    <w:rsid w:val="00023B19"/>
    <w:rsid w:val="00037603"/>
    <w:rsid w:val="00052E86"/>
    <w:rsid w:val="0005674B"/>
    <w:rsid w:val="00061F20"/>
    <w:rsid w:val="000659DD"/>
    <w:rsid w:val="00080D83"/>
    <w:rsid w:val="000B4FC1"/>
    <w:rsid w:val="000C2176"/>
    <w:rsid w:val="000D283E"/>
    <w:rsid w:val="00100DBB"/>
    <w:rsid w:val="00121D5B"/>
    <w:rsid w:val="00124D4A"/>
    <w:rsid w:val="00126C3F"/>
    <w:rsid w:val="00130B23"/>
    <w:rsid w:val="001413F0"/>
    <w:rsid w:val="001467B2"/>
    <w:rsid w:val="00160872"/>
    <w:rsid w:val="00160B8A"/>
    <w:rsid w:val="001A4553"/>
    <w:rsid w:val="001B210F"/>
    <w:rsid w:val="001B77FC"/>
    <w:rsid w:val="001C7ACF"/>
    <w:rsid w:val="001E5697"/>
    <w:rsid w:val="00241C1F"/>
    <w:rsid w:val="002425AE"/>
    <w:rsid w:val="00293BEC"/>
    <w:rsid w:val="002A5DC7"/>
    <w:rsid w:val="002A6B66"/>
    <w:rsid w:val="002B4EE5"/>
    <w:rsid w:val="002C6347"/>
    <w:rsid w:val="002E60E0"/>
    <w:rsid w:val="002F53E7"/>
    <w:rsid w:val="00313244"/>
    <w:rsid w:val="00320AAC"/>
    <w:rsid w:val="00325198"/>
    <w:rsid w:val="00332C65"/>
    <w:rsid w:val="00354014"/>
    <w:rsid w:val="0035482A"/>
    <w:rsid w:val="003619F2"/>
    <w:rsid w:val="00365820"/>
    <w:rsid w:val="003865BB"/>
    <w:rsid w:val="003934F9"/>
    <w:rsid w:val="00395414"/>
    <w:rsid w:val="003A482E"/>
    <w:rsid w:val="003B72CA"/>
    <w:rsid w:val="003C554F"/>
    <w:rsid w:val="003E3CB7"/>
    <w:rsid w:val="003F331B"/>
    <w:rsid w:val="00400E68"/>
    <w:rsid w:val="0040149C"/>
    <w:rsid w:val="00414478"/>
    <w:rsid w:val="004861BD"/>
    <w:rsid w:val="00492BD3"/>
    <w:rsid w:val="004B70BD"/>
    <w:rsid w:val="004C5019"/>
    <w:rsid w:val="004D70E2"/>
    <w:rsid w:val="0050608C"/>
    <w:rsid w:val="005163CB"/>
    <w:rsid w:val="0052111D"/>
    <w:rsid w:val="00531810"/>
    <w:rsid w:val="0053648A"/>
    <w:rsid w:val="00537F26"/>
    <w:rsid w:val="00552AB8"/>
    <w:rsid w:val="005760A9"/>
    <w:rsid w:val="005836D9"/>
    <w:rsid w:val="00592B13"/>
    <w:rsid w:val="00594464"/>
    <w:rsid w:val="005A0BC7"/>
    <w:rsid w:val="005A7E1F"/>
    <w:rsid w:val="005C6D87"/>
    <w:rsid w:val="00622781"/>
    <w:rsid w:val="006379C4"/>
    <w:rsid w:val="00640BFF"/>
    <w:rsid w:val="00681DA1"/>
    <w:rsid w:val="0069621B"/>
    <w:rsid w:val="006F209E"/>
    <w:rsid w:val="0070606F"/>
    <w:rsid w:val="00727F94"/>
    <w:rsid w:val="007337EB"/>
    <w:rsid w:val="007425EB"/>
    <w:rsid w:val="00745D18"/>
    <w:rsid w:val="00776530"/>
    <w:rsid w:val="00783AC5"/>
    <w:rsid w:val="00790850"/>
    <w:rsid w:val="00791E8E"/>
    <w:rsid w:val="00797181"/>
    <w:rsid w:val="007A0109"/>
    <w:rsid w:val="007B2500"/>
    <w:rsid w:val="007B7E0B"/>
    <w:rsid w:val="007D26FA"/>
    <w:rsid w:val="007D39F5"/>
    <w:rsid w:val="007D61D6"/>
    <w:rsid w:val="007E1B19"/>
    <w:rsid w:val="007F3623"/>
    <w:rsid w:val="00827311"/>
    <w:rsid w:val="00834BB4"/>
    <w:rsid w:val="00835187"/>
    <w:rsid w:val="00840A25"/>
    <w:rsid w:val="00843CAE"/>
    <w:rsid w:val="00856E3A"/>
    <w:rsid w:val="008945D9"/>
    <w:rsid w:val="008A2728"/>
    <w:rsid w:val="008C0260"/>
    <w:rsid w:val="008E00F2"/>
    <w:rsid w:val="008E30F8"/>
    <w:rsid w:val="008F3F0F"/>
    <w:rsid w:val="00952253"/>
    <w:rsid w:val="009523F9"/>
    <w:rsid w:val="00961F45"/>
    <w:rsid w:val="00964610"/>
    <w:rsid w:val="0097530F"/>
    <w:rsid w:val="009C70C7"/>
    <w:rsid w:val="009D71C1"/>
    <w:rsid w:val="009F2CF0"/>
    <w:rsid w:val="00A04690"/>
    <w:rsid w:val="00A17A3D"/>
    <w:rsid w:val="00A20177"/>
    <w:rsid w:val="00A22D97"/>
    <w:rsid w:val="00A26C33"/>
    <w:rsid w:val="00A40DD3"/>
    <w:rsid w:val="00A736A5"/>
    <w:rsid w:val="00A74DC1"/>
    <w:rsid w:val="00A8311B"/>
    <w:rsid w:val="00AB7051"/>
    <w:rsid w:val="00AE1CA3"/>
    <w:rsid w:val="00B01F08"/>
    <w:rsid w:val="00B16E8F"/>
    <w:rsid w:val="00B21230"/>
    <w:rsid w:val="00B30401"/>
    <w:rsid w:val="00B6637D"/>
    <w:rsid w:val="00B77D4C"/>
    <w:rsid w:val="00B81819"/>
    <w:rsid w:val="00B90EA6"/>
    <w:rsid w:val="00BB76D0"/>
    <w:rsid w:val="00BC363C"/>
    <w:rsid w:val="00BC7C2F"/>
    <w:rsid w:val="00BF1314"/>
    <w:rsid w:val="00C47E6B"/>
    <w:rsid w:val="00C62C24"/>
    <w:rsid w:val="00C635B6"/>
    <w:rsid w:val="00C67DA9"/>
    <w:rsid w:val="00C74595"/>
    <w:rsid w:val="00C909B9"/>
    <w:rsid w:val="00CA20F9"/>
    <w:rsid w:val="00CB7F6F"/>
    <w:rsid w:val="00CC263D"/>
    <w:rsid w:val="00CC2A63"/>
    <w:rsid w:val="00CD1476"/>
    <w:rsid w:val="00CD1CEA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2FC6"/>
    <w:rsid w:val="00DC597E"/>
    <w:rsid w:val="00DC733E"/>
    <w:rsid w:val="00DF1594"/>
    <w:rsid w:val="00DF57BE"/>
    <w:rsid w:val="00E06500"/>
    <w:rsid w:val="00E13694"/>
    <w:rsid w:val="00E2298C"/>
    <w:rsid w:val="00E57060"/>
    <w:rsid w:val="00E8370B"/>
    <w:rsid w:val="00E87616"/>
    <w:rsid w:val="00E92047"/>
    <w:rsid w:val="00E94C8F"/>
    <w:rsid w:val="00EA3494"/>
    <w:rsid w:val="00EA5C16"/>
    <w:rsid w:val="00EC3632"/>
    <w:rsid w:val="00EE10DE"/>
    <w:rsid w:val="00EE5E35"/>
    <w:rsid w:val="00EF000D"/>
    <w:rsid w:val="00F021D8"/>
    <w:rsid w:val="00F31A3A"/>
    <w:rsid w:val="00F46C18"/>
    <w:rsid w:val="00F545A3"/>
    <w:rsid w:val="00F6264F"/>
    <w:rsid w:val="00F65BC1"/>
    <w:rsid w:val="00F74332"/>
    <w:rsid w:val="00F75DF3"/>
    <w:rsid w:val="00FA2C29"/>
    <w:rsid w:val="00FB5706"/>
    <w:rsid w:val="00FC368A"/>
    <w:rsid w:val="00FC7E98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91E7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val="x-none"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163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63CB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163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val="x-none"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163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63CB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16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349</TotalTime>
  <Pages>6</Pages>
  <Words>1088</Words>
  <Characters>8388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Katarzyna Władyczak</cp:lastModifiedBy>
  <cp:revision>25</cp:revision>
  <cp:lastPrinted>2023-09-29T07:08:00Z</cp:lastPrinted>
  <dcterms:created xsi:type="dcterms:W3CDTF">2021-05-02T20:00:00Z</dcterms:created>
  <dcterms:modified xsi:type="dcterms:W3CDTF">2024-10-28T10:16:00Z</dcterms:modified>
</cp:coreProperties>
</file>