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1A6AE57C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C05D68">
        <w:rPr>
          <w:rFonts w:asciiTheme="minorHAnsi" w:hAnsiTheme="minorHAnsi" w:cstheme="minorHAnsi"/>
          <w:lang w:eastAsia="ar-SA"/>
        </w:rPr>
        <w:t>3</w:t>
      </w:r>
      <w:r w:rsidR="0002297E">
        <w:rPr>
          <w:rFonts w:asciiTheme="minorHAnsi" w:hAnsiTheme="minorHAnsi" w:cstheme="minorHAnsi"/>
          <w:lang w:eastAsia="ar-SA"/>
        </w:rPr>
        <w:t>0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F95CA6">
        <w:rPr>
          <w:rFonts w:asciiTheme="minorHAnsi" w:hAnsiTheme="minorHAnsi" w:cstheme="minorHAnsi"/>
          <w:lang w:eastAsia="ar-SA"/>
        </w:rPr>
        <w:t>0</w:t>
      </w:r>
      <w:r w:rsidR="00D07B0C">
        <w:rPr>
          <w:rFonts w:asciiTheme="minorHAnsi" w:hAnsiTheme="minorHAnsi" w:cstheme="minorHAnsi"/>
          <w:lang w:eastAsia="ar-SA"/>
        </w:rPr>
        <w:t>3</w:t>
      </w:r>
      <w:r w:rsidR="00F95CA6">
        <w:rPr>
          <w:rFonts w:asciiTheme="minorHAnsi" w:hAnsiTheme="minorHAnsi" w:cstheme="minorHAnsi"/>
          <w:lang w:eastAsia="ar-SA"/>
        </w:rPr>
        <w:t>.07</w:t>
      </w:r>
      <w:r w:rsidR="003D1103" w:rsidRPr="003D1103">
        <w:rPr>
          <w:rFonts w:asciiTheme="minorHAnsi" w:hAnsiTheme="minorHAnsi" w:cstheme="minorHAnsi"/>
          <w:lang w:eastAsia="ar-SA"/>
        </w:rPr>
        <w:t>.</w:t>
      </w:r>
      <w:r w:rsidR="00BE6A8F" w:rsidRPr="003D1103">
        <w:rPr>
          <w:rFonts w:asciiTheme="minorHAnsi" w:hAnsiTheme="minorHAnsi" w:cstheme="minorHAnsi"/>
          <w:lang w:eastAsia="ar-SA"/>
        </w:rPr>
        <w:t>202</w:t>
      </w:r>
      <w:r w:rsidR="00AB23D9" w:rsidRPr="003D1103">
        <w:rPr>
          <w:rFonts w:asciiTheme="minorHAnsi" w:hAnsiTheme="minorHAnsi" w:cstheme="minorHAnsi"/>
          <w:lang w:eastAsia="ar-SA"/>
        </w:rPr>
        <w:t>4</w:t>
      </w:r>
      <w:r w:rsidR="00BE6A8F" w:rsidRPr="003D110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7913720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E9871B6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94EFD15" w14:textId="77777777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</w:p>
    <w:p w14:paraId="00D5D3DC" w14:textId="6E8B12DE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02297E" w:rsidRPr="0002297E">
        <w:rPr>
          <w:rFonts w:ascii="Calibri" w:hAnsi="Calibri" w:cs="Calibri"/>
          <w:b/>
        </w:rPr>
        <w:t>Zakup spektrofotometru UV-VIS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5D5F1EED" w14:textId="77777777"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14:paraId="72ABF054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3DB27D32" w14:textId="77777777" w:rsidR="00AC0920" w:rsidRPr="00F95CA6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95CA6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3F942E25" w14:textId="0B7DDECB" w:rsidR="00F95CA6" w:rsidRPr="00F95CA6" w:rsidRDefault="00F95CA6" w:rsidP="00011FCC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F95CA6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Czy zamawiający dopuści termin realizacji zamówienia 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wynoszący </w:t>
      </w:r>
      <w:r w:rsidRPr="00F95CA6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do 14 tygodni?</w:t>
      </w:r>
    </w:p>
    <w:p w14:paraId="3D5D654D" w14:textId="77777777" w:rsidR="00F95CA6" w:rsidRPr="00F95CA6" w:rsidRDefault="00F95CA6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64FF4867" w14:textId="38521248" w:rsidR="007320AC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95CA6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14:paraId="76EDB737" w14:textId="77777777" w:rsidR="002D5C4E" w:rsidRPr="005B49EC" w:rsidRDefault="002D5C4E" w:rsidP="002D5C4E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5B49EC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Zamawiający nie dopuszcza terminu realizacji zamówienia do 14 tygodni.</w:t>
      </w:r>
    </w:p>
    <w:p w14:paraId="4349B7C1" w14:textId="189ABD89" w:rsidR="008A79D3" w:rsidRPr="008A79D3" w:rsidRDefault="008A79D3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BF7E528" w14:textId="427908C4" w:rsidR="006A00D9" w:rsidRPr="0002297E" w:rsidRDefault="007320AC" w:rsidP="00F95CA6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611788">
        <w:rPr>
          <w:rFonts w:asciiTheme="minorHAnsi" w:eastAsia="Calibri" w:hAnsiTheme="minorHAnsi" w:cstheme="minorHAnsi"/>
          <w:color w:val="0D0D0D" w:themeColor="text1" w:themeTint="F2"/>
          <w:lang w:eastAsia="en-US"/>
        </w:rPr>
        <w:cr/>
      </w:r>
    </w:p>
    <w:p w14:paraId="070242DE" w14:textId="77777777" w:rsidR="006A00D9" w:rsidRDefault="006A00D9" w:rsidP="0002297E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51A4D463" w14:textId="69C8B708" w:rsidR="00BB507D" w:rsidRPr="00AC0920" w:rsidRDefault="0002297E" w:rsidP="003D1103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2297E">
        <w:t xml:space="preserve"> </w:t>
      </w: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6E1B" w14:textId="77777777" w:rsidR="00B557F8" w:rsidRDefault="00B557F8" w:rsidP="00D64E9F">
      <w:r>
        <w:separator/>
      </w:r>
    </w:p>
  </w:endnote>
  <w:endnote w:type="continuationSeparator" w:id="0">
    <w:p w14:paraId="27CBE7D5" w14:textId="77777777" w:rsidR="00B557F8" w:rsidRDefault="00B557F8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C5D7" w14:textId="77777777" w:rsidR="00B557F8" w:rsidRDefault="00B557F8" w:rsidP="00D64E9F">
      <w:r>
        <w:separator/>
      </w:r>
    </w:p>
  </w:footnote>
  <w:footnote w:type="continuationSeparator" w:id="0">
    <w:p w14:paraId="05C93600" w14:textId="77777777" w:rsidR="00B557F8" w:rsidRDefault="00B557F8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297E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353C"/>
    <w:rsid w:val="002168CE"/>
    <w:rsid w:val="00217ED2"/>
    <w:rsid w:val="002328BA"/>
    <w:rsid w:val="00235210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4E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76798"/>
    <w:rsid w:val="0038227E"/>
    <w:rsid w:val="00387E0D"/>
    <w:rsid w:val="00396260"/>
    <w:rsid w:val="003D1103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2BCA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A4EDD"/>
    <w:rsid w:val="005B6764"/>
    <w:rsid w:val="005D2D44"/>
    <w:rsid w:val="005D543F"/>
    <w:rsid w:val="005E1CFB"/>
    <w:rsid w:val="00601E5C"/>
    <w:rsid w:val="00602D2A"/>
    <w:rsid w:val="00606832"/>
    <w:rsid w:val="00611788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00D9"/>
    <w:rsid w:val="006A6AFF"/>
    <w:rsid w:val="006C69DF"/>
    <w:rsid w:val="006D4C6F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20AC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4AC9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A79D3"/>
    <w:rsid w:val="008C4396"/>
    <w:rsid w:val="008C7AA7"/>
    <w:rsid w:val="008D5F1D"/>
    <w:rsid w:val="008E4833"/>
    <w:rsid w:val="00900166"/>
    <w:rsid w:val="00902A5E"/>
    <w:rsid w:val="009113EE"/>
    <w:rsid w:val="009215DD"/>
    <w:rsid w:val="009254E4"/>
    <w:rsid w:val="009307E8"/>
    <w:rsid w:val="00941505"/>
    <w:rsid w:val="009519C8"/>
    <w:rsid w:val="00965EDB"/>
    <w:rsid w:val="00972BE8"/>
    <w:rsid w:val="00976D9F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013F"/>
    <w:rsid w:val="00B4692C"/>
    <w:rsid w:val="00B557F8"/>
    <w:rsid w:val="00B63388"/>
    <w:rsid w:val="00B848BC"/>
    <w:rsid w:val="00BA44CB"/>
    <w:rsid w:val="00BB507D"/>
    <w:rsid w:val="00BD57F8"/>
    <w:rsid w:val="00BE6A8F"/>
    <w:rsid w:val="00C05D68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B43CE"/>
    <w:rsid w:val="00CF50C3"/>
    <w:rsid w:val="00D07B0C"/>
    <w:rsid w:val="00D150B3"/>
    <w:rsid w:val="00D2764B"/>
    <w:rsid w:val="00D52D62"/>
    <w:rsid w:val="00D6272D"/>
    <w:rsid w:val="00D64E9F"/>
    <w:rsid w:val="00D66CE2"/>
    <w:rsid w:val="00DC0256"/>
    <w:rsid w:val="00DC04C5"/>
    <w:rsid w:val="00DC0B86"/>
    <w:rsid w:val="00DE23F2"/>
    <w:rsid w:val="00DF7CA6"/>
    <w:rsid w:val="00E0041A"/>
    <w:rsid w:val="00E12095"/>
    <w:rsid w:val="00E1584B"/>
    <w:rsid w:val="00E426B7"/>
    <w:rsid w:val="00E51995"/>
    <w:rsid w:val="00E63722"/>
    <w:rsid w:val="00E64368"/>
    <w:rsid w:val="00E70918"/>
    <w:rsid w:val="00E95801"/>
    <w:rsid w:val="00EC7445"/>
    <w:rsid w:val="00F13E74"/>
    <w:rsid w:val="00F51D48"/>
    <w:rsid w:val="00F52792"/>
    <w:rsid w:val="00F60E00"/>
    <w:rsid w:val="00F625A5"/>
    <w:rsid w:val="00F77669"/>
    <w:rsid w:val="00F9397E"/>
    <w:rsid w:val="00F95CA6"/>
    <w:rsid w:val="00F9754D"/>
    <w:rsid w:val="00FA26B6"/>
    <w:rsid w:val="00FA50DB"/>
    <w:rsid w:val="00FC58E7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9241-EA28-4227-A2FC-35CFB5C6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</TotalTime>
  <Pages>1</Pages>
  <Words>91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9</cp:revision>
  <cp:lastPrinted>2024-04-26T09:10:00Z</cp:lastPrinted>
  <dcterms:created xsi:type="dcterms:W3CDTF">2024-06-27T09:01:00Z</dcterms:created>
  <dcterms:modified xsi:type="dcterms:W3CDTF">2024-07-03T09:01:00Z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ef89581341a2962a3a40a647e18a313105623349a385ed8b4262be810e00d3f1</vt:lpwstr>
  </property>
</Properties>
</file>